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22" w:rsidRPr="00071BDB" w:rsidRDefault="00495576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  <w:shd w:val="clear" w:color="auto" w:fill="FFFFFF"/>
        </w:rPr>
      </w:pPr>
      <w:r w:rsidRPr="00071BDB">
        <w:rPr>
          <w:rFonts w:ascii="Times New Roman" w:hAnsi="Times New Roman"/>
          <w:sz w:val="36"/>
          <w:szCs w:val="36"/>
        </w:rPr>
        <w:t>Základní pojmosloví</w:t>
      </w:r>
    </w:p>
    <w:p w:rsidR="00DF7FB8" w:rsidRPr="00071BDB" w:rsidRDefault="00DF7FB8" w:rsidP="009C1FC3">
      <w:pPr>
        <w:pStyle w:val="Nadpis1"/>
        <w:spacing w:before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Styl </w:t>
      </w:r>
    </w:p>
    <w:p w:rsidR="000B7DA5" w:rsidRDefault="000B7DA5" w:rsidP="00EC59D7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Způsob, jakým se provazuje nějaká činnost</w:t>
      </w:r>
    </w:p>
    <w:p w:rsidR="00DF7FB8" w:rsidRPr="00071BDB" w:rsidRDefault="00DF7FB8" w:rsidP="00EC59D7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určitý ráz verbálního komunikátu</w:t>
      </w:r>
    </w:p>
    <w:p w:rsidR="00DF7FB8" w:rsidRPr="00071BDB" w:rsidRDefault="00DF7FB8" w:rsidP="00EC59D7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cílevědomě volený a uspořádaný tak, aby obsahem i formou vyhovoval komunikačnímu záměru autora</w:t>
      </w:r>
    </w:p>
    <w:p w:rsidR="000B7DA5" w:rsidRPr="00071BDB" w:rsidRDefault="000B7DA5" w:rsidP="00EC59D7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způsob výběru jazykových prostředků a jejich využití a uspořádání v jazykových projevech</w:t>
      </w:r>
    </w:p>
    <w:p w:rsidR="00DF7FB8" w:rsidRPr="00071BDB" w:rsidRDefault="00DF7FB8" w:rsidP="00EC59D7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smysl komunikátu a způsob uchopení tématu</w:t>
      </w:r>
    </w:p>
    <w:p w:rsidR="00DF7FB8" w:rsidRPr="00071BDB" w:rsidRDefault="00DF7FB8" w:rsidP="00EC59D7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podílí se na tvorbě tvaru komunikátu a jeho účinnosti</w:t>
      </w:r>
    </w:p>
    <w:p w:rsidR="00DF7FB8" w:rsidRPr="00071BDB" w:rsidRDefault="00DF7FB8" w:rsidP="00EC59D7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diferenciační a zařazovací role</w:t>
      </w:r>
    </w:p>
    <w:p w:rsidR="00DF7FB8" w:rsidRPr="00071BDB" w:rsidRDefault="00DF7FB8" w:rsidP="00EC59D7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jazykový styl</w:t>
      </w:r>
    </w:p>
    <w:p w:rsidR="00DF7FB8" w:rsidRPr="00071BDB" w:rsidRDefault="00DF7FB8" w:rsidP="00EC59D7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neřeší vztah téma, obsah – vyjádření; funkce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Sloh </w:t>
      </w:r>
    </w:p>
    <w:p w:rsidR="000B7DA5" w:rsidRDefault="00DF7FB8" w:rsidP="00EC59D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charakter hotového komunikátu </w:t>
      </w:r>
    </w:p>
    <w:p w:rsidR="000B7DA5" w:rsidRDefault="000B7DA5" w:rsidP="000B7DA5">
      <w:pPr>
        <w:spacing w:after="0" w:line="240" w:lineRule="auto"/>
        <w:jc w:val="both"/>
        <w:rPr>
          <w:rFonts w:ascii="Times New Roman" w:hAnsi="Times New Roman"/>
        </w:rPr>
      </w:pPr>
    </w:p>
    <w:p w:rsidR="000B7DA5" w:rsidRPr="000B7DA5" w:rsidRDefault="000B7DA5" w:rsidP="000B7DA5">
      <w:pPr>
        <w:spacing w:after="0" w:line="240" w:lineRule="auto"/>
        <w:jc w:val="both"/>
        <w:rPr>
          <w:rFonts w:ascii="Times New Roman" w:hAnsi="Times New Roman"/>
          <w:b/>
        </w:rPr>
      </w:pPr>
      <w:r w:rsidRPr="000B7DA5">
        <w:rPr>
          <w:rFonts w:ascii="Times New Roman" w:hAnsi="Times New Roman"/>
          <w:b/>
        </w:rPr>
        <w:t>S</w:t>
      </w:r>
      <w:r w:rsidR="00DF7FB8" w:rsidRPr="000B7DA5">
        <w:rPr>
          <w:rFonts w:ascii="Times New Roman" w:hAnsi="Times New Roman"/>
          <w:b/>
        </w:rPr>
        <w:t xml:space="preserve">tylotvorný proces </w:t>
      </w:r>
    </w:p>
    <w:p w:rsidR="00DF7FB8" w:rsidRPr="000B7DA5" w:rsidRDefault="00DF7FB8" w:rsidP="00EC59D7">
      <w:pPr>
        <w:pStyle w:val="Odstavecseseznamem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</w:rPr>
      </w:pPr>
      <w:r w:rsidRPr="000B7DA5">
        <w:rPr>
          <w:rFonts w:ascii="Times New Roman" w:hAnsi="Times New Roman"/>
        </w:rPr>
        <w:t>tvorba komunikátu (téma, výstavba, uspořádání, stylizace)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Komunikát </w:t>
      </w:r>
    </w:p>
    <w:p w:rsidR="00DF7FB8" w:rsidRPr="00071BDB" w:rsidRDefault="00DF7FB8" w:rsidP="00EC59D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jazykový produkt komunikační činnosti</w:t>
      </w:r>
    </w:p>
    <w:p w:rsidR="00DF7FB8" w:rsidRPr="00071BDB" w:rsidRDefault="00DF7FB8" w:rsidP="00EC59D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základní jednotka sdělování vůbec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Jazykový projev </w:t>
      </w:r>
    </w:p>
    <w:p w:rsidR="00DF7FB8" w:rsidRPr="00071BDB" w:rsidRDefault="00DF7FB8" w:rsidP="00EC59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vztahuje se k produktům i procesům, jejichž podstatou je řečová činnost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Promluva</w:t>
      </w:r>
    </w:p>
    <w:p w:rsidR="00DF7FB8" w:rsidRPr="00071BDB" w:rsidRDefault="00DF7FB8" w:rsidP="00EC59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jazykové projevy vůbec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Diskurs </w:t>
      </w:r>
    </w:p>
    <w:p w:rsidR="000B7DA5" w:rsidRDefault="000B7DA5" w:rsidP="00EC59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dialog; diskuse</w:t>
      </w:r>
    </w:p>
    <w:p w:rsidR="00DF7FB8" w:rsidRPr="00071BDB" w:rsidRDefault="00DF7FB8" w:rsidP="00EC59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vybrané typy jazykových projevů (vědecký …)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Text </w:t>
      </w:r>
    </w:p>
    <w:p w:rsidR="000B7DA5" w:rsidRDefault="000B7DA5" w:rsidP="00EC59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jazykový projev, komunikát</w:t>
      </w:r>
    </w:p>
    <w:p w:rsidR="00DF7FB8" w:rsidRPr="00071BDB" w:rsidRDefault="00DF7FB8" w:rsidP="00EC59D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 řadě slovo – věta – text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4A0252" w:rsidRPr="00071BDB" w:rsidRDefault="004A025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lang w:eastAsia="cs-CZ"/>
        </w:rPr>
      </w:pPr>
      <w:r w:rsidRPr="00071BDB">
        <w:rPr>
          <w:rFonts w:ascii="Times New Roman" w:hAnsi="Times New Roman"/>
          <w:sz w:val="22"/>
          <w:szCs w:val="22"/>
          <w:lang w:eastAsia="cs-CZ"/>
        </w:rPr>
        <w:t>Stylém</w:t>
      </w:r>
    </w:p>
    <w:p w:rsidR="004A0252" w:rsidRDefault="004A0252" w:rsidP="009C1FC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lexikální jednotky sloužící k utváření textu</w:t>
      </w:r>
    </w:p>
    <w:p w:rsidR="000B7DA5" w:rsidRDefault="000B7DA5" w:rsidP="009C1FC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konkrétní výrazový prostředek, který se na utváření stylu podílí, je stylově aktivní</w:t>
      </w:r>
    </w:p>
    <w:p w:rsidR="000B7DA5" w:rsidRDefault="000B7DA5" w:rsidP="000B7DA5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0B7DA5" w:rsidRPr="000B7DA5" w:rsidRDefault="000B7DA5" w:rsidP="000B7DA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0B7DA5">
        <w:rPr>
          <w:rFonts w:ascii="Times New Roman" w:hAnsi="Times New Roman"/>
          <w:b/>
          <w:lang w:eastAsia="cs-CZ"/>
        </w:rPr>
        <w:t>Stylová aktivita</w:t>
      </w:r>
    </w:p>
    <w:p w:rsidR="000B7DA5" w:rsidRDefault="000B7DA5" w:rsidP="00EC59D7">
      <w:pPr>
        <w:pStyle w:val="Odstavecseseznamem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míra, v níž příslušný výrazový prostředek přispívá k utváření stylu v textu</w:t>
      </w:r>
    </w:p>
    <w:p w:rsidR="000B7DA5" w:rsidRDefault="000B7DA5" w:rsidP="000B7DA5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0B7DA5" w:rsidRPr="000B7DA5" w:rsidRDefault="000B7DA5" w:rsidP="000B7DA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0B7DA5">
        <w:rPr>
          <w:rFonts w:ascii="Times New Roman" w:hAnsi="Times New Roman"/>
          <w:b/>
          <w:lang w:eastAsia="cs-CZ"/>
        </w:rPr>
        <w:t>Stylová dominanta</w:t>
      </w:r>
    </w:p>
    <w:p w:rsidR="000B7DA5" w:rsidRPr="000B7DA5" w:rsidRDefault="000B7DA5" w:rsidP="00EC59D7">
      <w:pPr>
        <w:pStyle w:val="Odstavecseseznamem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stylově aktivní a současně frekventovaný výrazový prostředek vyskytující se v textu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  <w:iCs/>
        </w:rPr>
        <w:t>Diferenciace stylu</w:t>
      </w:r>
    </w:p>
    <w:p w:rsidR="004A0252" w:rsidRPr="00071BDB" w:rsidRDefault="004A0252" w:rsidP="00EC59D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singulární = styly různých jednotlivých jaz. projevů </w:t>
      </w:r>
    </w:p>
    <w:p w:rsidR="004A0252" w:rsidRPr="00071BDB" w:rsidRDefault="004A0252" w:rsidP="00EC59D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autorský, individuální = zobecnění rysů projevů téhož autora</w:t>
      </w:r>
    </w:p>
    <w:p w:rsidR="004A0252" w:rsidRPr="00071BDB" w:rsidRDefault="004A0252" w:rsidP="00EC59D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umělecké či vědecké školy</w:t>
      </w:r>
    </w:p>
    <w:p w:rsidR="004A0252" w:rsidRPr="00071BDB" w:rsidRDefault="004A0252" w:rsidP="00EC59D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lastRenderedPageBreak/>
        <w:t>dobový, generační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  <w:iCs/>
        </w:rPr>
        <w:t>Jazykový projev a styl</w:t>
      </w:r>
    </w:p>
    <w:p w:rsidR="00DF7FB8" w:rsidRPr="00071BDB" w:rsidRDefault="00DF7FB8" w:rsidP="00EC59D7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 je obecně vlastnost jazykových projevů</w:t>
      </w:r>
    </w:p>
    <w:p w:rsidR="00DF7FB8" w:rsidRPr="00071BDB" w:rsidRDefault="00DF7FB8" w:rsidP="00EC59D7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 je inherentní vlastností jazykových prostředků – z pohledu stylu označovaných jako stylémy</w:t>
      </w:r>
    </w:p>
    <w:p w:rsidR="00DF7FB8" w:rsidRPr="00071BDB" w:rsidRDefault="00DF7FB8" w:rsidP="00EC59D7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jazykové prostředky mohou být stylově aktivní; nést stylovou hodnotu</w:t>
      </w:r>
    </w:p>
    <w:p w:rsidR="00DF7FB8" w:rsidRPr="00071BDB" w:rsidRDefault="00DF7FB8" w:rsidP="00EC59D7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</w:rPr>
      </w:pPr>
      <w:r w:rsidRPr="00071BDB">
        <w:rPr>
          <w:rFonts w:ascii="Times New Roman" w:hAnsi="Times New Roman"/>
        </w:rPr>
        <w:t>styl má vztah ke komunikační situaci, kontextu, komunikátu i jazykovému systému</w:t>
      </w:r>
    </w:p>
    <w:p w:rsidR="002B3C36" w:rsidRPr="00071BDB" w:rsidRDefault="002B3C36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Objektivní</w:t>
      </w:r>
      <w:r w:rsidRPr="00071BDB">
        <w:rPr>
          <w:rFonts w:ascii="Times New Roman" w:hAnsi="Times New Roman"/>
        </w:rPr>
        <w:t xml:space="preserve"> </w:t>
      </w:r>
    </w:p>
    <w:p w:rsidR="00DF7FB8" w:rsidRPr="00071BDB" w:rsidRDefault="00DF7FB8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vzniklé za týchž podmínek, bez přímé závislosti na autorech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funkční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věcné a estetizující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oficiálních veřejných projevů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soukromých projevů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vysoké, střední a nízké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 mluveného a psaného projevu</w:t>
      </w:r>
    </w:p>
    <w:p w:rsidR="00DF7FB8" w:rsidRPr="00071BDB" w:rsidRDefault="00DF7FB8" w:rsidP="00EC59D7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žánrů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Stylová oblast</w:t>
      </w:r>
    </w:p>
    <w:p w:rsidR="00DF7FB8" w:rsidRPr="00071BDB" w:rsidRDefault="00DF7FB8" w:rsidP="00EC59D7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texty, které mají podle objektivních stylotvorných faktorů podobné rysy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Stylová vrstva </w:t>
      </w:r>
    </w:p>
    <w:p w:rsidR="00DF7FB8" w:rsidRPr="00071BDB" w:rsidRDefault="00DF7FB8" w:rsidP="00EC59D7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jazykové prostředky typické pro danou stylovou oblast</w:t>
      </w:r>
    </w:p>
    <w:p w:rsidR="00495576" w:rsidRPr="00071BDB" w:rsidRDefault="0049557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Stylový typ</w:t>
      </w:r>
    </w:p>
    <w:p w:rsidR="004A0252" w:rsidRPr="00071BDB" w:rsidRDefault="004A0252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vytváří</w:t>
      </w:r>
      <w:r w:rsidR="00FD5CE5" w:rsidRPr="00071BDB">
        <w:rPr>
          <w:rFonts w:ascii="Times New Roman" w:hAnsi="Times New Roman"/>
        </w:rPr>
        <w:t xml:space="preserve"> se</w:t>
      </w:r>
      <w:r w:rsidRPr="00071BDB">
        <w:rPr>
          <w:rFonts w:ascii="Times New Roman" w:hAnsi="Times New Roman"/>
        </w:rPr>
        <w:t xml:space="preserve"> opakováním společných rysů v jedné stylové oblasti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Normy</w:t>
      </w:r>
    </w:p>
    <w:p w:rsidR="001440A6" w:rsidRPr="00071BDB" w:rsidRDefault="001440A6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</w:t>
      </w:r>
      <w:r w:rsidR="004A0252" w:rsidRPr="00071BDB">
        <w:rPr>
          <w:rFonts w:ascii="Times New Roman" w:hAnsi="Times New Roman"/>
        </w:rPr>
        <w:t>ormy komunikační, jazykové a stylové</w:t>
      </w:r>
    </w:p>
    <w:p w:rsidR="001440A6" w:rsidRPr="00071BDB" w:rsidRDefault="001440A6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</w:t>
      </w:r>
      <w:r w:rsidR="004A0252" w:rsidRPr="00071BDB">
        <w:rPr>
          <w:rFonts w:ascii="Times New Roman" w:hAnsi="Times New Roman"/>
        </w:rPr>
        <w:t>omu</w:t>
      </w:r>
      <w:r w:rsidRPr="00071BDB">
        <w:rPr>
          <w:rFonts w:ascii="Times New Roman" w:hAnsi="Times New Roman"/>
        </w:rPr>
        <w:t>nikační norma není kodifikovaná</w:t>
      </w:r>
    </w:p>
    <w:p w:rsidR="004A0252" w:rsidRPr="00071BDB" w:rsidRDefault="001440A6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</w:t>
      </w:r>
      <w:r w:rsidR="004A0252" w:rsidRPr="00071BDB">
        <w:rPr>
          <w:rFonts w:ascii="Times New Roman" w:hAnsi="Times New Roman"/>
        </w:rPr>
        <w:t>azyková složka komunikační normy je norma užívání jazyka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Systémová lingvistika </w:t>
      </w:r>
    </w:p>
    <w:p w:rsidR="004A0252" w:rsidRPr="00071BDB" w:rsidRDefault="004A0252" w:rsidP="00EC59D7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studuje jazykový systém jako množinu znaků a jejich vztahy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Teorie textu </w:t>
      </w:r>
    </w:p>
    <w:p w:rsidR="004A0252" w:rsidRPr="00071BDB" w:rsidRDefault="004A0252" w:rsidP="00EC59D7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zabývá se produkty jazykové komunikace v jejich jazykových i mimojazykových determinacích, včetně faktorů situačních a pragmatických … pragmatika textu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Teorie komunikace</w:t>
      </w:r>
      <w:r w:rsidRPr="00071BDB">
        <w:rPr>
          <w:rFonts w:ascii="Times New Roman" w:hAnsi="Times New Roman"/>
        </w:rPr>
        <w:t xml:space="preserve"> </w:t>
      </w:r>
    </w:p>
    <w:p w:rsidR="004A0252" w:rsidRPr="00071BDB" w:rsidRDefault="004A0252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studuje komunikaci a komunikáty realizované i jinými než jazykovými komunikačními systémy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Teoretická jazyková stylistika </w:t>
      </w:r>
    </w:p>
    <w:p w:rsidR="004A0252" w:rsidRPr="00071BDB" w:rsidRDefault="004A0252" w:rsidP="00EC59D7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komplementární k textové lingvistice; interdisciplinární obor</w:t>
      </w:r>
    </w:p>
    <w:p w:rsidR="004A0252" w:rsidRPr="00071BDB" w:rsidRDefault="004A0252" w:rsidP="00EC59D7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studuje jazykové projevy a prostředky v nich užívané, se zřetelem k jejich relevanci a funkci v projevu</w:t>
      </w:r>
    </w:p>
    <w:p w:rsidR="004A0252" w:rsidRPr="00071BDB" w:rsidRDefault="004A0252" w:rsidP="00EC59D7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popis stylu a jeho účinku</w:t>
      </w:r>
    </w:p>
    <w:p w:rsidR="004A0252" w:rsidRPr="00071BDB" w:rsidRDefault="004A0252" w:rsidP="00EC59D7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užití argumentace při jeho objasňování</w:t>
      </w:r>
    </w:p>
    <w:p w:rsidR="004A0252" w:rsidRPr="00071BDB" w:rsidRDefault="004A0252" w:rsidP="00EC59D7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analýza kompozice a stylizace</w:t>
      </w:r>
    </w:p>
    <w:p w:rsidR="004A0252" w:rsidRPr="00071BDB" w:rsidRDefault="004A0252" w:rsidP="00EC59D7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srovnávání projevů týchž i různých autorů</w:t>
      </w:r>
    </w:p>
    <w:p w:rsidR="004A0252" w:rsidRPr="00071BDB" w:rsidRDefault="004A0252" w:rsidP="00EC59D7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zkoumání vztahu stylů a spisovného jazyka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lastRenderedPageBreak/>
        <w:t xml:space="preserve">Praktická stylistika </w:t>
      </w:r>
    </w:p>
    <w:p w:rsidR="004A0252" w:rsidRPr="00071BDB" w:rsidRDefault="004A0252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zvládnutí výstavby a stylizace běžných a věcných projevů</w:t>
      </w:r>
    </w:p>
    <w:p w:rsidR="001440A6" w:rsidRPr="00071BDB" w:rsidRDefault="001440A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Funkce jazyka </w:t>
      </w:r>
    </w:p>
    <w:p w:rsidR="001440A6" w:rsidRPr="00071BDB" w:rsidRDefault="001440A6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prostěsdělná, výrazová, formulační </w:t>
      </w:r>
    </w:p>
    <w:p w:rsidR="001440A6" w:rsidRPr="00071BDB" w:rsidRDefault="001440A6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komunikativní (nespisovná) a komunikační (hovorová, spisovná)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Funkce</w:t>
      </w:r>
    </w:p>
    <w:p w:rsidR="001440A6" w:rsidRPr="00071BDB" w:rsidRDefault="001440A6" w:rsidP="00EC59D7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záměr, který sleduje autor</w:t>
      </w:r>
    </w:p>
    <w:p w:rsidR="001440A6" w:rsidRPr="00071BDB" w:rsidRDefault="001440A6" w:rsidP="00EC59D7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účel, kterému projev sloučí</w:t>
      </w:r>
    </w:p>
    <w:p w:rsidR="001440A6" w:rsidRPr="00071BDB" w:rsidRDefault="001440A6" w:rsidP="00EC59D7">
      <w:pPr>
        <w:pStyle w:val="Odstavecseseznamem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cíl, který se projevem sleduje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Funkční jazyk</w:t>
      </w:r>
    </w:p>
    <w:p w:rsidR="001440A6" w:rsidRPr="00071BDB" w:rsidRDefault="001440A6" w:rsidP="00EC59D7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funkce jazyka (langue)</w:t>
      </w:r>
    </w:p>
    <w:p w:rsidR="001440A6" w:rsidRPr="00071BDB" w:rsidRDefault="00FD5CE5" w:rsidP="00EC59D7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1440A6" w:rsidRPr="00071BDB">
        <w:rPr>
          <w:rFonts w:ascii="Times New Roman" w:hAnsi="Times New Roman"/>
        </w:rPr>
        <w:t>nes funkční jazyk = stylová vrstva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Funkční styl</w:t>
      </w:r>
    </w:p>
    <w:p w:rsidR="001440A6" w:rsidRPr="00071BDB" w:rsidRDefault="001440A6" w:rsidP="00EC59D7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funkce jazykového projevu</w:t>
      </w:r>
    </w:p>
    <w:p w:rsidR="001440A6" w:rsidRPr="00071BDB" w:rsidRDefault="00FD5CE5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1440A6" w:rsidRPr="00071BDB">
        <w:rPr>
          <w:rFonts w:ascii="Times New Roman" w:hAnsi="Times New Roman"/>
        </w:rPr>
        <w:t>implexní</w:t>
      </w:r>
      <w:r w:rsidRPr="00071BDB">
        <w:rPr>
          <w:rFonts w:ascii="Times New Roman" w:hAnsi="Times New Roman"/>
        </w:rPr>
        <w:t xml:space="preserve"> funkční styl – vydělení na základně jedné funkce </w:t>
      </w:r>
    </w:p>
    <w:p w:rsidR="00FD5CE5" w:rsidRPr="00071BDB" w:rsidRDefault="00FD5CE5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komplexní funkční styl – vydělení na základě dvou a více funkcí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Pro vytčení stylu je důležitá funkce a soubor výrazových prostředků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věcné – publicistický a odborný – nejvíc ovlivňují dynamiku češtiny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Slohové postupy</w:t>
      </w:r>
    </w:p>
    <w:p w:rsidR="001440A6" w:rsidRPr="00071BDB" w:rsidRDefault="001440A6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realizační metoda jak ztvárnit téma vzhledem k záměru autora a cíli projevu</w:t>
      </w:r>
    </w:p>
    <w:p w:rsidR="001440A6" w:rsidRPr="00071BDB" w:rsidRDefault="001440A6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model textové a jazykové výstavby s ohledem na funkci</w:t>
      </w:r>
    </w:p>
    <w:p w:rsidR="001440A6" w:rsidRPr="00071BDB" w:rsidRDefault="001440A6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podřazené stylové oblasti i jazykovému projevu</w:t>
      </w:r>
    </w:p>
    <w:p w:rsidR="00FD5CE5" w:rsidRPr="00071BDB" w:rsidRDefault="00FD5CE5" w:rsidP="00EC59D7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praktické sdělení (zpráva), vybídnutí (výzva), přesvědčování, obecné poučení (populární), odborné poučení (výklad, dokazování)</w:t>
      </w: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1440A6" w:rsidRPr="00071BDB" w:rsidRDefault="001440A6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Slohový útvar </w:t>
      </w:r>
    </w:p>
    <w:p w:rsidR="001440A6" w:rsidRPr="00071BDB" w:rsidRDefault="001440A6" w:rsidP="00EC59D7">
      <w:pPr>
        <w:pStyle w:val="Odstavecseseznamem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zobecněné typy projevů příznačné pro určité stylové oblasti</w:t>
      </w:r>
    </w:p>
    <w:p w:rsidR="001440A6" w:rsidRPr="00071BDB" w:rsidRDefault="001440A6" w:rsidP="00EC59D7">
      <w:pPr>
        <w:widowControl w:val="0"/>
        <w:numPr>
          <w:ilvl w:val="0"/>
          <w:numId w:val="5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071BDB">
        <w:rPr>
          <w:rFonts w:ascii="Times New Roman" w:hAnsi="Times New Roman"/>
        </w:rPr>
        <w:t>oznámení, zpráva, líčení, výklad</w:t>
      </w:r>
    </w:p>
    <w:p w:rsidR="001440A6" w:rsidRPr="00071BDB" w:rsidRDefault="001440A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FD5CE5" w:rsidRPr="00071BDB" w:rsidRDefault="00FD5CE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1BDB">
        <w:rPr>
          <w:rFonts w:ascii="Times New Roman" w:hAnsi="Times New Roman"/>
          <w:sz w:val="22"/>
          <w:szCs w:val="22"/>
          <w:shd w:val="clear" w:color="auto" w:fill="FFFFFF"/>
        </w:rPr>
        <w:t>Paradigmatika (ve stylistice)</w:t>
      </w:r>
    </w:p>
    <w:p w:rsidR="00FD5CE5" w:rsidRDefault="00FD5CE5" w:rsidP="00EC59D7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soubor vyjadřovacích prostředků všech jazykových rovin (výrazová stylistika)</w:t>
      </w:r>
    </w:p>
    <w:p w:rsidR="000B7DA5" w:rsidRPr="00071BDB" w:rsidRDefault="000B7DA5" w:rsidP="00EC59D7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soubor stylémů</w:t>
      </w:r>
    </w:p>
    <w:p w:rsidR="00FD5CE5" w:rsidRPr="00071BDB" w:rsidRDefault="00FD5CE5" w:rsidP="009C1FC3">
      <w:pPr>
        <w:spacing w:after="0" w:line="240" w:lineRule="auto"/>
        <w:rPr>
          <w:rFonts w:ascii="Times New Roman" w:hAnsi="Times New Roman"/>
          <w:b/>
        </w:rPr>
      </w:pPr>
    </w:p>
    <w:p w:rsidR="00FD5CE5" w:rsidRPr="00071BDB" w:rsidRDefault="00FD5CE5" w:rsidP="009C1FC3">
      <w:pPr>
        <w:spacing w:after="0" w:line="240" w:lineRule="auto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Syntagmatika (ve stylistice)</w:t>
      </w:r>
    </w:p>
    <w:p w:rsidR="00FD5CE5" w:rsidRDefault="00FD5CE5" w:rsidP="00EC59D7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principy jejich využití v tvorbě jazykových projevů</w:t>
      </w:r>
    </w:p>
    <w:p w:rsidR="000B7DA5" w:rsidRPr="00071BDB" w:rsidRDefault="000B7DA5" w:rsidP="00EC59D7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pravida pro využívání stylem při tvorbě textu -&gt; stylové normy</w:t>
      </w:r>
    </w:p>
    <w:p w:rsidR="00FD5CE5" w:rsidRPr="00071BDB" w:rsidRDefault="00FD5CE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FD5CE5" w:rsidRPr="00071BDB" w:rsidRDefault="00FD5CE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1BDB">
        <w:rPr>
          <w:rFonts w:ascii="Times New Roman" w:hAnsi="Times New Roman"/>
          <w:sz w:val="22"/>
          <w:szCs w:val="22"/>
          <w:shd w:val="clear" w:color="auto" w:fill="FFFFFF"/>
        </w:rPr>
        <w:t>Funkční dialekt</w:t>
      </w:r>
    </w:p>
    <w:p w:rsidR="00FD5CE5" w:rsidRPr="00071BDB" w:rsidRDefault="00FD5CE5" w:rsidP="00EC59D7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dnes stylová vrstva</w:t>
      </w:r>
    </w:p>
    <w:p w:rsidR="00FD5CE5" w:rsidRPr="00071BDB" w:rsidRDefault="00FD5CE5" w:rsidP="00EC59D7">
      <w:pPr>
        <w:pStyle w:val="Odstavecseseznamem"/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rozvrstvení spisovného jazyka ve smyslu strukturního uspořádání zásoby jednotlivých prostředků</w:t>
      </w:r>
    </w:p>
    <w:p w:rsidR="002B3C36" w:rsidRPr="00071BDB" w:rsidRDefault="002B3C3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2B3C36" w:rsidRPr="00071BDB" w:rsidRDefault="002B3C3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1BDB">
        <w:rPr>
          <w:rFonts w:ascii="Times New Roman" w:hAnsi="Times New Roman"/>
          <w:sz w:val="22"/>
          <w:szCs w:val="22"/>
          <w:shd w:val="clear" w:color="auto" w:fill="FFFFFF"/>
        </w:rPr>
        <w:t>Klasifikace podle způsobu projevu</w:t>
      </w:r>
    </w:p>
    <w:p w:rsidR="002B3C36" w:rsidRPr="00071BDB" w:rsidRDefault="002B3C36" w:rsidP="00EC59D7">
      <w:pPr>
        <w:pStyle w:val="Odstavecseseznamem"/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intimní a veřejné</w:t>
      </w:r>
    </w:p>
    <w:p w:rsidR="002B3C36" w:rsidRDefault="002B3C36" w:rsidP="00EC59D7">
      <w:pPr>
        <w:pStyle w:val="Odstavecseseznamem"/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ústní a písemné</w:t>
      </w:r>
    </w:p>
    <w:p w:rsidR="00220123" w:rsidRDefault="002201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95576" w:rsidRPr="00071BDB" w:rsidRDefault="0049557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1BDB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 xml:space="preserve">Stylový příznak </w:t>
      </w:r>
    </w:p>
    <w:p w:rsidR="00495576" w:rsidRPr="00071BDB" w:rsidRDefault="0049557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symptom, distinktivní, rozlišovací, charakteristický rys s určitým významem</w:t>
      </w:r>
    </w:p>
    <w:p w:rsidR="00495576" w:rsidRPr="00071BDB" w:rsidRDefault="0049557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nepříznakové jsou jevy slohově neutrální, uplatitelné v rozmanitých komunikačních situacích</w:t>
      </w:r>
    </w:p>
    <w:p w:rsidR="00495576" w:rsidRPr="00071BDB" w:rsidRDefault="0049557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stylově příznakové mají místo v omezených okruzích komunikace</w:t>
      </w:r>
    </w:p>
    <w:p w:rsidR="00495576" w:rsidRPr="00071BDB" w:rsidRDefault="0049557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příznaky v textu = inovace, aktualizace, expresivnost</w:t>
      </w:r>
    </w:p>
    <w:p w:rsidR="00495576" w:rsidRPr="00071BDB" w:rsidRDefault="0049557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spisovnost – nespisovnost má stylovou hodnotu, nespisovnost v běžné mluvě je však nepříznaková</w:t>
      </w:r>
    </w:p>
    <w:p w:rsidR="002B3C36" w:rsidRPr="00071BDB" w:rsidRDefault="002B3C3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jazykové prostředky: stylově neutrální (uplatnění v různých komunikačních situacích) a stylově příznakové (omezené okruhy komunikací a komunikačních situací)</w:t>
      </w:r>
    </w:p>
    <w:p w:rsidR="002B3C36" w:rsidRPr="00071BDB" w:rsidRDefault="002B3C3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neutrální – frekventovaná slova, stylově, dobově, lokálně nezabarvená a neexpresivní</w:t>
      </w:r>
    </w:p>
    <w:p w:rsidR="002B3C36" w:rsidRPr="00071BDB" w:rsidRDefault="002B3C36" w:rsidP="00EC59D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hovorovost – knižnost; spisovnost – nespisovnost; archaičnost</w:t>
      </w:r>
    </w:p>
    <w:p w:rsidR="00495576" w:rsidRPr="00071BDB" w:rsidRDefault="00495576" w:rsidP="009C1FC3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BE69D8" w:rsidRPr="00071BDB" w:rsidRDefault="00BE69D8" w:rsidP="009C1FC3">
      <w:pPr>
        <w:spacing w:after="0" w:line="240" w:lineRule="auto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Aktualizace a automatizace</w:t>
      </w:r>
    </w:p>
    <w:p w:rsidR="00BE69D8" w:rsidRPr="00071BDB" w:rsidRDefault="00BE69D8" w:rsidP="00EC59D7">
      <w:pPr>
        <w:widowControl w:val="0"/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aktualizace – inovace, ozvláštnění situace</w:t>
      </w:r>
    </w:p>
    <w:p w:rsidR="00BE69D8" w:rsidRPr="00071BDB" w:rsidRDefault="00BE69D8" w:rsidP="00EC59D7">
      <w:pPr>
        <w:widowControl w:val="0"/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původně aktualizovaný prostředek se stálým opakováním automatizuje, ztrácí příznakovost</w:t>
      </w:r>
    </w:p>
    <w:p w:rsidR="00BE69D8" w:rsidRPr="00071BDB" w:rsidRDefault="00BE69D8" w:rsidP="00EC59D7">
      <w:pPr>
        <w:widowControl w:val="0"/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automatizovaný prostředek přenesený do jiné komunikační sféry se aktualizuje</w:t>
      </w:r>
    </w:p>
    <w:p w:rsidR="00BE69D8" w:rsidRPr="00071BDB" w:rsidRDefault="00BE69D8" w:rsidP="00EC59D7">
      <w:pPr>
        <w:widowControl w:val="0"/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automatizací aktualizovaného příznaku dochází k neutralizaci příznaku</w:t>
      </w:r>
    </w:p>
    <w:p w:rsidR="00BE69D8" w:rsidRPr="00071BDB" w:rsidRDefault="00BE69D8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  <w:lang w:eastAsia="cs-CZ"/>
        </w:rPr>
      </w:pPr>
    </w:p>
    <w:p w:rsidR="00495576" w:rsidRPr="00071BDB" w:rsidRDefault="00495576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  <w:lang w:eastAsia="cs-CZ"/>
        </w:rPr>
      </w:pPr>
      <w:r w:rsidRPr="00071BDB">
        <w:rPr>
          <w:rFonts w:ascii="Times New Roman" w:hAnsi="Times New Roman"/>
          <w:sz w:val="22"/>
          <w:szCs w:val="22"/>
          <w:lang w:eastAsia="cs-CZ"/>
        </w:rPr>
        <w:t>Stylová hodnota prostředku</w:t>
      </w:r>
    </w:p>
    <w:p w:rsidR="00495576" w:rsidRPr="00071BDB" w:rsidRDefault="00495576" w:rsidP="009C1FC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stálá – spojení lexikálních jednotek – známé, co tím myslíme, i když neznáme kontext</w:t>
      </w:r>
    </w:p>
    <w:p w:rsidR="00495576" w:rsidRPr="00071BDB" w:rsidRDefault="00495576" w:rsidP="009C1FC3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adherentní</w:t>
      </w:r>
    </w:p>
    <w:p w:rsidR="00495576" w:rsidRPr="00071BDB" w:rsidRDefault="00495576" w:rsidP="009C1FC3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dodatečně se připojila ke slovu</w:t>
      </w:r>
    </w:p>
    <w:p w:rsidR="00495576" w:rsidRPr="00071BDB" w:rsidRDefault="00495576" w:rsidP="009C1FC3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posunutá užívání lexémů (odkývat, přepočítat se)</w:t>
      </w:r>
    </w:p>
    <w:p w:rsidR="00495576" w:rsidRPr="00071BDB" w:rsidRDefault="00495576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inherentní</w:t>
      </w:r>
    </w:p>
    <w:p w:rsidR="00495576" w:rsidRPr="00071BDB" w:rsidRDefault="00495576" w:rsidP="009C1FC3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záměrně vytvořené lexémy pro malý okruh věcí</w:t>
      </w:r>
    </w:p>
    <w:p w:rsidR="00495576" w:rsidRPr="00071BDB" w:rsidRDefault="00495576" w:rsidP="009C1FC3">
      <w:pPr>
        <w:pStyle w:val="Odstavecseseznamem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 xml:space="preserve">odborné názvy, termíny, básnické – poetismy </w:t>
      </w:r>
    </w:p>
    <w:p w:rsidR="00495576" w:rsidRPr="00071BDB" w:rsidRDefault="00495576" w:rsidP="009C1FC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kontextová</w:t>
      </w:r>
    </w:p>
    <w:p w:rsidR="00495576" w:rsidRPr="00071BDB" w:rsidRDefault="00495576" w:rsidP="009C1FC3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nepřímé pojmenování – označení věci nově</w:t>
      </w:r>
    </w:p>
    <w:p w:rsidR="00495576" w:rsidRPr="00071BDB" w:rsidRDefault="00495576" w:rsidP="009C1FC3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např. zapojení termínu do neterminologického text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495576" w:rsidRPr="00071BDB" w:rsidRDefault="00495576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lang w:eastAsia="cs-CZ"/>
        </w:rPr>
      </w:pPr>
      <w:r w:rsidRPr="00071BDB">
        <w:rPr>
          <w:rFonts w:ascii="Times New Roman" w:hAnsi="Times New Roman"/>
          <w:sz w:val="22"/>
          <w:szCs w:val="22"/>
          <w:lang w:eastAsia="cs-CZ"/>
        </w:rPr>
        <w:t>Stylistika</w:t>
      </w:r>
    </w:p>
    <w:p w:rsidR="00495576" w:rsidRPr="00071BDB" w:rsidRDefault="00495576" w:rsidP="00EC59D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 xml:space="preserve">jazykovědná – literárněvědná – didaktická aplikace </w:t>
      </w:r>
    </w:p>
    <w:p w:rsidR="00495576" w:rsidRPr="00071BDB" w:rsidRDefault="00495576" w:rsidP="00EC59D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funkční, jazykovědná (lingvistická), jazykových prostředků, konfrontační, literárněvědná, normativní, obecná a speciální, pojetí výrazové a kontextové, synchronní a diachronní, teoretická a praktická (nauka o stylizaci); vývoj pojetí stylistiky</w:t>
      </w:r>
    </w:p>
    <w:p w:rsidR="00495576" w:rsidRPr="00071BDB" w:rsidRDefault="00495576" w:rsidP="00EC59D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teorie stylistiky: v pojetí pražského lingvistického kroužku, v pojetí "nitranské školy" literární komunikace</w:t>
      </w:r>
    </w:p>
    <w:p w:rsidR="00495576" w:rsidRPr="00071BDB" w:rsidRDefault="00495576" w:rsidP="00EC59D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koncepce stylistiky: výrazová – kontextová; zhodnocení obou</w:t>
      </w:r>
    </w:p>
    <w:p w:rsidR="00495576" w:rsidRPr="00071BDB" w:rsidRDefault="00495576" w:rsidP="00EC59D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jiná pojetí teorie stylistiky; stylistika v rámci různých „věd o jazyce“</w:t>
      </w:r>
    </w:p>
    <w:p w:rsidR="00DF7FB8" w:rsidRPr="00071BDB" w:rsidRDefault="00DF7FB8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4A0252" w:rsidRPr="00071BDB" w:rsidRDefault="004A025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lang w:eastAsia="cs-CZ"/>
        </w:rPr>
      </w:pPr>
      <w:r w:rsidRPr="00071BDB">
        <w:rPr>
          <w:rFonts w:ascii="Times New Roman" w:hAnsi="Times New Roman"/>
          <w:sz w:val="22"/>
          <w:szCs w:val="22"/>
          <w:lang w:eastAsia="cs-CZ"/>
        </w:rPr>
        <w:t xml:space="preserve">Stylizace: </w:t>
      </w:r>
    </w:p>
    <w:p w:rsidR="004A0252" w:rsidRPr="00071BDB" w:rsidRDefault="004A0252" w:rsidP="00EC59D7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nauka o stylizaci</w:t>
      </w:r>
    </w:p>
    <w:p w:rsidR="004A0252" w:rsidRPr="00071BDB" w:rsidRDefault="004A0252" w:rsidP="00EC59D7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t>fáze stylizačního procesu (invence, dispozice/kompozice, stylizace, elokuce)</w:t>
      </w:r>
    </w:p>
    <w:p w:rsidR="004A0252" w:rsidRPr="00071BDB" w:rsidRDefault="004A0252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0123" w:rsidRDefault="002201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6673E" w:rsidRPr="00071BDB" w:rsidRDefault="0046673E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lastRenderedPageBreak/>
        <w:t>Heterogenost a homogenost</w:t>
      </w:r>
    </w:p>
    <w:p w:rsidR="0046673E" w:rsidRPr="00071BDB" w:rsidRDefault="0046673E" w:rsidP="00EC59D7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homogenost </w:t>
      </w:r>
    </w:p>
    <w:p w:rsidR="0046673E" w:rsidRPr="00071BDB" w:rsidRDefault="0046673E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jednota textu, založená na vnitřní heterogenosti (autor se vyrovnává s různými protiklady)</w:t>
      </w:r>
    </w:p>
    <w:p w:rsidR="0046673E" w:rsidRPr="00071BDB" w:rsidRDefault="0046673E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napětí mezi stylem a smyslem projevu</w:t>
      </w:r>
    </w:p>
    <w:p w:rsidR="0046673E" w:rsidRPr="00071BDB" w:rsidRDefault="0046673E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zápas o adekvátní výraz, zápas založený na vnitřní heterogenosti, pluralitě a různosti</w:t>
      </w:r>
    </w:p>
    <w:p w:rsidR="0046673E" w:rsidRPr="00071BDB" w:rsidRDefault="0046673E" w:rsidP="00EC59D7">
      <w:pPr>
        <w:pStyle w:val="Odstavecseseznamem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heterogenost</w:t>
      </w:r>
    </w:p>
    <w:p w:rsidR="0046673E" w:rsidRPr="00071BDB" w:rsidRDefault="0046673E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nezáměrná (nedostatečné jazykové vybavení, nedostatečná příprava autora)</w:t>
      </w:r>
    </w:p>
    <w:p w:rsidR="0046673E" w:rsidRPr="00071BDB" w:rsidRDefault="0046673E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záměrná (obrátit pozornost adresáta na daný prostředek)</w:t>
      </w:r>
    </w:p>
    <w:p w:rsidR="0046673E" w:rsidRPr="00071BDB" w:rsidRDefault="0046673E" w:rsidP="00EC59D7">
      <w:pPr>
        <w:pStyle w:val="Odstavecseseznamem"/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co umožňuje odlišování? Existence variantních prostředků (zaměnitelné, synon</w:t>
      </w:r>
      <w:r w:rsidR="00BE69D8" w:rsidRPr="00071BDB">
        <w:rPr>
          <w:rFonts w:ascii="Times New Roman" w:hAnsi="Times New Roman"/>
        </w:rPr>
        <w:t>y</w:t>
      </w:r>
      <w:r w:rsidRPr="00071BDB">
        <w:rPr>
          <w:rFonts w:ascii="Times New Roman" w:hAnsi="Times New Roman"/>
        </w:rPr>
        <w:t>mní) a možnost výběru</w:t>
      </w:r>
    </w:p>
    <w:p w:rsidR="00DF7FB8" w:rsidRPr="00071BDB" w:rsidRDefault="0046673E" w:rsidP="00EC59D7">
      <w:pPr>
        <w:pStyle w:val="Odstavecseseznamem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hledisko stejnosti (synonymie a variantnost)</w:t>
      </w:r>
    </w:p>
    <w:p w:rsidR="0046673E" w:rsidRPr="00071BDB" w:rsidRDefault="0046673E" w:rsidP="00EC59D7">
      <w:pPr>
        <w:pStyle w:val="Odstavecseseznamem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hledisko různosti (konkurenty a konkurentnost)</w:t>
      </w:r>
    </w:p>
    <w:p w:rsidR="0046673E" w:rsidRPr="00071BDB" w:rsidRDefault="0046673E" w:rsidP="00EC59D7">
      <w:pPr>
        <w:pStyle w:val="Odstavecseseznamem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stereotyp – z časových nároků kladených na tvorbu komunikátu</w:t>
      </w:r>
    </w:p>
    <w:p w:rsidR="0046673E" w:rsidRPr="00071BDB" w:rsidRDefault="0046673E" w:rsidP="00EC59D7">
      <w:pPr>
        <w:pStyle w:val="Odstavecseseznamem"/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expektace – očekávání; recipient je zvyklý na převažující způsob sdělování</w:t>
      </w:r>
    </w:p>
    <w:p w:rsidR="00BE69D8" w:rsidRPr="00071BDB" w:rsidRDefault="00BE69D8" w:rsidP="009C1FC3">
      <w:pPr>
        <w:spacing w:after="0" w:line="240" w:lineRule="auto"/>
        <w:rPr>
          <w:rFonts w:ascii="Times New Roman" w:hAnsi="Times New Roman"/>
          <w:lang w:eastAsia="cs-CZ"/>
        </w:rPr>
      </w:pPr>
    </w:p>
    <w:p w:rsidR="008E4CE0" w:rsidRPr="00071BDB" w:rsidRDefault="008E4CE0" w:rsidP="009C1FC3">
      <w:pPr>
        <w:spacing w:after="0" w:line="240" w:lineRule="auto"/>
        <w:rPr>
          <w:rFonts w:ascii="Times New Roman" w:hAnsi="Times New Roman"/>
          <w:b/>
          <w:bCs/>
          <w:iCs/>
        </w:rPr>
      </w:pPr>
      <w:r w:rsidRPr="00071BDB">
        <w:rPr>
          <w:rFonts w:ascii="Times New Roman" w:hAnsi="Times New Roman"/>
          <w:b/>
          <w:bCs/>
          <w:iCs/>
        </w:rPr>
        <w:t xml:space="preserve">VÝZKUMNÉ METODY STYLISTIKY </w:t>
      </w:r>
    </w:p>
    <w:p w:rsidR="008E4CE0" w:rsidRPr="00071BDB" w:rsidRDefault="008E4CE0" w:rsidP="009C1FC3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8E4CE0" w:rsidRPr="00071BDB" w:rsidRDefault="008E4CE0" w:rsidP="00EC59D7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jazyková stylistika zkoumá jevy languové i parolové</w:t>
      </w:r>
    </w:p>
    <w:p w:rsidR="008E4CE0" w:rsidRPr="00071BDB" w:rsidRDefault="008E4CE0" w:rsidP="00EC59D7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studuje využívání jazykových prostředků v jazykových projevech i stylový charakter jazykových prostředků systémových</w:t>
      </w:r>
    </w:p>
    <w:p w:rsidR="008E4CE0" w:rsidRPr="00071BDB" w:rsidRDefault="008E4CE0" w:rsidP="00EC59D7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sleduje stylový efekt z prostředků neverbálně vokálních i neverbálně nevokálních</w:t>
      </w:r>
    </w:p>
    <w:p w:rsidR="008E4CE0" w:rsidRPr="00071BDB" w:rsidRDefault="008E4CE0" w:rsidP="00EC59D7">
      <w:pPr>
        <w:pStyle w:val="Odstavecseseznamem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zabývá se jazykovými projevy všech komunikačních sfér</w:t>
      </w:r>
    </w:p>
    <w:p w:rsidR="008E4CE0" w:rsidRPr="00071BDB" w:rsidRDefault="008E4CE0" w:rsidP="009C1FC3">
      <w:pPr>
        <w:spacing w:after="0" w:line="240" w:lineRule="auto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Výzkumné metody empirické </w:t>
      </w:r>
      <w:r w:rsidRPr="00071BDB">
        <w:rPr>
          <w:rFonts w:ascii="Times New Roman" w:hAnsi="Times New Roman"/>
        </w:rPr>
        <w:t>(spjaty se zkušeností teoretika)</w:t>
      </w:r>
      <w:r w:rsidRPr="00071BDB">
        <w:rPr>
          <w:rFonts w:ascii="Times New Roman" w:hAnsi="Times New Roman"/>
          <w:b/>
        </w:rPr>
        <w:t>, teoretické a experimentální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metoda pozorování a konfrontace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formulace hypotézy – ověřování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popis, analýza a třídění materiálu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metoda studijní (nastudování povinné literatury)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metoda historická a historicko-srovnávací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metoda synchronní (určité období) i diachronní (vývoj stylu a stylových vrstev)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kvalitativní a kvantitativní analýza a syntéza</w:t>
      </w:r>
    </w:p>
    <w:p w:rsidR="008E4CE0" w:rsidRPr="00071BDB" w:rsidRDefault="008E4CE0" w:rsidP="00EC59D7">
      <w:pPr>
        <w:widowControl w:val="0"/>
        <w:numPr>
          <w:ilvl w:val="0"/>
          <w:numId w:val="59"/>
        </w:numPr>
        <w:suppressAutoHyphens/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analyticko-srovnávací metoda</w:t>
      </w:r>
    </w:p>
    <w:p w:rsidR="008E4CE0" w:rsidRPr="00071BDB" w:rsidRDefault="008E4CE0" w:rsidP="009C1FC3">
      <w:pPr>
        <w:spacing w:after="0" w:line="240" w:lineRule="auto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Vertikální diferenciace jazyka </w:t>
      </w:r>
    </w:p>
    <w:p w:rsidR="008E4CE0" w:rsidRPr="00071BDB" w:rsidRDefault="008E4CE0" w:rsidP="00EC59D7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stratifikace – sociální a funkční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Horizontální diferenciace jazyka </w:t>
      </w:r>
    </w:p>
    <w:p w:rsidR="008E4CE0" w:rsidRPr="00071BDB" w:rsidRDefault="008E4CE0" w:rsidP="00EC59D7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diferenciace – regionální a územní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Strukturní útvary</w:t>
      </w:r>
    </w:p>
    <w:p w:rsidR="008E4CE0" w:rsidRPr="00071BDB" w:rsidRDefault="008E4CE0" w:rsidP="00EC59D7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spisovný jazyk, nářečí, interdialekt, obecná čeština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Poloútvary </w:t>
      </w:r>
    </w:p>
    <w:p w:rsidR="008E4CE0" w:rsidRPr="00071BDB" w:rsidRDefault="008E4CE0" w:rsidP="00EC59D7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profesní mluva, slang, argot</w:t>
      </w:r>
    </w:p>
    <w:p w:rsidR="008E4CE0" w:rsidRPr="00071BDB" w:rsidRDefault="008E4CE0" w:rsidP="00EC59D7">
      <w:pPr>
        <w:pStyle w:val="Odstavecseseznamem"/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mají jen lexikální, frazeologická neboslovotvorná specifika, gramatiku přebírají od strukturních útvarů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Spisovný jazyk</w:t>
      </w:r>
    </w:p>
    <w:p w:rsidR="008E4CE0" w:rsidRPr="00071BDB" w:rsidRDefault="008E4CE0" w:rsidP="00EC59D7">
      <w:pPr>
        <w:pStyle w:val="Odstavecseseznamem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celospolečensky uznávaný jazykový útvar, užívaný při dosahování vyšších komunikačních cílů</w:t>
      </w:r>
    </w:p>
    <w:p w:rsidR="00736F10" w:rsidRPr="00071BDB" w:rsidRDefault="00736F10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0123" w:rsidRDefault="00220123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36F1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lastRenderedPageBreak/>
        <w:t xml:space="preserve">Stylovost </w:t>
      </w:r>
    </w:p>
    <w:p w:rsidR="008E4CE0" w:rsidRPr="00071BDB" w:rsidRDefault="008E4CE0" w:rsidP="00EC59D7">
      <w:pPr>
        <w:pStyle w:val="Odstavecseseznamem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globální vlastnost projevu, není omezena spisovností</w:t>
      </w:r>
    </w:p>
    <w:p w:rsidR="008E4CE0" w:rsidRPr="00071BDB" w:rsidRDefault="008E4CE0" w:rsidP="00EC59D7">
      <w:pPr>
        <w:pStyle w:val="Odstavecseseznamem"/>
        <w:widowControl w:val="0"/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oba pojmy jsou dynamické a relativní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r w:rsidRPr="00071BDB">
        <w:rPr>
          <w:rFonts w:ascii="Times New Roman" w:hAnsi="Times New Roman"/>
          <w:b/>
          <w:bCs/>
          <w:iCs/>
        </w:rPr>
        <w:t xml:space="preserve">Sociální stratifikace </w:t>
      </w:r>
    </w:p>
    <w:p w:rsidR="00736F1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Sociolekty </w:t>
      </w:r>
    </w:p>
    <w:p w:rsidR="008E4CE0" w:rsidRPr="00071BDB" w:rsidRDefault="008E4CE0" w:rsidP="00EC59D7">
      <w:pPr>
        <w:pStyle w:val="Odstavecseseznamem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profesní mluva, slang a argot, zvlášť pronikají do publicistiky</w:t>
      </w:r>
    </w:p>
    <w:p w:rsidR="008E4CE0" w:rsidRPr="00071BDB" w:rsidRDefault="008E4CE0" w:rsidP="00EC59D7">
      <w:pPr>
        <w:pStyle w:val="Odstavecseseznamem"/>
        <w:widowControl w:val="0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neoficiální komunikace, skupinovost, vymezování vůči okolí</w:t>
      </w:r>
    </w:p>
    <w:p w:rsidR="008E4CE0" w:rsidRPr="00071BDB" w:rsidRDefault="008E4CE0" w:rsidP="00EC59D7">
      <w:pPr>
        <w:pStyle w:val="Odstavecseseznamem"/>
        <w:widowControl w:val="0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expresivnost, nadsázka, proměnlivost</w:t>
      </w:r>
    </w:p>
    <w:p w:rsidR="00736F10" w:rsidRPr="00071BDB" w:rsidRDefault="00736F10" w:rsidP="00EC59D7">
      <w:pPr>
        <w:pStyle w:val="Odstavecseseznamem"/>
        <w:widowControl w:val="0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poloútvary, sociolekty: formy, které nemají úplnou jazykovou strukturu (slang, profesní mluva, argot)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736F10" w:rsidRPr="00071BDB" w:rsidRDefault="008E4CE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Slang </w:t>
      </w:r>
    </w:p>
    <w:p w:rsidR="008E4CE0" w:rsidRPr="00071BDB" w:rsidRDefault="008E4CE0" w:rsidP="00EC59D7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stmeluje zájmové skupiny</w:t>
      </w: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736F10" w:rsidRPr="00071BDB" w:rsidRDefault="00736F1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Argot</w:t>
      </w:r>
    </w:p>
    <w:p w:rsidR="00736F10" w:rsidRPr="00071BDB" w:rsidRDefault="00736F10" w:rsidP="00EC59D7">
      <w:pPr>
        <w:pStyle w:val="Odstavecseseznamem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řeč zločinců z povolání</w:t>
      </w:r>
    </w:p>
    <w:p w:rsidR="00736F10" w:rsidRPr="00071BDB" w:rsidRDefault="00736F10" w:rsidP="009C1FC3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8E4CE0" w:rsidRPr="00071BDB" w:rsidRDefault="008E4CE0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hranice mezi spisovným a profesním výrazivem není ostrá</w:t>
      </w:r>
    </w:p>
    <w:p w:rsidR="008E4CE0" w:rsidRPr="00071BDB" w:rsidRDefault="008E4CE0" w:rsidP="00EC59D7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ekonomie řeči + jednoznačnost</w:t>
      </w:r>
    </w:p>
    <w:p w:rsidR="008E4CE0" w:rsidRPr="00071BDB" w:rsidRDefault="008E4CE0" w:rsidP="00EC59D7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vázanost na prostředí a styl života</w:t>
      </w:r>
    </w:p>
    <w:p w:rsidR="00736F10" w:rsidRPr="00071BDB" w:rsidRDefault="00736F10" w:rsidP="009C1FC3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:rsidR="008E4CE0" w:rsidRPr="00071BDB" w:rsidRDefault="00736F10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  <w:bCs/>
          <w:iCs/>
        </w:rPr>
        <w:t>Regionální diferenciace češtiny</w:t>
      </w:r>
    </w:p>
    <w:p w:rsidR="00736F10" w:rsidRPr="00071BDB" w:rsidRDefault="00736F10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B</w:t>
      </w:r>
      <w:r w:rsidR="008E4CE0" w:rsidRPr="00071BDB">
        <w:rPr>
          <w:rFonts w:ascii="Times New Roman" w:hAnsi="Times New Roman"/>
          <w:b/>
        </w:rPr>
        <w:t xml:space="preserve">ěžná mluva </w:t>
      </w:r>
    </w:p>
    <w:p w:rsidR="008E4CE0" w:rsidRPr="00071BDB" w:rsidRDefault="008E4CE0" w:rsidP="00EC59D7">
      <w:pPr>
        <w:pStyle w:val="Odstavecseseznamem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nestrukturovaná forma s lokálním zabarvením</w:t>
      </w:r>
    </w:p>
    <w:p w:rsidR="00736F10" w:rsidRPr="00071BDB" w:rsidRDefault="00736F10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736F10" w:rsidRPr="00071BDB" w:rsidRDefault="00736F10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Obecná čeština, interdialekt, dialektismy, idiolekt (dítě si osvojuje jazyk nejbližších, pak se přizpůsobuje)</w:t>
      </w:r>
    </w:p>
    <w:p w:rsidR="00736F10" w:rsidRPr="00071BDB" w:rsidRDefault="00736F10" w:rsidP="009C1FC3">
      <w:pPr>
        <w:spacing w:after="0" w:line="240" w:lineRule="auto"/>
        <w:rPr>
          <w:rFonts w:ascii="Times New Roman" w:hAnsi="Times New Roman"/>
          <w:lang w:eastAsia="cs-CZ"/>
        </w:rPr>
      </w:pPr>
      <w:r w:rsidRPr="00071BDB">
        <w:rPr>
          <w:rFonts w:ascii="Times New Roman" w:hAnsi="Times New Roman"/>
          <w:lang w:eastAsia="cs-CZ"/>
        </w:rPr>
        <w:br w:type="page"/>
      </w:r>
    </w:p>
    <w:p w:rsidR="00F72322" w:rsidRPr="00071BDB" w:rsidRDefault="00F72322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stylotvorné faktory (slohotvorní činitelé), stylová disimilace, možné postupy při stylistickém rozboru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</w:rPr>
      </w:pPr>
    </w:p>
    <w:p w:rsidR="00C25299" w:rsidRPr="00071BDB" w:rsidRDefault="00C25299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 xml:space="preserve">Stylotvorný faktor (slohotvorní činitelé): </w:t>
      </w:r>
    </w:p>
    <w:p w:rsidR="00C25299" w:rsidRPr="00071BDB" w:rsidRDefault="00C25299" w:rsidP="00EC59D7">
      <w:pPr>
        <w:pStyle w:val="Nadpis1"/>
        <w:numPr>
          <w:ilvl w:val="0"/>
          <w:numId w:val="25"/>
        </w:numPr>
        <w:spacing w:before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71BDB">
        <w:rPr>
          <w:rFonts w:ascii="Times New Roman" w:hAnsi="Times New Roman"/>
          <w:b w:val="0"/>
          <w:sz w:val="22"/>
          <w:szCs w:val="22"/>
        </w:rPr>
        <w:t>okolnosti a vlivy, které usměrňují výběr výrazových prostředků a ovlivňující výsledný styl komunikátu</w:t>
      </w:r>
    </w:p>
    <w:p w:rsidR="00C25299" w:rsidRPr="00071BDB" w:rsidRDefault="00C25299" w:rsidP="00EC59D7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dělení: objektivní a subjektivní</w:t>
      </w:r>
    </w:p>
    <w:p w:rsidR="00CA5E48" w:rsidRPr="00071BDB" w:rsidRDefault="00CA5E48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CA5E48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 xml:space="preserve">OBJEKTIVNÍ STYLOTVORNÉ FAKTORY </w:t>
      </w:r>
    </w:p>
    <w:p w:rsidR="00C25299" w:rsidRPr="00071BDB" w:rsidRDefault="00C25299" w:rsidP="00EC59D7">
      <w:pPr>
        <w:pStyle w:val="Nadpis2"/>
        <w:numPr>
          <w:ilvl w:val="0"/>
          <w:numId w:val="26"/>
        </w:numPr>
        <w:spacing w:before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71BDB">
        <w:rPr>
          <w:rFonts w:ascii="Times New Roman" w:hAnsi="Times New Roman"/>
          <w:b w:val="0"/>
          <w:sz w:val="22"/>
          <w:szCs w:val="22"/>
        </w:rPr>
        <w:t>mimopersonální</w:t>
      </w:r>
    </w:p>
    <w:p w:rsidR="00C25299" w:rsidRPr="00071BDB" w:rsidRDefault="00C25299" w:rsidP="00EC59D7">
      <w:pPr>
        <w:pStyle w:val="Nadpis2"/>
        <w:numPr>
          <w:ilvl w:val="0"/>
          <w:numId w:val="26"/>
        </w:numPr>
        <w:spacing w:before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071BDB">
        <w:rPr>
          <w:rFonts w:ascii="Times New Roman" w:hAnsi="Times New Roman"/>
          <w:b w:val="0"/>
          <w:sz w:val="22"/>
          <w:szCs w:val="22"/>
        </w:rPr>
        <w:t>stojí mimo autorský subjekt, působí vně autora, ale ovlivňují ho</w:t>
      </w:r>
    </w:p>
    <w:p w:rsidR="00C25299" w:rsidRPr="00071BDB" w:rsidRDefault="00C25299" w:rsidP="009C1FC3">
      <w:pPr>
        <w:spacing w:after="0" w:line="240" w:lineRule="auto"/>
        <w:rPr>
          <w:rFonts w:ascii="Times New Roman" w:hAnsi="Times New Roman"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Funkce komunikátu</w:t>
      </w:r>
    </w:p>
    <w:p w:rsidR="00C25299" w:rsidRPr="00071BDB" w:rsidRDefault="00C25299" w:rsidP="009C1FC3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hlavní funkce:</w:t>
      </w:r>
    </w:p>
    <w:p w:rsidR="00A648A5" w:rsidRPr="00071BDB" w:rsidRDefault="00E21CD4" w:rsidP="009C1FC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A648A5" w:rsidRPr="00071BDB">
        <w:rPr>
          <w:rFonts w:ascii="Times New Roman" w:hAnsi="Times New Roman"/>
        </w:rPr>
        <w:t>orozumívací/komunikační, též sdělná</w:t>
      </w:r>
      <w:r w:rsidR="00C25299" w:rsidRPr="00071BDB">
        <w:rPr>
          <w:rFonts w:ascii="Times New Roman" w:hAnsi="Times New Roman"/>
        </w:rPr>
        <w:t xml:space="preserve"> (sdělovací, informativní)</w:t>
      </w:r>
    </w:p>
    <w:p w:rsidR="00C25299" w:rsidRPr="00071BDB" w:rsidRDefault="00C25299" w:rsidP="009C1FC3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další funkce:</w:t>
      </w:r>
    </w:p>
    <w:p w:rsidR="00A648A5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</w:t>
      </w:r>
      <w:r w:rsidR="00A648A5" w:rsidRPr="00071BDB">
        <w:rPr>
          <w:rFonts w:ascii="Times New Roman" w:hAnsi="Times New Roman"/>
        </w:rPr>
        <w:t>dborněsdělná a vzdělávací</w:t>
      </w:r>
    </w:p>
    <w:p w:rsidR="00A648A5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A648A5" w:rsidRPr="00071BDB">
        <w:rPr>
          <w:rFonts w:ascii="Times New Roman" w:hAnsi="Times New Roman"/>
        </w:rPr>
        <w:t xml:space="preserve">irektivní </w:t>
      </w:r>
      <w:r w:rsidRPr="00071BDB">
        <w:rPr>
          <w:rFonts w:ascii="Times New Roman" w:hAnsi="Times New Roman"/>
        </w:rPr>
        <w:t xml:space="preserve">(řídící) </w:t>
      </w:r>
    </w:p>
    <w:p w:rsidR="00C25299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operativní (správní)</w:t>
      </w:r>
    </w:p>
    <w:p w:rsidR="00A648A5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</w:t>
      </w:r>
      <w:r w:rsidR="00A648A5" w:rsidRPr="00071BDB">
        <w:rPr>
          <w:rFonts w:ascii="Times New Roman" w:hAnsi="Times New Roman"/>
        </w:rPr>
        <w:t>vlivňovací neboli persvazivní (přesvědčovací)</w:t>
      </w:r>
    </w:p>
    <w:p w:rsidR="00A648A5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</w:t>
      </w:r>
      <w:r w:rsidR="00A648A5" w:rsidRPr="00071BDB">
        <w:rPr>
          <w:rFonts w:ascii="Times New Roman" w:hAnsi="Times New Roman"/>
        </w:rPr>
        <w:t xml:space="preserve">stetickysdělná </w:t>
      </w:r>
    </w:p>
    <w:p w:rsidR="00C25299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uvědomovací a získávací</w:t>
      </w:r>
    </w:p>
    <w:p w:rsidR="00C25299" w:rsidRPr="00071BDB" w:rsidRDefault="00C25299" w:rsidP="00EC59D7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působící 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Mluvenost a psanost – užitá forma komunikátu</w:t>
      </w:r>
    </w:p>
    <w:p w:rsidR="00A648A5" w:rsidRPr="00071BDB" w:rsidRDefault="00E21CD4" w:rsidP="009C1F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tylová sféra komunikátů mluvených</w:t>
      </w:r>
      <w:r w:rsidR="000A7786" w:rsidRPr="00071BDB">
        <w:rPr>
          <w:rFonts w:ascii="Times New Roman" w:hAnsi="Times New Roman"/>
        </w:rPr>
        <w:t xml:space="preserve"> (nezprostředkované sdělovací technikou)</w:t>
      </w:r>
    </w:p>
    <w:p w:rsidR="00A648A5" w:rsidRPr="00071BDB" w:rsidRDefault="000A7786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přímý </w:t>
      </w:r>
      <w:r w:rsidR="00E21CD4" w:rsidRPr="00071BDB">
        <w:rPr>
          <w:rFonts w:ascii="Times New Roman" w:hAnsi="Times New Roman"/>
        </w:rPr>
        <w:t>k</w:t>
      </w:r>
      <w:r w:rsidR="00A648A5" w:rsidRPr="00071BDB">
        <w:rPr>
          <w:rFonts w:ascii="Times New Roman" w:hAnsi="Times New Roman"/>
        </w:rPr>
        <w:t>ontakt s adresátem</w:t>
      </w:r>
    </w:p>
    <w:p w:rsidR="00A648A5" w:rsidRPr="00071BDB" w:rsidRDefault="00E21CD4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</w:t>
      </w:r>
      <w:r w:rsidR="00A648A5" w:rsidRPr="00071BDB">
        <w:rPr>
          <w:rFonts w:ascii="Times New Roman" w:hAnsi="Times New Roman"/>
        </w:rPr>
        <w:t>eformálnost</w:t>
      </w:r>
    </w:p>
    <w:p w:rsidR="00A648A5" w:rsidRPr="00071BDB" w:rsidRDefault="00E21CD4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 xml:space="preserve">ázanost na </w:t>
      </w:r>
      <w:r w:rsidR="000A7786" w:rsidRPr="00071BDB">
        <w:rPr>
          <w:rFonts w:ascii="Times New Roman" w:hAnsi="Times New Roman"/>
        </w:rPr>
        <w:t xml:space="preserve">konkrétní </w:t>
      </w:r>
      <w:r w:rsidR="00A648A5" w:rsidRPr="00071BDB">
        <w:rPr>
          <w:rFonts w:ascii="Times New Roman" w:hAnsi="Times New Roman"/>
        </w:rPr>
        <w:t>situaci</w:t>
      </w:r>
    </w:p>
    <w:p w:rsidR="000A7786" w:rsidRPr="00071BDB" w:rsidRDefault="000A7786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spontánnost</w:t>
      </w:r>
    </w:p>
    <w:p w:rsidR="000A7786" w:rsidRPr="00071BDB" w:rsidRDefault="000A7786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projev zasažený subjektivitou a emocemi</w:t>
      </w:r>
    </w:p>
    <w:p w:rsidR="000A7786" w:rsidRPr="00071BDB" w:rsidRDefault="000A7786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dynamičtější než psaný projev</w:t>
      </w:r>
    </w:p>
    <w:p w:rsidR="00A648A5" w:rsidRPr="00071BDB" w:rsidRDefault="00E21CD4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pecifická komunikace v rozhlase a televizi</w:t>
      </w:r>
    </w:p>
    <w:p w:rsidR="00A648A5" w:rsidRPr="00071BDB" w:rsidRDefault="00E21CD4" w:rsidP="00EC59D7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071BDB">
        <w:rPr>
          <w:rFonts w:ascii="Times New Roman" w:hAnsi="Times New Roman"/>
          <w:b/>
          <w:i/>
        </w:rPr>
        <w:t>p</w:t>
      </w:r>
      <w:r w:rsidR="00A648A5" w:rsidRPr="00071BDB">
        <w:rPr>
          <w:rFonts w:ascii="Times New Roman" w:hAnsi="Times New Roman"/>
          <w:b/>
          <w:i/>
        </w:rPr>
        <w:t>aralingviální prostředky</w:t>
      </w:r>
      <w:r w:rsidR="000A7786" w:rsidRPr="00071BDB">
        <w:rPr>
          <w:rFonts w:ascii="Times New Roman" w:hAnsi="Times New Roman"/>
          <w:b/>
          <w:i/>
        </w:rPr>
        <w:t xml:space="preserve"> </w:t>
      </w:r>
      <w:r w:rsidR="000A7786" w:rsidRPr="00071BDB">
        <w:rPr>
          <w:rFonts w:ascii="Times New Roman" w:hAnsi="Times New Roman"/>
        </w:rPr>
        <w:t>(zvýraznění komunikátu)</w:t>
      </w:r>
    </w:p>
    <w:p w:rsidR="00A648A5" w:rsidRPr="00071BDB" w:rsidRDefault="000A7786" w:rsidP="009C1FC3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</w:t>
      </w:r>
      <w:r w:rsidR="00A648A5" w:rsidRPr="00071BDB">
        <w:rPr>
          <w:rFonts w:ascii="Times New Roman" w:hAnsi="Times New Roman"/>
        </w:rPr>
        <w:t>vuk</w:t>
      </w:r>
      <w:r w:rsidRPr="00071BDB">
        <w:rPr>
          <w:rFonts w:ascii="Times New Roman" w:hAnsi="Times New Roman"/>
        </w:rPr>
        <w:t>ov</w:t>
      </w:r>
      <w:r w:rsidR="00A648A5" w:rsidRPr="00071BDB">
        <w:rPr>
          <w:rFonts w:ascii="Times New Roman" w:hAnsi="Times New Roman"/>
        </w:rPr>
        <w:t>é prostředky – síla, tón, tempo, výška</w:t>
      </w:r>
    </w:p>
    <w:p w:rsidR="00A648A5" w:rsidRPr="00071BDB" w:rsidRDefault="00E21CD4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071BDB">
        <w:rPr>
          <w:rFonts w:ascii="Times New Roman" w:hAnsi="Times New Roman"/>
          <w:b/>
          <w:i/>
        </w:rPr>
        <w:t>e</w:t>
      </w:r>
      <w:r w:rsidR="00A648A5" w:rsidRPr="00071BDB">
        <w:rPr>
          <w:rFonts w:ascii="Times New Roman" w:hAnsi="Times New Roman"/>
          <w:b/>
          <w:i/>
        </w:rPr>
        <w:t>xtralingvální</w:t>
      </w:r>
      <w:r w:rsidR="000A7786" w:rsidRPr="00071BDB">
        <w:rPr>
          <w:rFonts w:ascii="Times New Roman" w:hAnsi="Times New Roman"/>
          <w:b/>
          <w:i/>
        </w:rPr>
        <w:t xml:space="preserve"> </w:t>
      </w:r>
      <w:r w:rsidR="000A7786" w:rsidRPr="00071BDB">
        <w:rPr>
          <w:rFonts w:ascii="Times New Roman" w:hAnsi="Times New Roman"/>
        </w:rPr>
        <w:t>(vyjadřují emoční postoj k obsahu komunikátu a vztah k adresátovi)</w:t>
      </w:r>
    </w:p>
    <w:p w:rsidR="00A648A5" w:rsidRPr="00071BDB" w:rsidRDefault="000A7786" w:rsidP="009C1FC3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</w:t>
      </w:r>
      <w:r w:rsidR="00A648A5" w:rsidRPr="00071BDB">
        <w:rPr>
          <w:rFonts w:ascii="Times New Roman" w:hAnsi="Times New Roman"/>
        </w:rPr>
        <w:t>imika, gesta</w:t>
      </w:r>
    </w:p>
    <w:p w:rsidR="000A7786" w:rsidRPr="00071BDB" w:rsidRDefault="000A7786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specifičnost mluvené formy</w:t>
      </w:r>
    </w:p>
    <w:p w:rsidR="000A7786" w:rsidRPr="00071BDB" w:rsidRDefault="000A7786" w:rsidP="009C1FC3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hovorové prostředky</w:t>
      </w:r>
    </w:p>
    <w:p w:rsidR="000A7786" w:rsidRPr="00071BDB" w:rsidRDefault="000A7786" w:rsidP="009C1FC3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tendence k nespisovnosti</w:t>
      </w:r>
    </w:p>
    <w:p w:rsidR="000A7786" w:rsidRPr="00071BDB" w:rsidRDefault="000A7786" w:rsidP="009C1FC3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elyptické vazby</w:t>
      </w:r>
    </w:p>
    <w:p w:rsidR="00A648A5" w:rsidRPr="00071BDB" w:rsidRDefault="00E21CD4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tyl: prostěsdělovací, řečnický, částečně publicistický</w:t>
      </w:r>
    </w:p>
    <w:p w:rsidR="00A648A5" w:rsidRPr="00071BDB" w:rsidRDefault="00E21CD4" w:rsidP="009C1F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tylová sféra komunikátů psaných</w:t>
      </w:r>
    </w:p>
    <w:p w:rsidR="00A648A5" w:rsidRPr="00071BDB" w:rsidRDefault="00E21CD4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A648A5" w:rsidRPr="00071BDB">
        <w:rPr>
          <w:rFonts w:ascii="Times New Roman" w:hAnsi="Times New Roman"/>
        </w:rPr>
        <w:t>održování jazykových norem</w:t>
      </w:r>
    </w:p>
    <w:p w:rsidR="000A7786" w:rsidRPr="00071BDB" w:rsidRDefault="000A7786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zvukové prostředky jsou nahrazovány prostředky grafickými (druhy písem, barvy, řádkování)</w:t>
      </w:r>
    </w:p>
    <w:p w:rsidR="00A648A5" w:rsidRPr="00071BDB" w:rsidRDefault="000A7786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spisovnost</w:t>
      </w:r>
    </w:p>
    <w:p w:rsidR="00A648A5" w:rsidRPr="00071BDB" w:rsidRDefault="00E21CD4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</w:t>
      </w:r>
      <w:r w:rsidR="00A648A5" w:rsidRPr="00071BDB">
        <w:rPr>
          <w:rFonts w:ascii="Times New Roman" w:hAnsi="Times New Roman"/>
        </w:rPr>
        <w:t>nižnost v lexikální a syntaktické rovině</w:t>
      </w:r>
    </w:p>
    <w:p w:rsidR="000A7786" w:rsidRPr="00071BDB" w:rsidRDefault="000A7786" w:rsidP="009C1FC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styl: administrativní, odborný, krásná literatura</w:t>
      </w:r>
    </w:p>
    <w:p w:rsidR="0046673E" w:rsidRPr="00071BDB" w:rsidRDefault="0046673E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BE69D8" w:rsidRPr="00071BDB" w:rsidRDefault="00BE69D8" w:rsidP="009C1FC3">
      <w:pPr>
        <w:spacing w:line="240" w:lineRule="auto"/>
        <w:rPr>
          <w:rFonts w:ascii="Times New Roman" w:hAnsi="Times New Roman"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lastRenderedPageBreak/>
        <w:t>Kód jazykové komunikace</w:t>
      </w:r>
    </w:p>
    <w:p w:rsidR="00A648A5" w:rsidRPr="00071BDB" w:rsidRDefault="00E21CD4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olba kódu</w:t>
      </w:r>
    </w:p>
    <w:p w:rsidR="00A648A5" w:rsidRPr="00071BDB" w:rsidRDefault="00E21CD4" w:rsidP="00EC59D7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erbální /neverbální</w:t>
      </w:r>
    </w:p>
    <w:p w:rsidR="00A648A5" w:rsidRPr="00071BDB" w:rsidRDefault="00E21CD4" w:rsidP="00EC59D7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sanost/mluvenost</w:t>
      </w:r>
    </w:p>
    <w:p w:rsidR="00F72322" w:rsidRPr="00071BDB" w:rsidRDefault="00F72322" w:rsidP="009C1FC3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Ráz komunikátu</w:t>
      </w:r>
    </w:p>
    <w:p w:rsidR="00A648A5" w:rsidRPr="00071BDB" w:rsidRDefault="00E21CD4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oukromnost/veřejnost</w:t>
      </w:r>
    </w:p>
    <w:p w:rsidR="00CA5E48" w:rsidRPr="00071BDB" w:rsidRDefault="00CA5E48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dán komunikační situací a celkovým charakterem objektivních okolností</w:t>
      </w:r>
    </w:p>
    <w:p w:rsidR="00A648A5" w:rsidRPr="00071BDB" w:rsidRDefault="00E21CD4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lyne z cíle funkce komunikace</w:t>
      </w:r>
    </w:p>
    <w:p w:rsidR="00A648A5" w:rsidRPr="00071BDB" w:rsidRDefault="00A648A5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oficiálních</w:t>
      </w:r>
      <w:r w:rsidR="00CA5E48" w:rsidRPr="00071BDB">
        <w:rPr>
          <w:rFonts w:ascii="Times New Roman" w:hAnsi="Times New Roman"/>
        </w:rPr>
        <w:t>, polooficiální, neoficiální, soukromý a důvěrný</w:t>
      </w:r>
    </w:p>
    <w:p w:rsidR="00A648A5" w:rsidRPr="00071BDB" w:rsidRDefault="00E21CD4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</w:t>
      </w:r>
      <w:r w:rsidR="00A648A5" w:rsidRPr="00071BDB">
        <w:rPr>
          <w:rFonts w:ascii="Times New Roman" w:hAnsi="Times New Roman"/>
        </w:rPr>
        <w:t>ficiálnost</w:t>
      </w:r>
    </w:p>
    <w:p w:rsidR="00A648A5" w:rsidRPr="00071BDB" w:rsidRDefault="00E21CD4" w:rsidP="00EC59D7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ýrazně se projevuje</w:t>
      </w:r>
    </w:p>
    <w:p w:rsidR="00A648A5" w:rsidRPr="00071BDB" w:rsidRDefault="00E21CD4" w:rsidP="00EC59D7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rojevy ceremoniální – knižnost</w:t>
      </w:r>
    </w:p>
    <w:p w:rsidR="00A648A5" w:rsidRPr="00071BDB" w:rsidRDefault="00E21CD4" w:rsidP="00EC59D7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ř</w:t>
      </w:r>
      <w:r w:rsidR="00A648A5" w:rsidRPr="00071BDB">
        <w:rPr>
          <w:rFonts w:ascii="Times New Roman" w:hAnsi="Times New Roman"/>
        </w:rPr>
        <w:t>eči náboženské, duchovní, projevy církevní liturgie</w:t>
      </w:r>
    </w:p>
    <w:p w:rsidR="00A648A5" w:rsidRPr="00071BDB" w:rsidRDefault="00E21CD4" w:rsidP="00EC59D7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A648A5" w:rsidRPr="00071BDB">
        <w:rPr>
          <w:rFonts w:ascii="Times New Roman" w:hAnsi="Times New Roman"/>
        </w:rPr>
        <w:t>oplnění o citování klasiků</w:t>
      </w:r>
    </w:p>
    <w:p w:rsidR="00A648A5" w:rsidRPr="00071BDB" w:rsidRDefault="00E21CD4" w:rsidP="009C1FC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pontánní komunikace</w:t>
      </w:r>
    </w:p>
    <w:p w:rsidR="00A648A5" w:rsidRPr="00071BDB" w:rsidRDefault="00E21CD4" w:rsidP="00EC59D7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</w:t>
      </w:r>
      <w:r w:rsidR="00A648A5" w:rsidRPr="00071BDB">
        <w:rPr>
          <w:rFonts w:ascii="Times New Roman" w:hAnsi="Times New Roman"/>
        </w:rPr>
        <w:t>eveřejné</w:t>
      </w:r>
    </w:p>
    <w:p w:rsidR="00A648A5" w:rsidRPr="00071BDB" w:rsidRDefault="00E21CD4" w:rsidP="00EC59D7">
      <w:pPr>
        <w:pStyle w:val="Odstavecseseznamem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 xml:space="preserve">oukromé 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Místo a čas komunikace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rostředí</w:t>
      </w:r>
    </w:p>
    <w:p w:rsidR="00A648A5" w:rsidRPr="00071BDB" w:rsidRDefault="00E21CD4" w:rsidP="00EC59D7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</w:t>
      </w:r>
      <w:r w:rsidR="00A648A5" w:rsidRPr="00071BDB">
        <w:rPr>
          <w:rFonts w:ascii="Times New Roman" w:hAnsi="Times New Roman"/>
        </w:rPr>
        <w:t>námé/neznámé</w:t>
      </w:r>
    </w:p>
    <w:p w:rsidR="00A648A5" w:rsidRPr="00071BDB" w:rsidRDefault="00E21CD4" w:rsidP="00EC59D7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oukromé/veřejné</w:t>
      </w:r>
    </w:p>
    <w:p w:rsidR="00D06AA9" w:rsidRPr="00071BDB" w:rsidRDefault="00D06AA9" w:rsidP="00EC59D7">
      <w:pPr>
        <w:pStyle w:val="Odstavecseseznamem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sociální prostředí (různě zaměření adresáti, …)</w:t>
      </w:r>
    </w:p>
    <w:p w:rsidR="00D06AA9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rostor</w:t>
      </w:r>
      <w:r w:rsidR="00D06AA9" w:rsidRPr="00071BDB">
        <w:rPr>
          <w:rFonts w:ascii="Times New Roman" w:hAnsi="Times New Roman"/>
        </w:rPr>
        <w:t xml:space="preserve"> </w:t>
      </w:r>
    </w:p>
    <w:p w:rsidR="00D06AA9" w:rsidRPr="00071BDB" w:rsidRDefault="00D06AA9" w:rsidP="00EC59D7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rozsah prostředí, v němž se jazyková komunikace uskutečňuje</w:t>
      </w:r>
    </w:p>
    <w:p w:rsidR="00A648A5" w:rsidRPr="00071BDB" w:rsidRDefault="00E21CD4" w:rsidP="00EC59D7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zdálenost mluvčího</w:t>
      </w:r>
      <w:r w:rsidR="00D06AA9" w:rsidRPr="00071BDB">
        <w:rPr>
          <w:rFonts w:ascii="Times New Roman" w:hAnsi="Times New Roman"/>
        </w:rPr>
        <w:t xml:space="preserve"> a posluchače</w:t>
      </w:r>
      <w:r w:rsidR="00A648A5" w:rsidRPr="00071BDB">
        <w:rPr>
          <w:rFonts w:ascii="Times New Roman" w:hAnsi="Times New Roman"/>
        </w:rPr>
        <w:t xml:space="preserve"> = proxemika</w:t>
      </w:r>
    </w:p>
    <w:p w:rsidR="00A648A5" w:rsidRPr="00071BDB" w:rsidRDefault="00E21CD4" w:rsidP="00EC59D7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féra dosahu komunikace</w:t>
      </w:r>
      <w:r w:rsidR="00D06AA9" w:rsidRPr="00071BDB">
        <w:rPr>
          <w:rFonts w:ascii="Times New Roman" w:hAnsi="Times New Roman"/>
        </w:rPr>
        <w:t xml:space="preserve"> (prostor při mluvení)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č</w:t>
      </w:r>
      <w:r w:rsidR="00A648A5" w:rsidRPr="00071BDB">
        <w:rPr>
          <w:rFonts w:ascii="Times New Roman" w:hAnsi="Times New Roman"/>
        </w:rPr>
        <w:t>as vymezený ke komunikaci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Adresáti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</w:t>
      </w:r>
      <w:r w:rsidR="00A648A5" w:rsidRPr="00071BDB">
        <w:rPr>
          <w:rFonts w:ascii="Times New Roman" w:hAnsi="Times New Roman"/>
        </w:rPr>
        <w:t>námý/neznámý</w:t>
      </w:r>
    </w:p>
    <w:p w:rsidR="00D06AA9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řítomnost/nepřítomnost</w:t>
      </w:r>
    </w:p>
    <w:p w:rsidR="00A648A5" w:rsidRPr="00071BDB" w:rsidRDefault="00A648A5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komunikáty s přímým kontaktem s adresátem/komunikáty s nepřímým kontaktem s adresátem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očet adresátů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očet komunikujících</w:t>
      </w:r>
    </w:p>
    <w:p w:rsidR="00D06AA9" w:rsidRPr="00071BDB" w:rsidRDefault="00D06AA9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kvalitě komunikace napomáhá i znalost charakteru adresátů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Míra spontánnosti a připravenosti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</w:t>
      </w:r>
      <w:r w:rsidR="00A648A5" w:rsidRPr="00071BDB">
        <w:rPr>
          <w:rFonts w:ascii="Times New Roman" w:hAnsi="Times New Roman"/>
        </w:rPr>
        <w:t>omunikáty předpřipravené</w:t>
      </w:r>
    </w:p>
    <w:p w:rsidR="00A648A5" w:rsidRPr="00071BDB" w:rsidRDefault="00E21CD4" w:rsidP="009C1FC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č</w:t>
      </w:r>
      <w:r w:rsidR="00A648A5" w:rsidRPr="00071BDB">
        <w:rPr>
          <w:rFonts w:ascii="Times New Roman" w:hAnsi="Times New Roman"/>
        </w:rPr>
        <w:t>asté ve veřejné komunikaci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</w:t>
      </w:r>
      <w:r w:rsidR="00A648A5" w:rsidRPr="00071BDB">
        <w:rPr>
          <w:rFonts w:ascii="Times New Roman" w:hAnsi="Times New Roman"/>
        </w:rPr>
        <w:t>omunikáty spontánní</w:t>
      </w:r>
    </w:p>
    <w:p w:rsidR="00A648A5" w:rsidRPr="00071BDB" w:rsidRDefault="00E21CD4" w:rsidP="009C1FC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A648A5" w:rsidRPr="00071BDB">
        <w:rPr>
          <w:rFonts w:ascii="Times New Roman" w:hAnsi="Times New Roman"/>
        </w:rPr>
        <w:t>ialog</w:t>
      </w:r>
      <w:r w:rsidR="00D06AA9" w:rsidRPr="00071BDB">
        <w:rPr>
          <w:rFonts w:ascii="Times New Roman" w:hAnsi="Times New Roman"/>
        </w:rPr>
        <w:t xml:space="preserve"> (nepromyšlený výběr výraziva, opakování, přemíra zájmen)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D06AA9" w:rsidRPr="00071BDB" w:rsidRDefault="00D06AA9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Téma a jeho uchopení</w:t>
      </w:r>
    </w:p>
    <w:p w:rsidR="00D06AA9" w:rsidRPr="00071BDB" w:rsidRDefault="00D06AA9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E37BD2" w:rsidRPr="00071BDB" w:rsidRDefault="00E37BD2" w:rsidP="009C1FC3">
      <w:pPr>
        <w:spacing w:after="0" w:line="240" w:lineRule="auto"/>
        <w:rPr>
          <w:rFonts w:ascii="Times New Roman" w:eastAsia="Times New Roman" w:hAnsi="Times New Roman"/>
          <w:b/>
          <w:bCs/>
        </w:rPr>
      </w:pPr>
      <w:r w:rsidRPr="00071BDB">
        <w:rPr>
          <w:rFonts w:ascii="Times New Roman" w:hAnsi="Times New Roman"/>
        </w:rPr>
        <w:br w:type="page"/>
      </w:r>
    </w:p>
    <w:p w:rsidR="00A648A5" w:rsidRPr="00071BDB" w:rsidRDefault="00D06AA9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lastRenderedPageBreak/>
        <w:t xml:space="preserve">SUBJEKTIVNÍ STYLOTVORNÉ FAKTORY </w:t>
      </w:r>
    </w:p>
    <w:p w:rsidR="00E37BD2" w:rsidRPr="00071BDB" w:rsidRDefault="00E37BD2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vycházejí z komunikujícího subjektu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tyl autorský/individuální</w:t>
      </w:r>
      <w:r w:rsidR="00E37BD2" w:rsidRPr="00071BDB">
        <w:rPr>
          <w:rFonts w:ascii="Times New Roman" w:hAnsi="Times New Roman"/>
        </w:rPr>
        <w:t xml:space="preserve"> =&gt; proto název </w:t>
      </w: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ubjektivní faktory/faktory individuální</w:t>
      </w:r>
    </w:p>
    <w:p w:rsidR="00E37BD2" w:rsidRPr="00071BDB" w:rsidRDefault="00E37BD2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37BD2" w:rsidRPr="00071BDB" w:rsidRDefault="00E37BD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 xml:space="preserve">patří k nim: </w:t>
      </w:r>
    </w:p>
    <w:p w:rsidR="00A648A5" w:rsidRPr="00071BDB" w:rsidRDefault="00E21CD4" w:rsidP="00EC59D7">
      <w:pPr>
        <w:pStyle w:val="Odstavecseseznamem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i</w:t>
      </w:r>
      <w:r w:rsidR="00A648A5" w:rsidRPr="00071BDB">
        <w:rPr>
          <w:rFonts w:ascii="Times New Roman" w:hAnsi="Times New Roman"/>
        </w:rPr>
        <w:t>ntelektuální a rozumová vyspělost autora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chopnost logického myšlení autora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</w:t>
      </w:r>
      <w:r w:rsidR="00A648A5" w:rsidRPr="00071BDB">
        <w:rPr>
          <w:rFonts w:ascii="Times New Roman" w:hAnsi="Times New Roman"/>
        </w:rPr>
        <w:t>elkový kulturní rozhled autora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</w:t>
      </w:r>
      <w:r w:rsidR="00A648A5" w:rsidRPr="00071BDB">
        <w:rPr>
          <w:rFonts w:ascii="Times New Roman" w:hAnsi="Times New Roman"/>
        </w:rPr>
        <w:t>nalosti tématu a obsahu</w:t>
      </w:r>
    </w:p>
    <w:p w:rsidR="00E37BD2" w:rsidRPr="00071BDB" w:rsidRDefault="00E37BD2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znalost kódu komunikaci (náležité uplatňování mluveného a psaného jazyka)</w:t>
      </w:r>
    </w:p>
    <w:p w:rsidR="00E37BD2" w:rsidRPr="00071BDB" w:rsidRDefault="00E37BD2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zkušenostní komplex (zkušenosti autora)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</w:t>
      </w:r>
      <w:r w:rsidR="00A648A5" w:rsidRPr="00071BDB">
        <w:rPr>
          <w:rFonts w:ascii="Times New Roman" w:hAnsi="Times New Roman"/>
        </w:rPr>
        <w:t>mocionální resp. emotivní založení autora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ociální prostředí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f</w:t>
      </w:r>
      <w:r w:rsidR="00A648A5" w:rsidRPr="00071BDB">
        <w:rPr>
          <w:rFonts w:ascii="Times New Roman" w:hAnsi="Times New Roman"/>
        </w:rPr>
        <w:t>aktory biologické – věk a pohlaví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</w:t>
      </w:r>
      <w:r w:rsidR="00A648A5" w:rsidRPr="00071BDB">
        <w:rPr>
          <w:rFonts w:ascii="Times New Roman" w:hAnsi="Times New Roman"/>
        </w:rPr>
        <w:t>užský a ženský styl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ovahové vlastnosti člověka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sychický a fyzický stav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tupeň připravenosti ke komunikaci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chopnost se vyjadřovat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ostoje k adresátovi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</w:t>
      </w:r>
      <w:r w:rsidR="00A648A5" w:rsidRPr="00071BDB">
        <w:rPr>
          <w:rFonts w:ascii="Times New Roman" w:hAnsi="Times New Roman"/>
        </w:rPr>
        <w:t>áměr a schopnost autora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</w:t>
      </w:r>
      <w:r w:rsidR="00A648A5" w:rsidRPr="00071BDB">
        <w:rPr>
          <w:rFonts w:ascii="Times New Roman" w:hAnsi="Times New Roman"/>
        </w:rPr>
        <w:t>ovednost vědomě a zřetelně vyjádřit postoj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</w:t>
      </w:r>
      <w:r w:rsidR="00A648A5" w:rsidRPr="00071BDB">
        <w:rPr>
          <w:rFonts w:ascii="Times New Roman" w:hAnsi="Times New Roman"/>
        </w:rPr>
        <w:t>chopnost metajazykového myšlení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i</w:t>
      </w:r>
      <w:r w:rsidR="00A648A5" w:rsidRPr="00071BDB">
        <w:rPr>
          <w:rFonts w:ascii="Times New Roman" w:hAnsi="Times New Roman"/>
        </w:rPr>
        <w:t>ndividuální rozdíly ve stylizaci a kompozici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Hodnocení stylotvorných faktorů</w:t>
      </w:r>
    </w:p>
    <w:p w:rsidR="00E37BD2" w:rsidRPr="00071BDB" w:rsidRDefault="00E37BD2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objektivní styly: vyhraňují se působením objektivních stylotvorných faktorů</w:t>
      </w:r>
    </w:p>
    <w:p w:rsidR="00E37BD2" w:rsidRPr="00071BDB" w:rsidRDefault="00E37BD2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další objektivní styly: roli hraje působení ostatních komunikačních faktorů</w:t>
      </w:r>
    </w:p>
    <w:p w:rsidR="00E37BD2" w:rsidRPr="00071BDB" w:rsidRDefault="00E37BD2" w:rsidP="00EC59D7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 komunikátů mluvených a psaných</w:t>
      </w:r>
    </w:p>
    <w:p w:rsidR="00E37BD2" w:rsidRPr="00071BDB" w:rsidRDefault="00E37BD2" w:rsidP="00EC59D7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připravené a nepřipravené, spontánní</w:t>
      </w:r>
    </w:p>
    <w:p w:rsidR="00E37BD2" w:rsidRPr="00071BDB" w:rsidRDefault="00E37BD2" w:rsidP="00EC59D7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monologické a dialogické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rodukce komunikátu</w:t>
      </w:r>
    </w:p>
    <w:p w:rsidR="00A648A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A648A5" w:rsidRPr="00071BDB">
        <w:rPr>
          <w:rFonts w:ascii="Times New Roman" w:hAnsi="Times New Roman"/>
        </w:rPr>
        <w:t>ercepce textu</w:t>
      </w:r>
    </w:p>
    <w:p w:rsidR="00A648A5" w:rsidRPr="00071BDB" w:rsidRDefault="00E21CD4" w:rsidP="009C1FC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</w:t>
      </w:r>
      <w:r w:rsidR="00A648A5" w:rsidRPr="00071BDB">
        <w:rPr>
          <w:rFonts w:ascii="Times New Roman" w:hAnsi="Times New Roman"/>
        </w:rPr>
        <w:t>omunikační úspěšnost jako nejvyšší komunikační cíl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Stylová disimilace</w:t>
      </w:r>
    </w:p>
    <w:p w:rsidR="00A648A5" w:rsidRPr="00071BDB" w:rsidRDefault="00E21CD4" w:rsidP="009C1FC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</w:t>
      </w:r>
      <w:r w:rsidR="00A648A5" w:rsidRPr="00071BDB">
        <w:rPr>
          <w:rFonts w:ascii="Times New Roman" w:hAnsi="Times New Roman"/>
        </w:rPr>
        <w:t>ypické pro umělecké texty</w:t>
      </w:r>
    </w:p>
    <w:p w:rsidR="00A648A5" w:rsidRPr="00071BDB" w:rsidRDefault="00E21CD4" w:rsidP="009C1FC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</w:t>
      </w:r>
      <w:r w:rsidR="00A648A5" w:rsidRPr="00071BDB">
        <w:rPr>
          <w:rFonts w:ascii="Times New Roman" w:hAnsi="Times New Roman"/>
        </w:rPr>
        <w:t>žití synonymních lexémů – dívka, děvčátko, holka, holčička, ženská, žába atd.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72322" w:rsidRPr="00071BDB" w:rsidRDefault="00F7232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Možné postupy při stylistickém rozboru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rozbor cestou indukce – dedukce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komplexní rozbor stylu textu – výběrový rozbor stylu textu – metoda identifikace příznakových prostředků (čtenářská, lingvistická x dojmologie)</w:t>
      </w:r>
    </w:p>
    <w:p w:rsidR="007075D5" w:rsidRPr="00071BDB" w:rsidRDefault="00E21CD4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prostředek</w:t>
      </w:r>
      <w:r w:rsidR="007075D5" w:rsidRPr="00071BDB">
        <w:rPr>
          <w:rFonts w:ascii="Times New Roman" w:hAnsi="Times New Roman"/>
        </w:rPr>
        <w:t xml:space="preserve">: styl celku  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popis jazyka  - popis stylu</w:t>
      </w:r>
      <w:r w:rsidR="00E21CD4" w:rsidRPr="00071BDB">
        <w:rPr>
          <w:rFonts w:ascii="Times New Roman" w:hAnsi="Times New Roman"/>
        </w:rPr>
        <w:t xml:space="preserve">; kultura jazyková </w:t>
      </w:r>
      <w:r w:rsidRPr="00071BDB">
        <w:rPr>
          <w:rFonts w:ascii="Times New Roman" w:hAnsi="Times New Roman"/>
        </w:rPr>
        <w:t>a stylistika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metodologie stylistiky, metody stylistické práce</w:t>
      </w:r>
    </w:p>
    <w:p w:rsidR="00E37BD2" w:rsidRPr="00071BDB" w:rsidRDefault="00E37BD2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  <w:sectPr w:rsidR="00E37BD2" w:rsidRPr="00071BDB" w:rsidSect="001179C0"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lastRenderedPageBreak/>
        <w:t>analytické a syntetické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empirické, teoretické a experimentální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matematicko-statistické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modelování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lastRenderedPageBreak/>
        <w:t>srovnávací (konfrontační)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substituční a transformační</w:t>
      </w:r>
    </w:p>
    <w:p w:rsidR="007075D5" w:rsidRPr="00071BDB" w:rsidRDefault="007075D5" w:rsidP="00EC59D7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pozorování jako metoda</w:t>
      </w:r>
    </w:p>
    <w:p w:rsidR="00E37BD2" w:rsidRPr="00071BDB" w:rsidRDefault="00E37BD2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22"/>
          <w:szCs w:val="22"/>
        </w:rPr>
        <w:sectPr w:rsidR="00E37BD2" w:rsidRPr="00071BDB" w:rsidSect="00E37BD2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</w:p>
    <w:p w:rsidR="00F72322" w:rsidRPr="00071BDB" w:rsidRDefault="001A7FFC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  <w:shd w:val="clear" w:color="auto" w:fill="FFFFFF"/>
        </w:rPr>
      </w:pPr>
      <w:r w:rsidRPr="00071BDB">
        <w:rPr>
          <w:rFonts w:ascii="Times New Roman" w:hAnsi="Times New Roman"/>
          <w:sz w:val="22"/>
          <w:szCs w:val="22"/>
        </w:rPr>
        <w:lastRenderedPageBreak/>
        <w:br w:type="page"/>
      </w:r>
      <w:r w:rsidR="00F72322" w:rsidRPr="00071BDB">
        <w:rPr>
          <w:rFonts w:ascii="Times New Roman" w:hAnsi="Times New Roman"/>
          <w:sz w:val="36"/>
          <w:szCs w:val="36"/>
        </w:rPr>
        <w:lastRenderedPageBreak/>
        <w:t>vybrané stylizační nedostatky - obecná charakteristika a možné způsoby odstraňování</w:t>
      </w:r>
    </w:p>
    <w:p w:rsidR="003064F2" w:rsidRPr="00071BDB" w:rsidRDefault="003064F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  <w:shd w:val="clear" w:color="auto" w:fill="FFFFFF"/>
        </w:rPr>
        <w:t>Anakolut</w:t>
      </w:r>
    </w:p>
    <w:p w:rsidR="003064F2" w:rsidRPr="00071BDB" w:rsidRDefault="003064F2" w:rsidP="00EC59D7">
      <w:pPr>
        <w:pStyle w:val="Odstavecseseznamem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vyšinutí z větné vazby</w:t>
      </w:r>
    </w:p>
    <w:p w:rsidR="00FB3392" w:rsidRPr="00071BDB" w:rsidRDefault="00FB3392" w:rsidP="00EC59D7">
      <w:pPr>
        <w:pStyle w:val="Odstavecseseznamem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další část věty syntakticky správně nenavazuje na předchozí část věty</w:t>
      </w:r>
    </w:p>
    <w:p w:rsidR="00FB3392" w:rsidRPr="00071BDB" w:rsidRDefault="00FB3392" w:rsidP="00EC59D7">
      <w:pPr>
        <w:pStyle w:val="Odstavecseseznamem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Příklad:</w:t>
      </w:r>
    </w:p>
    <w:p w:rsidR="00FB3392" w:rsidRPr="00071BDB" w:rsidRDefault="00FB3392" w:rsidP="00EC59D7">
      <w:pPr>
        <w:pStyle w:val="Odstavecseseznamem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Chlapci ráno, když přišli do školy, byla jim zima.</w:t>
      </w:r>
    </w:p>
    <w:p w:rsidR="00FB3392" w:rsidRPr="00071BDB" w:rsidRDefault="00FB3392" w:rsidP="00EC59D7">
      <w:pPr>
        <w:pStyle w:val="Odstavecseseznamem"/>
        <w:numPr>
          <w:ilvl w:val="1"/>
          <w:numId w:val="6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Člověk, když si nedá pozor, hned se mu něco stane.</w:t>
      </w:r>
    </w:p>
    <w:p w:rsidR="0011558C" w:rsidRPr="00071BDB" w:rsidRDefault="00FB3392" w:rsidP="00EC59D7">
      <w:pPr>
        <w:pStyle w:val="Odstavecseseznamem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Náprava</w:t>
      </w:r>
      <w:r w:rsidRPr="00071BDB">
        <w:rPr>
          <w:rFonts w:ascii="Times New Roman" w:hAnsi="Times New Roman"/>
        </w:rPr>
        <w:t>:</w:t>
      </w:r>
    </w:p>
    <w:p w:rsidR="00E37BD2" w:rsidRPr="00071BDB" w:rsidRDefault="00FB3392" w:rsidP="00EC59D7">
      <w:pPr>
        <w:pStyle w:val="Odstavecseseznamem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dodržovat li</w:t>
      </w:r>
      <w:r w:rsidR="00E37BD2" w:rsidRPr="00071BDB">
        <w:rPr>
          <w:rFonts w:ascii="Times New Roman" w:hAnsi="Times New Roman"/>
        </w:rPr>
        <w:t>nii myšlenky až do jejího konce</w:t>
      </w:r>
    </w:p>
    <w:p w:rsidR="00FB3392" w:rsidRPr="00071BDB" w:rsidRDefault="00FB3392" w:rsidP="00EC59D7">
      <w:pPr>
        <w:pStyle w:val="Odstavecseseznamem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nepřerušovat věty a </w:t>
      </w:r>
      <w:r w:rsidR="00E37BD2" w:rsidRPr="00071BDB">
        <w:rPr>
          <w:rFonts w:ascii="Times New Roman" w:hAnsi="Times New Roman"/>
        </w:rPr>
        <w:t>nedělat z nich zbytečné odbočky</w:t>
      </w:r>
    </w:p>
    <w:p w:rsidR="00FB3392" w:rsidRPr="00071BDB" w:rsidRDefault="00FB3392" w:rsidP="00EC59D7">
      <w:pPr>
        <w:pStyle w:val="Odstavecseseznamem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71BDB">
        <w:rPr>
          <w:rFonts w:ascii="Times New Roman" w:hAnsi="Times New Roman"/>
          <w:i/>
        </w:rPr>
        <w:t>Chlapcům, když ráno přišli do školy, byla zima.</w:t>
      </w:r>
    </w:p>
    <w:p w:rsidR="00FB3392" w:rsidRPr="00071BDB" w:rsidRDefault="00FB3392" w:rsidP="00EC59D7">
      <w:pPr>
        <w:pStyle w:val="Odstavecseseznamem"/>
        <w:numPr>
          <w:ilvl w:val="1"/>
          <w:numId w:val="68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71BDB">
        <w:rPr>
          <w:rFonts w:ascii="Times New Roman" w:hAnsi="Times New Roman"/>
          <w:i/>
        </w:rPr>
        <w:t>Člověku, když si nedá pozor, se hned něco stane.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Nepravá vedlejší věta</w:t>
      </w:r>
    </w:p>
    <w:p w:rsidR="00FB3392" w:rsidRPr="00071BDB" w:rsidRDefault="00FB3392" w:rsidP="00EC59D7">
      <w:pPr>
        <w:pStyle w:val="Odstavecseseznamem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věty, které jsou formálně vedlejší, ale významově jsou souřadně spojené s větou hlavní a napojovací výraz je zde kvůli ozvláštnění větné konstrukce nebo z nedbalosti mluvčího – jejich spojovací výraz by bylo možno sna</w:t>
      </w:r>
      <w:r w:rsidR="00E37BD2" w:rsidRPr="00071BDB">
        <w:rPr>
          <w:rFonts w:ascii="Times New Roman" w:hAnsi="Times New Roman"/>
          <w:shd w:val="clear" w:color="auto" w:fill="FFFFFF"/>
        </w:rPr>
        <w:t>dno nahradit souřadným spojením</w:t>
      </w:r>
    </w:p>
    <w:p w:rsidR="0011558C" w:rsidRPr="00071BDB" w:rsidRDefault="0011558C" w:rsidP="00EC59D7">
      <w:pPr>
        <w:pStyle w:val="Odstavecseseznamem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071BDB">
        <w:rPr>
          <w:rFonts w:ascii="Times New Roman" w:hAnsi="Times New Roman"/>
          <w:b/>
          <w:shd w:val="clear" w:color="auto" w:fill="FFFFFF"/>
        </w:rPr>
        <w:t>S</w:t>
      </w:r>
      <w:r w:rsidR="00FB3392" w:rsidRPr="00071BDB">
        <w:rPr>
          <w:rFonts w:ascii="Times New Roman" w:hAnsi="Times New Roman"/>
          <w:b/>
          <w:shd w:val="clear" w:color="auto" w:fill="FFFFFF"/>
        </w:rPr>
        <w:t>pojkové</w:t>
      </w:r>
    </w:p>
    <w:p w:rsidR="0011558C" w:rsidRPr="00071BDB" w:rsidRDefault="00FB3392" w:rsidP="00EC59D7">
      <w:pPr>
        <w:pStyle w:val="Odstavecseseznamem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Vloni těžce onemocněl, aby se už z choroby nikdy nevzpamatoval. (místo ale – odporovací vztah)</w:t>
      </w:r>
    </w:p>
    <w:p w:rsidR="0011558C" w:rsidRPr="00071BDB" w:rsidRDefault="00FB3392" w:rsidP="00EC59D7">
      <w:pPr>
        <w:pStyle w:val="Odstavecseseznamem"/>
        <w:numPr>
          <w:ilvl w:val="1"/>
          <w:numId w:val="70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Odpočinul si, aby po chvíli zase pokračoval v práci. (místo a – slučovací vztah)</w:t>
      </w:r>
    </w:p>
    <w:p w:rsidR="0011558C" w:rsidRPr="00071BDB" w:rsidRDefault="0011558C" w:rsidP="009C1FC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hd w:val="clear" w:color="auto" w:fill="F5F5F5"/>
        </w:rPr>
      </w:pPr>
      <w:r w:rsidRPr="00071BDB">
        <w:rPr>
          <w:rFonts w:ascii="Times New Roman" w:hAnsi="Times New Roman"/>
          <w:b/>
          <w:shd w:val="clear" w:color="auto" w:fill="FFFFFF"/>
        </w:rPr>
        <w:t>V</w:t>
      </w:r>
      <w:r w:rsidR="00FB3392" w:rsidRPr="00071BDB">
        <w:rPr>
          <w:rFonts w:ascii="Times New Roman" w:hAnsi="Times New Roman"/>
          <w:b/>
          <w:shd w:val="clear" w:color="auto" w:fill="FFFFFF"/>
        </w:rPr>
        <w:t>ztažné</w:t>
      </w:r>
    </w:p>
    <w:p w:rsidR="0011558C" w:rsidRPr="00071BDB" w:rsidRDefault="00FB3392" w:rsidP="00EC59D7">
      <w:pPr>
        <w:pStyle w:val="Odstavecseseznamem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následný děj: Spadl pod vlak, který ho přejel. (místo a ten ho přejel – slučovací vztah)</w:t>
      </w:r>
    </w:p>
    <w:p w:rsidR="0011558C" w:rsidRPr="00071BDB" w:rsidRDefault="00FB3392" w:rsidP="00EC59D7">
      <w:pPr>
        <w:pStyle w:val="Odstavecseseznamem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místo volně připojené věty hlavní: V koruně stromu seděl kos, který si radostně zpíval. (místo a radostně…)</w:t>
      </w:r>
    </w:p>
    <w:p w:rsidR="0011558C" w:rsidRPr="00071BDB" w:rsidRDefault="00FB3392" w:rsidP="00EC59D7">
      <w:pPr>
        <w:pStyle w:val="Odstavecseseznamem"/>
        <w:numPr>
          <w:ilvl w:val="1"/>
          <w:numId w:val="71"/>
        </w:num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071BDB">
        <w:rPr>
          <w:rFonts w:ascii="Times New Roman" w:hAnsi="Times New Roman"/>
          <w:shd w:val="clear" w:color="auto" w:fill="FFFFFF"/>
        </w:rPr>
        <w:t>věty s což, čemuž, čehož…, přičemž, načež…: Vybudujeme nová sportoviště, což povede k dalšímu rozvoji sportu. (místo a to povede)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Nepravá/falešná skladebná dvojice</w:t>
      </w:r>
    </w:p>
    <w:p w:rsidR="00FB3392" w:rsidRPr="00071BDB" w:rsidRDefault="00E37BD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v </w:t>
      </w:r>
      <w:r w:rsidR="00FB3392" w:rsidRPr="00071BDB">
        <w:rPr>
          <w:rFonts w:ascii="Times New Roman" w:hAnsi="Times New Roman"/>
        </w:rPr>
        <w:t>chybně nebo dvojsmyslně postavené větě vznikne mylné zdání skladebního vztahu mezi dvěma větnými členy, které spolu významo</w:t>
      </w:r>
      <w:r w:rsidR="00C17B61" w:rsidRPr="00071BDB">
        <w:rPr>
          <w:rFonts w:ascii="Times New Roman" w:hAnsi="Times New Roman"/>
        </w:rPr>
        <w:t>vě a gramaticky souviset nemají</w:t>
      </w:r>
    </w:p>
    <w:p w:rsidR="0011558C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Příklad:</w:t>
      </w:r>
    </w:p>
    <w:p w:rsidR="00FB3392" w:rsidRPr="00071BDB" w:rsidRDefault="00FB3392" w:rsidP="009C1FC3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Míchejte rychle tuhnoucí barvu. (slovo </w:t>
      </w:r>
      <w:r w:rsidRPr="00071BDB">
        <w:rPr>
          <w:rFonts w:ascii="Times New Roman" w:hAnsi="Times New Roman"/>
          <w:i/>
        </w:rPr>
        <w:t>rychle</w:t>
      </w:r>
      <w:r w:rsidRPr="00071BDB">
        <w:rPr>
          <w:rFonts w:ascii="Times New Roman" w:hAnsi="Times New Roman"/>
        </w:rPr>
        <w:t xml:space="preserve"> být buď rozvíjejícím členem ke slovesu </w:t>
      </w:r>
      <w:r w:rsidRPr="00071BDB">
        <w:rPr>
          <w:rFonts w:ascii="Times New Roman" w:hAnsi="Times New Roman"/>
          <w:i/>
        </w:rPr>
        <w:t>míchejte</w:t>
      </w:r>
      <w:r w:rsidRPr="00071BDB">
        <w:rPr>
          <w:rFonts w:ascii="Times New Roman" w:hAnsi="Times New Roman"/>
        </w:rPr>
        <w:t xml:space="preserve"> (tuhnoucí barvu míchejte rychle) nebo k přídavnému jménu </w:t>
      </w:r>
      <w:r w:rsidRPr="00071BDB">
        <w:rPr>
          <w:rFonts w:ascii="Times New Roman" w:hAnsi="Times New Roman"/>
          <w:i/>
        </w:rPr>
        <w:t>tuhnoucí</w:t>
      </w:r>
      <w:r w:rsidRPr="00071BDB">
        <w:rPr>
          <w:rFonts w:ascii="Times New Roman" w:hAnsi="Times New Roman"/>
        </w:rPr>
        <w:t xml:space="preserve"> (míchejte barvu, která rychle tuhne).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Náprava:</w:t>
      </w:r>
    </w:p>
    <w:p w:rsidR="00FB3392" w:rsidRPr="00071BDB" w:rsidRDefault="00FB3392" w:rsidP="009C1FC3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Rychle míchejte tuhnoucí barvu. </w:t>
      </w:r>
    </w:p>
    <w:p w:rsidR="00FB3392" w:rsidRPr="00071BDB" w:rsidRDefault="00FB3392" w:rsidP="009C1FC3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Míchejte barvu, která tuhne rychle.</w:t>
      </w:r>
    </w:p>
    <w:p w:rsidR="00E37BD2" w:rsidRPr="00071BDB" w:rsidRDefault="00E37BD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Apoziopeze</w:t>
      </w:r>
    </w:p>
    <w:p w:rsidR="00C17B61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přerušená (nedokončená) výpověď (v psan</w:t>
      </w:r>
      <w:r w:rsidR="00C17B61" w:rsidRPr="00071BDB">
        <w:rPr>
          <w:rFonts w:ascii="Times New Roman" w:hAnsi="Times New Roman"/>
        </w:rPr>
        <w:t>ém textu se označuje výpustkou)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může být dvojího druhu - </w:t>
      </w:r>
      <w:r w:rsidRPr="00071BDB">
        <w:rPr>
          <w:rFonts w:ascii="Times New Roman" w:hAnsi="Times New Roman"/>
          <w:b/>
        </w:rPr>
        <w:t>motivovaná</w:t>
      </w:r>
      <w:r w:rsidRPr="00071BDB">
        <w:rPr>
          <w:rFonts w:ascii="Times New Roman" w:hAnsi="Times New Roman"/>
        </w:rPr>
        <w:t xml:space="preserve"> (tedy úmyslná, chtěná) a </w:t>
      </w:r>
      <w:r w:rsidRPr="00071BDB">
        <w:rPr>
          <w:rFonts w:ascii="Times New Roman" w:hAnsi="Times New Roman"/>
          <w:b/>
        </w:rPr>
        <w:t>nemotivovaná</w:t>
      </w:r>
      <w:r w:rsidRPr="00071BDB">
        <w:rPr>
          <w:rFonts w:ascii="Times New Roman" w:hAnsi="Times New Roman"/>
        </w:rPr>
        <w:t xml:space="preserve"> (tedy neúmyslná, nechtěná)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Příklad:</w:t>
      </w:r>
    </w:p>
    <w:p w:rsidR="00FB3392" w:rsidRPr="00071BDB" w:rsidRDefault="00FB3392" w:rsidP="009C1FC3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 xml:space="preserve">Přestaň se hrabat v těch učebnicích, ty modrá potvoro, nebo tě...! </w:t>
      </w:r>
      <w:r w:rsidRPr="00071BDB">
        <w:rPr>
          <w:rFonts w:ascii="Times New Roman" w:hAnsi="Times New Roman"/>
        </w:rPr>
        <w:t xml:space="preserve"> 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motivovaná apoziopeze</w:t>
      </w:r>
      <w:r w:rsidRPr="00071BDB">
        <w:rPr>
          <w:rFonts w:ascii="Times New Roman" w:hAnsi="Times New Roman"/>
        </w:rPr>
        <w:t xml:space="preserve"> - profesor nechtěl dokončit výpověď, protože se před svojí ženou styděl za to, co na Češotka chtěl zařvat, popřípadě nemohl najít slova pro žádný dost odstrašující trest</w:t>
      </w:r>
    </w:p>
    <w:p w:rsidR="00FB3392" w:rsidRPr="00071BDB" w:rsidRDefault="00FB3392" w:rsidP="009C1FC3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Přestaň se hrabat v těch učebnicích, ty modrá pot-</w:t>
      </w:r>
      <w:r w:rsidRPr="00071BDB">
        <w:rPr>
          <w:rFonts w:ascii="Times New Roman" w:hAnsi="Times New Roman"/>
        </w:rPr>
        <w:t xml:space="preserve"> 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lastRenderedPageBreak/>
        <w:t>nemotivovaná apoziopeze</w:t>
      </w:r>
      <w:r w:rsidRPr="00071BDB">
        <w:rPr>
          <w:rFonts w:ascii="Times New Roman" w:hAnsi="Times New Roman"/>
        </w:rPr>
        <w:t xml:space="preserve"> - profesor klesl k zemi po dobře mířeném zásahu učebnicí sedmého ročníku češtiny)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Proziopeze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zkracování počátku slov nebo vět z různých důvodů (nedbalost, rychlá výslovnost)</w:t>
      </w:r>
    </w:p>
    <w:p w:rsidR="00C17B61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Příklad:</w:t>
      </w:r>
      <w:r w:rsidR="007075D5" w:rsidRPr="00071BDB">
        <w:rPr>
          <w:rFonts w:ascii="Times New Roman" w:hAnsi="Times New Roman"/>
        </w:rPr>
        <w:t xml:space="preserve"> </w:t>
      </w:r>
    </w:p>
    <w:p w:rsidR="00FB3392" w:rsidRPr="00071BDB" w:rsidRDefault="00FB3392" w:rsidP="00EC59D7">
      <w:pPr>
        <w:pStyle w:val="Odstavecseseznamem"/>
        <w:numPr>
          <w:ilvl w:val="1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´</w:t>
      </w:r>
      <w:r w:rsidRPr="00071BDB">
        <w:rPr>
          <w:rFonts w:ascii="Times New Roman" w:hAnsi="Times New Roman"/>
          <w:i/>
        </w:rPr>
        <w:t>sím</w:t>
      </w:r>
      <w:r w:rsidRPr="00071BDB">
        <w:rPr>
          <w:rFonts w:ascii="Times New Roman" w:hAnsi="Times New Roman"/>
        </w:rPr>
        <w:t xml:space="preserve"> (místo </w:t>
      </w:r>
      <w:r w:rsidRPr="00071BDB">
        <w:rPr>
          <w:rFonts w:ascii="Times New Roman" w:hAnsi="Times New Roman"/>
          <w:i/>
        </w:rPr>
        <w:t>prosím</w:t>
      </w:r>
      <w:r w:rsidRPr="00071BDB">
        <w:rPr>
          <w:rFonts w:ascii="Times New Roman" w:hAnsi="Times New Roman"/>
        </w:rPr>
        <w:t>)</w:t>
      </w:r>
    </w:p>
    <w:p w:rsidR="00FB3392" w:rsidRPr="00071BDB" w:rsidRDefault="00FB3392" w:rsidP="009C1FC3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…</w:t>
      </w:r>
      <w:r w:rsidRPr="00071BDB">
        <w:rPr>
          <w:rFonts w:ascii="Times New Roman" w:hAnsi="Times New Roman"/>
          <w:i/>
        </w:rPr>
        <w:t xml:space="preserve">moje sestra. </w:t>
      </w:r>
      <w:r w:rsidRPr="00071BDB">
        <w:rPr>
          <w:rFonts w:ascii="Times New Roman" w:hAnsi="Times New Roman"/>
        </w:rPr>
        <w:t xml:space="preserve">(místo </w:t>
      </w:r>
      <w:r w:rsidRPr="00071BDB">
        <w:rPr>
          <w:rFonts w:ascii="Times New Roman" w:hAnsi="Times New Roman"/>
          <w:i/>
        </w:rPr>
        <w:t>To je moje sestra</w:t>
      </w:r>
      <w:r w:rsidRPr="00071BDB">
        <w:rPr>
          <w:rFonts w:ascii="Times New Roman" w:hAnsi="Times New Roman"/>
        </w:rPr>
        <w:t>.)</w:t>
      </w:r>
    </w:p>
    <w:p w:rsidR="00C17B61" w:rsidRPr="00071BDB" w:rsidRDefault="00C17B61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Elipsa</w:t>
      </w:r>
    </w:p>
    <w:p w:rsidR="00C17B61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výpustka – vynechání části věty obsahující informaci, která je příjemci známa</w:t>
      </w:r>
      <w:r w:rsidR="00C17B61" w:rsidRPr="00071BDB">
        <w:rPr>
          <w:rFonts w:ascii="Times New Roman" w:hAnsi="Times New Roman"/>
        </w:rPr>
        <w:t xml:space="preserve"> a bez níž větu dokáže pochopit</w:t>
      </w:r>
    </w:p>
    <w:p w:rsidR="00FB3392" w:rsidRPr="00071BDB" w:rsidRDefault="00C17B61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</w:t>
      </w:r>
      <w:r w:rsidR="00FB3392" w:rsidRPr="00071BDB">
        <w:rPr>
          <w:rFonts w:ascii="Times New Roman" w:hAnsi="Times New Roman"/>
        </w:rPr>
        <w:t xml:space="preserve">oužíváme ji, abychom náš mluvený či písemný projev zestručnili a neopakovali to, co už bylo řečeno, nebo </w:t>
      </w:r>
      <w:r w:rsidRPr="00071BDB">
        <w:rPr>
          <w:rFonts w:ascii="Times New Roman" w:hAnsi="Times New Roman"/>
        </w:rPr>
        <w:t>to, co jasně vyplývá z kontextu</w:t>
      </w:r>
    </w:p>
    <w:p w:rsidR="00FB3392" w:rsidRPr="00071BDB" w:rsidRDefault="00FB3392" w:rsidP="00EC59D7">
      <w:pPr>
        <w:pStyle w:val="Odstavecseseznamem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Příklad:</w:t>
      </w:r>
    </w:p>
    <w:p w:rsidR="00FB3392" w:rsidRPr="00071BDB" w:rsidRDefault="00FB3392" w:rsidP="009C1FC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Nevím, co (</w:t>
      </w:r>
      <w:r w:rsidRPr="00071BDB">
        <w:rPr>
          <w:rFonts w:ascii="Times New Roman" w:hAnsi="Times New Roman"/>
          <w:i/>
        </w:rPr>
        <w:t>mám dělat</w:t>
      </w:r>
      <w:r w:rsidRPr="00071BDB">
        <w:rPr>
          <w:rFonts w:ascii="Times New Roman" w:hAnsi="Times New Roman"/>
        </w:rPr>
        <w:t>) dřív.</w:t>
      </w:r>
    </w:p>
    <w:p w:rsidR="00FB3392" w:rsidRPr="00071BDB" w:rsidRDefault="00FB3392" w:rsidP="009C1FC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Zítra musím (</w:t>
      </w:r>
      <w:r w:rsidRPr="00071BDB">
        <w:rPr>
          <w:rFonts w:ascii="Times New Roman" w:hAnsi="Times New Roman"/>
          <w:i/>
        </w:rPr>
        <w:t>jet</w:t>
      </w:r>
      <w:r w:rsidRPr="00071BDB">
        <w:rPr>
          <w:rFonts w:ascii="Times New Roman" w:hAnsi="Times New Roman"/>
        </w:rPr>
        <w:t>) do Prahy.</w:t>
      </w:r>
    </w:p>
    <w:p w:rsidR="00FB3392" w:rsidRPr="00071BDB" w:rsidRDefault="00FB3392" w:rsidP="009C1FC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Kdy zase přijdeš? Nevím (</w:t>
      </w:r>
      <w:r w:rsidRPr="00071BDB">
        <w:rPr>
          <w:rFonts w:ascii="Times New Roman" w:hAnsi="Times New Roman"/>
          <w:i/>
        </w:rPr>
        <w:t>kdy přijdu</w:t>
      </w:r>
      <w:r w:rsidRPr="00071BDB">
        <w:rPr>
          <w:rFonts w:ascii="Times New Roman" w:hAnsi="Times New Roman"/>
        </w:rPr>
        <w:t>).</w:t>
      </w:r>
    </w:p>
    <w:p w:rsidR="00FB3392" w:rsidRPr="00071BDB" w:rsidRDefault="00FB3392" w:rsidP="009C1FC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Kolik je (</w:t>
      </w:r>
      <w:r w:rsidRPr="00071BDB">
        <w:rPr>
          <w:rFonts w:ascii="Times New Roman" w:hAnsi="Times New Roman"/>
          <w:i/>
        </w:rPr>
        <w:t>hodin</w:t>
      </w:r>
      <w:r w:rsidRPr="00071BDB">
        <w:rPr>
          <w:rFonts w:ascii="Times New Roman" w:hAnsi="Times New Roman"/>
        </w:rPr>
        <w:t>)?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Kontaminace</w:t>
      </w:r>
    </w:p>
    <w:p w:rsidR="00C17B61" w:rsidRPr="00071BDB" w:rsidRDefault="00FB3392" w:rsidP="00EC59D7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křížení vazeb</w:t>
      </w:r>
    </w:p>
    <w:p w:rsidR="00FB3392" w:rsidRPr="00071BDB" w:rsidRDefault="00FB3392" w:rsidP="00EC59D7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jazyk se kontaminuje jednak </w:t>
      </w:r>
      <w:r w:rsidRPr="00071BDB">
        <w:rPr>
          <w:rFonts w:ascii="Times New Roman" w:hAnsi="Times New Roman"/>
          <w:b/>
        </w:rPr>
        <w:t>interně</w:t>
      </w:r>
      <w:r w:rsidRPr="00071BDB">
        <w:rPr>
          <w:rFonts w:ascii="Times New Roman" w:hAnsi="Times New Roman"/>
        </w:rPr>
        <w:t xml:space="preserve"> (vazby různých sloves v rámci jednoho jazyka), jednak </w:t>
      </w:r>
      <w:r w:rsidRPr="00071BDB">
        <w:rPr>
          <w:rFonts w:ascii="Times New Roman" w:hAnsi="Times New Roman"/>
          <w:b/>
        </w:rPr>
        <w:t>externě</w:t>
      </w:r>
      <w:r w:rsidRPr="00071BDB">
        <w:rPr>
          <w:rFonts w:ascii="Times New Roman" w:hAnsi="Times New Roman"/>
        </w:rPr>
        <w:t xml:space="preserve"> (vazba slovesa v češtině se kontaminuje vazbou jeho slovesného protějšku v jiném jazyce, nejčastěji angličtině).</w:t>
      </w:r>
    </w:p>
    <w:p w:rsidR="00FB3392" w:rsidRPr="00071BDB" w:rsidRDefault="00FB3392" w:rsidP="00EC59D7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Hlásková a tvaroslovná kontaminace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tip a typ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rozřešení a rozhřešení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hřbitov z břitov a hrob.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provaz z původního povraz a vázati</w:t>
      </w:r>
    </w:p>
    <w:p w:rsidR="00FB3392" w:rsidRPr="00071BDB" w:rsidRDefault="00FB3392" w:rsidP="009C1FC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Kontaminace vazeb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předložka „mimo“ původně se čtvrtým pádem, pod vlivem předložky „kromě“ se i „mimo“ začala používat se druhým pádem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spojky ať a aby postupně kolem 14. století významově splynuly, původně ať označovalo bezprostřední účel a aby vzdálený, potenciální</w:t>
      </w:r>
    </w:p>
    <w:p w:rsidR="00FB3392" w:rsidRPr="00071BDB" w:rsidRDefault="00FB3392" w:rsidP="009C1FC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Kontaminační tvorba nových slov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bujarý z bujný a jarý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krumpáč z der Krumm a kopáč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workoholismus (work a alkoholismus)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autobus (automobil a omnibus)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homofobie (homosexualita a fobie)</w:t>
      </w:r>
    </w:p>
    <w:p w:rsidR="00FB3392" w:rsidRPr="00071BDB" w:rsidRDefault="00FB3392" w:rsidP="009C1FC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Kontaminace tabuizovaných slov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Kontaminace bývá někdy způsobem, jak obejít tabuizaci slov.</w:t>
      </w:r>
    </w:p>
    <w:p w:rsidR="00FB339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čerchmant (čert a Schwarzmann)</w:t>
      </w:r>
    </w:p>
    <w:p w:rsidR="003064F2" w:rsidRPr="00071BDB" w:rsidRDefault="00FB3392" w:rsidP="009C1FC3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herdek (hergot a herdyjé, resp. mordyjé) </w:t>
      </w:r>
    </w:p>
    <w:p w:rsidR="003064F2" w:rsidRPr="00071BDB" w:rsidRDefault="003064F2" w:rsidP="009C1FC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071BDB">
        <w:rPr>
          <w:rFonts w:ascii="Times New Roman" w:hAnsi="Times New Roman"/>
        </w:rPr>
        <w:br w:type="page"/>
      </w: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lastRenderedPageBreak/>
        <w:t>Zeugma</w:t>
      </w:r>
    </w:p>
    <w:p w:rsidR="00C17B61" w:rsidRPr="00071BDB" w:rsidRDefault="00FB3392" w:rsidP="009C1F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zanedbání dvojí vazby</w:t>
      </w:r>
    </w:p>
    <w:p w:rsidR="0011558C" w:rsidRPr="00071BDB" w:rsidRDefault="00FB3392" w:rsidP="009C1F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zanedbání rozdílné vazby souřadných členů či spřežení vazeb nebo spřažení vazeb je odchylka od pravidelné větné stavby, která je charakterizována spojením souřadných větných členů takovým vztahem, který patří jen k jednomu, zpravidla poslednímu z nich, tedy vypuštěním (elipsou) první vazby.</w:t>
      </w:r>
    </w:p>
    <w:p w:rsidR="00FB3392" w:rsidRPr="00071BDB" w:rsidRDefault="00FB3392" w:rsidP="009C1F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Příklad:</w:t>
      </w:r>
    </w:p>
    <w:p w:rsidR="00FB3392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Žádáme cestující, aby pro </w:t>
      </w:r>
      <w:r w:rsidRPr="00071BDB">
        <w:rPr>
          <w:rFonts w:ascii="Times New Roman" w:hAnsi="Times New Roman"/>
          <w:i/>
        </w:rPr>
        <w:t>příchod a odchod k vlakům</w:t>
      </w:r>
      <w:r w:rsidRPr="00071BDB">
        <w:rPr>
          <w:rFonts w:ascii="Times New Roman" w:hAnsi="Times New Roman"/>
        </w:rPr>
        <w:t xml:space="preserve"> na třetím nástupišti použili podchod.</w:t>
      </w:r>
    </w:p>
    <w:p w:rsidR="00FB3392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Včera jsem </w:t>
      </w:r>
      <w:r w:rsidRPr="00071BDB">
        <w:rPr>
          <w:rFonts w:ascii="Times New Roman" w:hAnsi="Times New Roman"/>
          <w:i/>
        </w:rPr>
        <w:t>viděl a mluvil s Petrem</w:t>
      </w:r>
      <w:r w:rsidRPr="00071BDB">
        <w:rPr>
          <w:rFonts w:ascii="Times New Roman" w:hAnsi="Times New Roman"/>
        </w:rPr>
        <w:t>.</w:t>
      </w:r>
    </w:p>
    <w:p w:rsidR="0011558C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Ničení a šlapání po trávníku</w:t>
      </w:r>
      <w:r w:rsidRPr="00071BDB">
        <w:rPr>
          <w:rFonts w:ascii="Times New Roman" w:hAnsi="Times New Roman"/>
        </w:rPr>
        <w:t xml:space="preserve"> se zakazuje</w:t>
      </w:r>
      <w:r w:rsidR="0011558C" w:rsidRPr="00071BDB">
        <w:rPr>
          <w:rFonts w:ascii="Times New Roman" w:hAnsi="Times New Roman"/>
        </w:rPr>
        <w:t>.</w:t>
      </w:r>
    </w:p>
    <w:p w:rsidR="0011558C" w:rsidRPr="00071BDB" w:rsidRDefault="00FB3392" w:rsidP="009C1F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Náprava:</w:t>
      </w:r>
    </w:p>
    <w:p w:rsidR="0011558C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Žádáme cestující, aby </w:t>
      </w:r>
      <w:r w:rsidRPr="00071BDB">
        <w:rPr>
          <w:rFonts w:ascii="Times New Roman" w:hAnsi="Times New Roman"/>
          <w:i/>
        </w:rPr>
        <w:t>pro</w:t>
      </w:r>
      <w:r w:rsidRPr="00071BDB">
        <w:rPr>
          <w:rFonts w:ascii="Times New Roman" w:hAnsi="Times New Roman"/>
        </w:rPr>
        <w:t xml:space="preserve"> </w:t>
      </w:r>
      <w:r w:rsidRPr="00071BDB">
        <w:rPr>
          <w:rFonts w:ascii="Times New Roman" w:hAnsi="Times New Roman"/>
          <w:i/>
        </w:rPr>
        <w:t>příchod k vlakům a odchod od nich</w:t>
      </w:r>
      <w:r w:rsidRPr="00071BDB">
        <w:rPr>
          <w:rFonts w:ascii="Times New Roman" w:hAnsi="Times New Roman"/>
        </w:rPr>
        <w:t xml:space="preserve"> použili podchod.</w:t>
      </w:r>
    </w:p>
    <w:p w:rsidR="0011558C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Včera jsem </w:t>
      </w:r>
      <w:r w:rsidRPr="00071BDB">
        <w:rPr>
          <w:rFonts w:ascii="Times New Roman" w:hAnsi="Times New Roman"/>
          <w:i/>
        </w:rPr>
        <w:t>viděl Petra a mluvil s ním</w:t>
      </w:r>
      <w:r w:rsidRPr="00071BDB">
        <w:rPr>
          <w:rFonts w:ascii="Times New Roman" w:hAnsi="Times New Roman"/>
        </w:rPr>
        <w:t>.</w:t>
      </w:r>
    </w:p>
    <w:p w:rsidR="0011558C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Ničení trávníku a šlapání po něm</w:t>
      </w:r>
      <w:r w:rsidRPr="00071BDB">
        <w:rPr>
          <w:rFonts w:ascii="Times New Roman" w:hAnsi="Times New Roman"/>
        </w:rPr>
        <w:t xml:space="preserve"> se zakazuje.</w:t>
      </w:r>
    </w:p>
    <w:p w:rsidR="0011558C" w:rsidRPr="00071BDB" w:rsidRDefault="00FB3392" w:rsidP="009C1F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Speciálním případem</w:t>
      </w:r>
      <w:r w:rsidRPr="00071BDB">
        <w:rPr>
          <w:rFonts w:ascii="Times New Roman" w:hAnsi="Times New Roman"/>
        </w:rPr>
        <w:t xml:space="preserve"> zanedbání dvojí vazby je spojení souřadných větných členů, jejichž </w:t>
      </w:r>
      <w:r w:rsidRPr="00071BDB">
        <w:rPr>
          <w:rFonts w:ascii="Times New Roman" w:hAnsi="Times New Roman"/>
          <w:b/>
        </w:rPr>
        <w:t>vztahy</w:t>
      </w:r>
      <w:r w:rsidRPr="00071BDB">
        <w:rPr>
          <w:rFonts w:ascii="Times New Roman" w:hAnsi="Times New Roman"/>
        </w:rPr>
        <w:t xml:space="preserve"> jsou v grafické a mluvené podobě </w:t>
      </w:r>
      <w:r w:rsidRPr="00071BDB">
        <w:rPr>
          <w:rFonts w:ascii="Times New Roman" w:hAnsi="Times New Roman"/>
          <w:b/>
        </w:rPr>
        <w:t>stejné</w:t>
      </w:r>
      <w:r w:rsidRPr="00071BDB">
        <w:rPr>
          <w:rFonts w:ascii="Times New Roman" w:hAnsi="Times New Roman"/>
        </w:rPr>
        <w:t xml:space="preserve">, </w:t>
      </w:r>
      <w:r w:rsidRPr="00071BDB">
        <w:rPr>
          <w:rFonts w:ascii="Times New Roman" w:hAnsi="Times New Roman"/>
          <w:b/>
        </w:rPr>
        <w:t>gramaticky se však liší</w:t>
      </w:r>
      <w:r w:rsidRPr="00071BDB">
        <w:rPr>
          <w:rFonts w:ascii="Times New Roman" w:hAnsi="Times New Roman"/>
        </w:rPr>
        <w:t>.</w:t>
      </w:r>
    </w:p>
    <w:p w:rsidR="0011558C" w:rsidRPr="00071BDB" w:rsidRDefault="00FB3392" w:rsidP="009C1FC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Příklad</w:t>
      </w:r>
      <w:r w:rsidRPr="00071BDB">
        <w:rPr>
          <w:rFonts w:ascii="Times New Roman" w:hAnsi="Times New Roman"/>
        </w:rPr>
        <w:t>:</w:t>
      </w:r>
    </w:p>
    <w:p w:rsidR="00FB3392" w:rsidRPr="00071BDB" w:rsidRDefault="00FB3392" w:rsidP="009C1FC3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Nenáviděl a bál se otce</w:t>
      </w:r>
      <w:r w:rsidRPr="00071BDB">
        <w:rPr>
          <w:rFonts w:ascii="Times New Roman" w:hAnsi="Times New Roman"/>
        </w:rPr>
        <w:t xml:space="preserve">. (nenáviděl </w:t>
      </w:r>
      <w:r w:rsidRPr="00071BDB">
        <w:rPr>
          <w:rFonts w:ascii="Times New Roman" w:hAnsi="Times New Roman"/>
          <w:i/>
        </w:rPr>
        <w:t>otce</w:t>
      </w:r>
      <w:r w:rsidRPr="00071BDB">
        <w:rPr>
          <w:rFonts w:ascii="Times New Roman" w:hAnsi="Times New Roman"/>
        </w:rPr>
        <w:t xml:space="preserve"> X bál se </w:t>
      </w:r>
      <w:r w:rsidRPr="00071BDB">
        <w:rPr>
          <w:rFonts w:ascii="Times New Roman" w:hAnsi="Times New Roman"/>
          <w:i/>
        </w:rPr>
        <w:t>otce</w:t>
      </w:r>
      <w:r w:rsidRPr="00071BDB">
        <w:rPr>
          <w:rFonts w:ascii="Times New Roman" w:hAnsi="Times New Roman"/>
        </w:rPr>
        <w:t xml:space="preserve"> – stejná grafická i mluvená podoba, pády jednotlivých tvarů jsou však rozdílné: </w:t>
      </w:r>
      <w:r w:rsidRPr="00071BDB">
        <w:rPr>
          <w:rFonts w:ascii="Times New Roman" w:hAnsi="Times New Roman"/>
          <w:i/>
        </w:rPr>
        <w:t>akuzativ</w:t>
      </w:r>
      <w:r w:rsidRPr="00071BDB">
        <w:rPr>
          <w:rFonts w:ascii="Times New Roman" w:hAnsi="Times New Roman"/>
        </w:rPr>
        <w:t xml:space="preserve"> X </w:t>
      </w:r>
      <w:r w:rsidRPr="00071BDB">
        <w:rPr>
          <w:rFonts w:ascii="Times New Roman" w:hAnsi="Times New Roman"/>
          <w:i/>
        </w:rPr>
        <w:t>genitiv</w:t>
      </w:r>
      <w:r w:rsidRPr="00071BDB">
        <w:rPr>
          <w:rFonts w:ascii="Times New Roman" w:hAnsi="Times New Roman"/>
        </w:rPr>
        <w:t>)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Atrakce</w:t>
      </w:r>
    </w:p>
    <w:p w:rsidR="00FB3392" w:rsidRPr="00071BDB" w:rsidRDefault="00FB3392" w:rsidP="00EC59D7">
      <w:pPr>
        <w:pStyle w:val="Odstavecseseznamem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spodoba (skladební); značí změnu tvaru slova podle jiného v téže větě nebo souvětí</w:t>
      </w:r>
    </w:p>
    <w:p w:rsidR="00FB3392" w:rsidRPr="00071BDB" w:rsidRDefault="00FB3392" w:rsidP="00EC59D7">
      <w:pPr>
        <w:pStyle w:val="Odstavecseseznamem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Příklad:</w:t>
      </w:r>
    </w:p>
    <w:p w:rsidR="00FB3392" w:rsidRPr="00071BDB" w:rsidRDefault="00FB3392" w:rsidP="009C1FC3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Spoustě </w:t>
      </w:r>
      <w:r w:rsidRPr="00071BDB">
        <w:rPr>
          <w:rFonts w:ascii="Times New Roman" w:hAnsi="Times New Roman"/>
          <w:i/>
        </w:rPr>
        <w:t>lidem</w:t>
      </w:r>
      <w:r w:rsidRPr="00071BDB">
        <w:rPr>
          <w:rFonts w:ascii="Times New Roman" w:hAnsi="Times New Roman"/>
        </w:rPr>
        <w:t xml:space="preserve"> to vůbec nevadilo. (správně </w:t>
      </w:r>
      <w:r w:rsidRPr="00071BDB">
        <w:rPr>
          <w:rFonts w:ascii="Times New Roman" w:hAnsi="Times New Roman"/>
          <w:i/>
        </w:rPr>
        <w:t>lidí</w:t>
      </w:r>
      <w:r w:rsidRPr="00071BDB">
        <w:rPr>
          <w:rFonts w:ascii="Times New Roman" w:hAnsi="Times New Roman"/>
        </w:rPr>
        <w:t>; 2. pád)</w:t>
      </w:r>
    </w:p>
    <w:p w:rsidR="00FB3392" w:rsidRPr="00071BDB" w:rsidRDefault="00FB3392" w:rsidP="009C1FC3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Kvůli nedostatku </w:t>
      </w:r>
      <w:r w:rsidRPr="00071BDB">
        <w:rPr>
          <w:rFonts w:ascii="Times New Roman" w:hAnsi="Times New Roman"/>
          <w:i/>
        </w:rPr>
        <w:t>bylinkám</w:t>
      </w:r>
      <w:r w:rsidRPr="00071BDB">
        <w:rPr>
          <w:rFonts w:ascii="Times New Roman" w:hAnsi="Times New Roman"/>
        </w:rPr>
        <w:t xml:space="preserve"> jsme nemohli uvařit příslušný lektvar. (správně </w:t>
      </w:r>
      <w:r w:rsidRPr="00071BDB">
        <w:rPr>
          <w:rFonts w:ascii="Times New Roman" w:hAnsi="Times New Roman"/>
          <w:i/>
        </w:rPr>
        <w:t>bylinek</w:t>
      </w:r>
      <w:r w:rsidRPr="00071BDB">
        <w:rPr>
          <w:rFonts w:ascii="Times New Roman" w:hAnsi="Times New Roman"/>
        </w:rPr>
        <w:t>; opět 2. pád)</w:t>
      </w:r>
    </w:p>
    <w:p w:rsidR="00FB3392" w:rsidRPr="00071BDB" w:rsidRDefault="00FB3392" w:rsidP="009C1FC3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Je širší než </w:t>
      </w:r>
      <w:r w:rsidRPr="00071BDB">
        <w:rPr>
          <w:rFonts w:ascii="Times New Roman" w:hAnsi="Times New Roman"/>
          <w:i/>
        </w:rPr>
        <w:t>delší</w:t>
      </w:r>
      <w:r w:rsidRPr="00071BDB">
        <w:rPr>
          <w:rFonts w:ascii="Times New Roman" w:hAnsi="Times New Roman"/>
        </w:rPr>
        <w:t xml:space="preserve">. (správně </w:t>
      </w:r>
      <w:r w:rsidRPr="00071BDB">
        <w:rPr>
          <w:rFonts w:ascii="Times New Roman" w:hAnsi="Times New Roman"/>
          <w:i/>
        </w:rPr>
        <w:t>dlouhý</w:t>
      </w:r>
      <w:r w:rsidRPr="00071BDB">
        <w:rPr>
          <w:rFonts w:ascii="Times New Roman" w:hAnsi="Times New Roman"/>
        </w:rPr>
        <w:t>; při porovnávání nemůžeme dvakrát použít tentýž stupeň adjektiva)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B3392" w:rsidRPr="00071BDB" w:rsidRDefault="00FB3392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Enallaga</w:t>
      </w:r>
    </w:p>
    <w:p w:rsidR="00C17B61" w:rsidRPr="00071BDB" w:rsidRDefault="003064F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FB3392" w:rsidRPr="00071BDB">
        <w:rPr>
          <w:rFonts w:ascii="Times New Roman" w:hAnsi="Times New Roman"/>
        </w:rPr>
        <w:t>yměnění, zaměnění</w:t>
      </w:r>
    </w:p>
    <w:p w:rsidR="00FB3392" w:rsidRPr="00071BDB" w:rsidRDefault="00FB339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záměna buď dvou částí řeči nebo dvou tvarů jedné části řeči mezi sebou</w:t>
      </w:r>
    </w:p>
    <w:p w:rsidR="00FB3392" w:rsidRPr="00071BDB" w:rsidRDefault="001D4EA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B3392" w:rsidRPr="00071BDB">
        <w:rPr>
          <w:rFonts w:ascii="Times New Roman" w:hAnsi="Times New Roman"/>
          <w:b/>
        </w:rPr>
        <w:t>áměna pádů: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Před sluncem východem</w:t>
      </w:r>
      <w:r w:rsidRPr="00071BDB">
        <w:rPr>
          <w:rFonts w:ascii="Times New Roman" w:hAnsi="Times New Roman"/>
        </w:rPr>
        <w:t>. (genitiv)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Slíbili to rukou dáním</w:t>
      </w:r>
      <w:r w:rsidRPr="00071BDB">
        <w:rPr>
          <w:rFonts w:ascii="Times New Roman" w:hAnsi="Times New Roman"/>
        </w:rPr>
        <w:t xml:space="preserve">. (místo </w:t>
      </w:r>
      <w:r w:rsidRPr="00071BDB">
        <w:rPr>
          <w:rFonts w:ascii="Times New Roman" w:hAnsi="Times New Roman"/>
          <w:i/>
        </w:rPr>
        <w:t>dání ruky</w:t>
      </w:r>
      <w:r w:rsidRPr="00071BDB">
        <w:rPr>
          <w:rFonts w:ascii="Times New Roman" w:hAnsi="Times New Roman"/>
        </w:rPr>
        <w:t>)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Co jsem se nažala, snopů navázala</w:t>
      </w:r>
      <w:r w:rsidRPr="00071BDB">
        <w:rPr>
          <w:rFonts w:ascii="Times New Roman" w:hAnsi="Times New Roman"/>
        </w:rPr>
        <w:t xml:space="preserve">. (místo </w:t>
      </w:r>
      <w:r w:rsidRPr="00071BDB">
        <w:rPr>
          <w:rFonts w:ascii="Times New Roman" w:hAnsi="Times New Roman"/>
          <w:i/>
        </w:rPr>
        <w:t>navázat snopy</w:t>
      </w:r>
      <w:r w:rsidRPr="00071BDB">
        <w:rPr>
          <w:rFonts w:ascii="Times New Roman" w:hAnsi="Times New Roman"/>
        </w:rPr>
        <w:t>)</w:t>
      </w:r>
    </w:p>
    <w:p w:rsidR="00FB3392" w:rsidRPr="00071BDB" w:rsidRDefault="001D4EA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B3392" w:rsidRPr="00071BDB">
        <w:rPr>
          <w:rFonts w:ascii="Times New Roman" w:hAnsi="Times New Roman"/>
          <w:b/>
        </w:rPr>
        <w:t>áměna čísla: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A tu jeho lid vzali k sobě ty sirotky</w:t>
      </w:r>
      <w:r w:rsidRPr="00071BDB">
        <w:rPr>
          <w:rFonts w:ascii="Times New Roman" w:hAnsi="Times New Roman"/>
        </w:rPr>
        <w:t xml:space="preserve">. (místo </w:t>
      </w:r>
      <w:r w:rsidRPr="00071BDB">
        <w:rPr>
          <w:rFonts w:ascii="Times New Roman" w:hAnsi="Times New Roman"/>
          <w:i/>
        </w:rPr>
        <w:t>lid vzal</w:t>
      </w:r>
      <w:r w:rsidRPr="00071BDB">
        <w:rPr>
          <w:rFonts w:ascii="Times New Roman" w:hAnsi="Times New Roman"/>
        </w:rPr>
        <w:t>)</w:t>
      </w:r>
    </w:p>
    <w:p w:rsidR="00FB3392" w:rsidRPr="00071BDB" w:rsidRDefault="001D4EA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B3392" w:rsidRPr="00071BDB">
        <w:rPr>
          <w:rFonts w:ascii="Times New Roman" w:hAnsi="Times New Roman"/>
          <w:b/>
        </w:rPr>
        <w:t>áměna vztahu přívlastkového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71BDB">
        <w:rPr>
          <w:rFonts w:ascii="Times New Roman" w:hAnsi="Times New Roman"/>
          <w:i/>
        </w:rPr>
        <w:t>Štědrý dar krále = dar štědrého krále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071BDB">
        <w:rPr>
          <w:rFonts w:ascii="Times New Roman" w:hAnsi="Times New Roman"/>
          <w:i/>
        </w:rPr>
        <w:t>Jemná pleť dívky = pleť jemné dívky</w:t>
      </w:r>
    </w:p>
    <w:p w:rsidR="00FB3392" w:rsidRPr="00071BDB" w:rsidRDefault="001D4EA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B3392" w:rsidRPr="00071BDB">
        <w:rPr>
          <w:rFonts w:ascii="Times New Roman" w:hAnsi="Times New Roman"/>
          <w:b/>
        </w:rPr>
        <w:t>áměna komparativu a superlativu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Královna jest všech krás nejsvětlejší a všech žen dobrotivější</w:t>
      </w:r>
      <w:r w:rsidRPr="00071BDB">
        <w:rPr>
          <w:rFonts w:ascii="Times New Roman" w:hAnsi="Times New Roman"/>
        </w:rPr>
        <w:t xml:space="preserve">. (místo </w:t>
      </w:r>
      <w:r w:rsidRPr="00071BDB">
        <w:rPr>
          <w:rFonts w:ascii="Times New Roman" w:hAnsi="Times New Roman"/>
          <w:i/>
        </w:rPr>
        <w:t>nejdobrotivější</w:t>
      </w:r>
      <w:r w:rsidRPr="00071BDB">
        <w:rPr>
          <w:rFonts w:ascii="Times New Roman" w:hAnsi="Times New Roman"/>
        </w:rPr>
        <w:t>)</w:t>
      </w:r>
    </w:p>
    <w:p w:rsidR="00FB3392" w:rsidRPr="00071BDB" w:rsidRDefault="001D4EA2" w:rsidP="009C1FC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FB3392" w:rsidRPr="00071BDB">
        <w:rPr>
          <w:rFonts w:ascii="Times New Roman" w:hAnsi="Times New Roman"/>
          <w:b/>
        </w:rPr>
        <w:t>áměna tvarů časových</w:t>
      </w:r>
    </w:p>
    <w:p w:rsidR="00FB3392" w:rsidRPr="00071BDB" w:rsidRDefault="00FB3392" w:rsidP="009C1FC3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i/>
        </w:rPr>
        <w:t>Z černa lesa vystupuje skála, na skálu vystoupí silný muž.</w:t>
      </w:r>
      <w:r w:rsidRPr="00071BDB">
        <w:rPr>
          <w:rFonts w:ascii="Times New Roman" w:hAnsi="Times New Roman"/>
        </w:rPr>
        <w:t xml:space="preserve"> (místo </w:t>
      </w:r>
      <w:r w:rsidRPr="00071BDB">
        <w:rPr>
          <w:rFonts w:ascii="Times New Roman" w:hAnsi="Times New Roman"/>
          <w:i/>
        </w:rPr>
        <w:t>vystupuje</w:t>
      </w:r>
      <w:r w:rsidRPr="00071BDB">
        <w:rPr>
          <w:rFonts w:ascii="Times New Roman" w:hAnsi="Times New Roman"/>
        </w:rPr>
        <w:t>)</w:t>
      </w:r>
    </w:p>
    <w:p w:rsidR="00E21CD4" w:rsidRPr="00071BDB" w:rsidRDefault="00E21CD4" w:rsidP="009C1FC3">
      <w:pPr>
        <w:pStyle w:val="Odstavecseseznamem"/>
        <w:spacing w:after="0" w:line="240" w:lineRule="auto"/>
        <w:ind w:left="1440"/>
        <w:jc w:val="both"/>
        <w:rPr>
          <w:rFonts w:ascii="Times New Roman" w:hAnsi="Times New Roman"/>
          <w:i/>
        </w:rPr>
      </w:pPr>
    </w:p>
    <w:p w:rsidR="00E21CD4" w:rsidRPr="00071BDB" w:rsidRDefault="00E21CD4" w:rsidP="009C1FC3">
      <w:pPr>
        <w:pStyle w:val="Odstavecseseznamem"/>
        <w:spacing w:after="0" w:line="240" w:lineRule="auto"/>
        <w:ind w:left="1440"/>
        <w:jc w:val="both"/>
        <w:rPr>
          <w:rFonts w:ascii="Times New Roman" w:hAnsi="Times New Roman"/>
          <w:i/>
        </w:rPr>
      </w:pPr>
    </w:p>
    <w:p w:rsidR="003064F2" w:rsidRPr="00071BDB" w:rsidRDefault="003064F2" w:rsidP="009C1FC3">
      <w:pPr>
        <w:spacing w:after="0" w:line="240" w:lineRule="auto"/>
        <w:rPr>
          <w:rFonts w:ascii="Times New Roman" w:hAnsi="Times New Roman"/>
          <w:i/>
        </w:rPr>
      </w:pPr>
      <w:r w:rsidRPr="00071BDB">
        <w:rPr>
          <w:rFonts w:ascii="Times New Roman" w:hAnsi="Times New Roman"/>
          <w:i/>
        </w:rPr>
        <w:br w:type="page"/>
      </w:r>
    </w:p>
    <w:p w:rsidR="002E4497" w:rsidRPr="00071BDB" w:rsidRDefault="002E4497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Teorie funkčních stylů</w:t>
      </w:r>
    </w:p>
    <w:p w:rsidR="002E4497" w:rsidRPr="00071BDB" w:rsidRDefault="002E4497" w:rsidP="009C1FC3">
      <w:pPr>
        <w:spacing w:line="240" w:lineRule="auto"/>
        <w:rPr>
          <w:rFonts w:ascii="Times New Roman" w:hAnsi="Times New Roman"/>
        </w:rPr>
      </w:pPr>
    </w:p>
    <w:p w:rsidR="002E4497" w:rsidRPr="00071BDB" w:rsidRDefault="002E4497" w:rsidP="00EC59D7">
      <w:pPr>
        <w:pStyle w:val="Odstavecseseznamem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se v průběhu vývoje jazyka měnily, některé se vyčlenily z jiných apod.</w:t>
      </w:r>
    </w:p>
    <w:p w:rsidR="00D227A1" w:rsidRPr="00071BDB" w:rsidRDefault="00D227A1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Dělení stylů:</w:t>
      </w:r>
    </w:p>
    <w:p w:rsidR="00D227A1" w:rsidRPr="00071BDB" w:rsidRDefault="00D227A1" w:rsidP="00EC59D7">
      <w:pPr>
        <w:pStyle w:val="Odstavecseseznamem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symplexní</w:t>
      </w:r>
    </w:p>
    <w:p w:rsidR="00D227A1" w:rsidRPr="00071BDB" w:rsidRDefault="00D227A1" w:rsidP="00EC59D7">
      <w:pPr>
        <w:pStyle w:val="Odstavecseseznamem"/>
        <w:numPr>
          <w:ilvl w:val="1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jsou vymezeny na základě jedné funkce</w:t>
      </w:r>
    </w:p>
    <w:p w:rsidR="00D227A1" w:rsidRPr="00071BDB" w:rsidRDefault="00D227A1" w:rsidP="00EC59D7">
      <w:pPr>
        <w:pStyle w:val="Odstavecseseznamem"/>
        <w:numPr>
          <w:ilvl w:val="1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např. reklama (persvazivní funkce)</w:t>
      </w:r>
    </w:p>
    <w:p w:rsidR="00D227A1" w:rsidRPr="00071BDB" w:rsidRDefault="00D227A1" w:rsidP="00EC59D7">
      <w:pPr>
        <w:pStyle w:val="Odstavecseseznamem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styly komplexní</w:t>
      </w:r>
    </w:p>
    <w:p w:rsidR="00D227A1" w:rsidRPr="00071BDB" w:rsidRDefault="00D227A1" w:rsidP="00EC59D7">
      <w:pPr>
        <w:pStyle w:val="Odstavecseseznamem"/>
        <w:numPr>
          <w:ilvl w:val="1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vychází ze dvou nebo více funkcí</w:t>
      </w:r>
    </w:p>
    <w:p w:rsidR="00D227A1" w:rsidRPr="00071BDB" w:rsidRDefault="00D227A1" w:rsidP="00EC59D7">
      <w:pPr>
        <w:pStyle w:val="Odstavecseseznamem"/>
        <w:numPr>
          <w:ilvl w:val="1"/>
          <w:numId w:val="86"/>
        </w:numPr>
        <w:spacing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např. umělecká literatura (funkce estetická a sdělná)</w:t>
      </w:r>
    </w:p>
    <w:p w:rsidR="00D227A1" w:rsidRPr="00071BDB" w:rsidRDefault="00D227A1" w:rsidP="00EC59D7">
      <w:pPr>
        <w:pStyle w:val="Odstavecseseznamem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 vysoký, střední a nízký</w:t>
      </w:r>
    </w:p>
    <w:p w:rsidR="00D227A1" w:rsidRPr="00071BDB" w:rsidRDefault="00D227A1" w:rsidP="009C1FC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227A1" w:rsidRPr="00071BDB" w:rsidRDefault="00D227A1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Současné dělení stylů:</w:t>
      </w:r>
    </w:p>
    <w:p w:rsidR="00D227A1" w:rsidRPr="00071BDB" w:rsidRDefault="00D227A1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styl prostěsdělovací/běžnědorozumívací</w:t>
      </w:r>
    </w:p>
    <w:p w:rsidR="00D227A1" w:rsidRPr="00071BDB" w:rsidRDefault="00D227A1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odborný</w:t>
      </w:r>
    </w:p>
    <w:p w:rsidR="00D227A1" w:rsidRPr="00071BDB" w:rsidRDefault="00D227A1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administrativní</w:t>
      </w:r>
    </w:p>
    <w:p w:rsidR="00D227A1" w:rsidRPr="00071BDB" w:rsidRDefault="00D227A1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publicistický</w:t>
      </w:r>
    </w:p>
    <w:p w:rsidR="00D227A1" w:rsidRPr="00071BDB" w:rsidRDefault="00D227A1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řečnický</w:t>
      </w:r>
    </w:p>
    <w:p w:rsidR="00D227A1" w:rsidRPr="00071BDB" w:rsidRDefault="00D227A1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D227A1" w:rsidRPr="00071BDB" w:rsidRDefault="00D227A1" w:rsidP="009C1FC3">
      <w:p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Další: esejistický, konverzační, epistolární (korespondenční), učební, styl inzerce, reklamy … </w:t>
      </w:r>
    </w:p>
    <w:p w:rsidR="00071BDB" w:rsidRPr="00071BDB" w:rsidRDefault="00071BDB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071BDB" w:rsidRPr="000B39F2" w:rsidRDefault="00071BDB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0B39F2">
        <w:rPr>
          <w:rFonts w:ascii="Times New Roman" w:hAnsi="Times New Roman"/>
          <w:b/>
        </w:rPr>
        <w:t>Styl sdělovací a styly estetickysdělné</w:t>
      </w:r>
    </w:p>
    <w:p w:rsidR="002E4497" w:rsidRDefault="00071BDB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věcná stránka sdělení vystupuje do popředí</w:t>
      </w:r>
    </w:p>
    <w:p w:rsidR="00071BDB" w:rsidRDefault="00071BDB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modifikace základní funkce sdělení směrem k funkcím dalším vedou k rozlišení: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prostěsdělovací/běžnědorozumívací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odborný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administrativní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publicistický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řečnický</w:t>
      </w:r>
    </w:p>
    <w:p w:rsidR="00071BDB" w:rsidRDefault="00071BDB" w:rsidP="00EC59D7">
      <w:pPr>
        <w:pStyle w:val="Odstavecseseznamem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styly estestickysdělné: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umělecký styl (styl umělecké literatury)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část řečnických žánrů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kulturní a literární eseje (některé)</w:t>
      </w:r>
    </w:p>
    <w:p w:rsidR="00071BDB" w:rsidRDefault="00071BDB" w:rsidP="00EC59D7">
      <w:pPr>
        <w:pStyle w:val="Odstavecseseznamem"/>
        <w:numPr>
          <w:ilvl w:val="1"/>
          <w:numId w:val="8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beletristická publicistika</w:t>
      </w:r>
    </w:p>
    <w:p w:rsidR="00071BDB" w:rsidRDefault="00071BDB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071BDB" w:rsidRPr="00427137" w:rsidRDefault="000B39F2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427137">
        <w:rPr>
          <w:rFonts w:ascii="Times New Roman" w:hAnsi="Times New Roman"/>
          <w:b/>
        </w:rPr>
        <w:t>Primární a sekundární styly:</w:t>
      </w:r>
    </w:p>
    <w:p w:rsidR="00427137" w:rsidRPr="00427137" w:rsidRDefault="000B39F2" w:rsidP="00EC59D7">
      <w:pPr>
        <w:pStyle w:val="Odstavecseseznamem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27137">
        <w:rPr>
          <w:rFonts w:ascii="Times New Roman" w:hAnsi="Times New Roman"/>
          <w:b/>
        </w:rPr>
        <w:t>primární:</w:t>
      </w:r>
    </w:p>
    <w:p w:rsidR="00427137" w:rsidRDefault="000B39F2" w:rsidP="00EC59D7">
      <w:pPr>
        <w:pStyle w:val="Odstavecseseznamem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prostěsdělovací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funkce prostěsdělná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převážně mluvenost</w:t>
      </w:r>
    </w:p>
    <w:p w:rsidR="00427137" w:rsidRDefault="00427137" w:rsidP="00EC59D7">
      <w:pPr>
        <w:pStyle w:val="Odstavecseseznamem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0B39F2">
        <w:rPr>
          <w:rFonts w:ascii="Times New Roman" w:hAnsi="Times New Roman"/>
        </w:rPr>
        <w:t>dborný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sféry: vědecký (teoretický), odborný (praktický odborný, jednací) a populárně naučný (popularizační)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založen na pojmovosti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žánrová rozmanitost, úroveň adresátů</w:t>
      </w:r>
    </w:p>
    <w:p w:rsidR="00427137" w:rsidRDefault="000B39F2" w:rsidP="00EC59D7">
      <w:pPr>
        <w:pStyle w:val="Odstavecseseznamem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administrativní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specifické výrazivo a normy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komunikáty vznikají v těsné návaznosti na pracovní (profesní) činnost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funkce řídicí, regulativní, operativní – spjaty s funkcí sdělovací a zpravovací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jednací a styl direktivní</w:t>
      </w:r>
    </w:p>
    <w:p w:rsidR="00427137" w:rsidRDefault="000B39F2" w:rsidP="00EC59D7">
      <w:pPr>
        <w:pStyle w:val="Odstavecseseznamem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publicistický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styl zpravodajský, publicistický styl analytický a beletristický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funkce persvazivní a uvědomovací, informativní</w:t>
      </w:r>
    </w:p>
    <w:p w:rsidR="00427137" w:rsidRDefault="00427137" w:rsidP="00EC59D7">
      <w:pPr>
        <w:pStyle w:val="Odstavecseseznamem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umělecký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záměrná deklarace estetické funkce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styly epické, lyrické a dramatické</w:t>
      </w:r>
    </w:p>
    <w:p w:rsidR="000B39F2" w:rsidRDefault="000B39F2" w:rsidP="00EC59D7">
      <w:pPr>
        <w:pStyle w:val="Odstavecseseznamem"/>
        <w:numPr>
          <w:ilvl w:val="1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řečnický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řeči politické, soudní, duchovní, odborné řečnické projevy, řeči příležitostně včetně slavnostních</w:t>
      </w:r>
    </w:p>
    <w:p w:rsidR="00427137" w:rsidRDefault="00427137" w:rsidP="00EC59D7">
      <w:pPr>
        <w:pStyle w:val="Odstavecseseznamem"/>
        <w:numPr>
          <w:ilvl w:val="2"/>
          <w:numId w:val="8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persvazivní funkce, někdy návaznost na sféru odbornou</w:t>
      </w:r>
    </w:p>
    <w:p w:rsidR="000B39F2" w:rsidRPr="001C71C1" w:rsidRDefault="001C71C1" w:rsidP="00EC59D7">
      <w:pPr>
        <w:pStyle w:val="Odstavecseseznamem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C71C1">
        <w:rPr>
          <w:rFonts w:ascii="Times New Roman" w:hAnsi="Times New Roman"/>
          <w:b/>
        </w:rPr>
        <w:t>sekundární:</w:t>
      </w:r>
    </w:p>
    <w:p w:rsidR="001C71C1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odvozené od primárních; přimykající se k některému primárnímu stylu; společné rysy nebo stojí na pomezi dvou nebo více funkčních stylů</w:t>
      </w:r>
    </w:p>
    <w:p w:rsidR="001C71C1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konverzační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společenská konverzace, zdvořilosti, pozdravy, seznamování, zdvořilostní obraty</w:t>
      </w:r>
    </w:p>
    <w:p w:rsidR="001C71C1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reklamy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manipulativní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řadí se k publicistickým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inzerce se řadí k administrativnímu stylu</w:t>
      </w:r>
    </w:p>
    <w:p w:rsidR="001C71C1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učební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odborný</w:t>
      </w:r>
    </w:p>
    <w:p w:rsidR="001C71C1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esejistický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pomezí odborného a uměleckého stylu</w:t>
      </w:r>
    </w:p>
    <w:p w:rsidR="001C71C1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 epistolární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korespondence</w:t>
      </w:r>
    </w:p>
    <w:p w:rsidR="001C71C1" w:rsidRDefault="001C71C1" w:rsidP="00EC59D7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přimykání k publicistickému, řečnickému nebo administrativnímu stylu</w:t>
      </w:r>
    </w:p>
    <w:p w:rsidR="001C71C1" w:rsidRPr="000B39F2" w:rsidRDefault="001C71C1" w:rsidP="00EC59D7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další: styl managementu, politiky, styl počítačový, styl právní komunikace, hospodářských písemností, telefonický styl, styl církevní komunikace, …</w:t>
      </w:r>
    </w:p>
    <w:p w:rsidR="00071BDB" w:rsidRDefault="00071BDB" w:rsidP="009C1F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72322" w:rsidRPr="001D4EA2" w:rsidRDefault="00F72322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</w:rPr>
      </w:pPr>
      <w:r w:rsidRPr="001D4EA2">
        <w:rPr>
          <w:rFonts w:ascii="Times New Roman" w:hAnsi="Times New Roman"/>
          <w:sz w:val="36"/>
          <w:szCs w:val="36"/>
        </w:rPr>
        <w:lastRenderedPageBreak/>
        <w:t>funkční dichotomie; stratifikace národního jazyka; úzus, norma, kodifikace; standard</w:t>
      </w:r>
    </w:p>
    <w:p w:rsidR="0061569E" w:rsidRPr="00071BDB" w:rsidRDefault="0061569E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7075D5" w:rsidRPr="00071BDB" w:rsidRDefault="007075D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Výrazová dichotomie a dichotomie funkční</w:t>
      </w:r>
    </w:p>
    <w:p w:rsidR="007075D5" w:rsidRPr="00071BDB" w:rsidRDefault="007075D5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jazyková základna pro stylizaci + obecné možnosti využití těchto prostředků</w:t>
      </w:r>
    </w:p>
    <w:p w:rsidR="007075D5" w:rsidRPr="00071BDB" w:rsidRDefault="001C71C1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075D5" w:rsidRPr="00071BDB">
        <w:rPr>
          <w:rFonts w:ascii="Times New Roman" w:hAnsi="Times New Roman"/>
        </w:rPr>
        <w:t>tylistika jako nauka o využívání prostředků spisovného jazyka</w:t>
      </w:r>
    </w:p>
    <w:p w:rsidR="007075D5" w:rsidRPr="00071BDB" w:rsidRDefault="001C71C1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075D5" w:rsidRPr="00071BDB">
        <w:rPr>
          <w:rFonts w:ascii="Times New Roman" w:hAnsi="Times New Roman"/>
        </w:rPr>
        <w:t>tylistika jako nauka o využívání prostředků celého národního jazyka</w:t>
      </w:r>
    </w:p>
    <w:p w:rsidR="007075D5" w:rsidRPr="00071BDB" w:rsidRDefault="001C71C1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7075D5" w:rsidRPr="00071BDB">
        <w:rPr>
          <w:rFonts w:ascii="Times New Roman" w:hAnsi="Times New Roman"/>
        </w:rPr>
        <w:t>tylistika jako nauka o využívání prostředků patřících k jazykové situaci okamžiku vzniku textu</w:t>
      </w:r>
    </w:p>
    <w:p w:rsidR="007075D5" w:rsidRPr="00071BDB" w:rsidRDefault="001C71C1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7075D5" w:rsidRPr="00071BDB">
        <w:rPr>
          <w:rFonts w:ascii="Times New Roman" w:hAnsi="Times New Roman"/>
        </w:rPr>
        <w:t>odnocení těchto prostředků v době vzniku …. Čtenářské po letech</w:t>
      </w:r>
    </w:p>
    <w:p w:rsidR="007075D5" w:rsidRPr="00071BDB" w:rsidRDefault="001C71C1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075D5" w:rsidRPr="00071BDB">
        <w:rPr>
          <w:rFonts w:ascii="Times New Roman" w:hAnsi="Times New Roman"/>
        </w:rPr>
        <w:t>ýrazová dichotomie = dichotomie formy spisovnost – nespisovnost; domácí – cizí jazyk</w:t>
      </w:r>
    </w:p>
    <w:p w:rsidR="007075D5" w:rsidRPr="00071BDB" w:rsidRDefault="007075D5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+ pojmy teorie národního jazyka: národní jazyk, útvar národního jazyka, poloútvar (nestrukturní útvar) národního jazyka, spisovný jazyk </w:t>
      </w:r>
    </w:p>
    <w:p w:rsidR="000B7DA5" w:rsidRDefault="001C71C1" w:rsidP="00EC59D7">
      <w:pPr>
        <w:pStyle w:val="Odstavecseseznamem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7075D5" w:rsidRPr="00071BDB">
        <w:rPr>
          <w:rFonts w:ascii="Times New Roman" w:hAnsi="Times New Roman"/>
        </w:rPr>
        <w:t>yjadřovací dichotomie</w:t>
      </w:r>
      <w:r w:rsidR="000B7DA5">
        <w:rPr>
          <w:rFonts w:ascii="Times New Roman" w:hAnsi="Times New Roman"/>
        </w:rPr>
        <w:t xml:space="preserve"> </w:t>
      </w:r>
      <w:r w:rsidR="007075D5" w:rsidRPr="00071BDB">
        <w:rPr>
          <w:rFonts w:ascii="Times New Roman" w:hAnsi="Times New Roman"/>
        </w:rPr>
        <w:t>= dichotomie funkční:</w:t>
      </w:r>
    </w:p>
    <w:p w:rsidR="000B7DA5" w:rsidRDefault="000B7DA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připravenost-nepřipravenost</w:t>
      </w:r>
    </w:p>
    <w:p w:rsidR="000B7DA5" w:rsidRDefault="007075D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veřejnost – neveřejnost (soukromost,</w:t>
      </w:r>
      <w:r w:rsidR="000B7DA5">
        <w:rPr>
          <w:rFonts w:ascii="Times New Roman" w:hAnsi="Times New Roman"/>
        </w:rPr>
        <w:t xml:space="preserve"> intimnost = sféra komunikace)</w:t>
      </w:r>
    </w:p>
    <w:p w:rsidR="000B7DA5" w:rsidRDefault="000B7DA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7075D5" w:rsidRPr="00071BDB">
        <w:rPr>
          <w:rFonts w:ascii="Times New Roman" w:hAnsi="Times New Roman"/>
        </w:rPr>
        <w:t>onologičnost – di</w:t>
      </w:r>
      <w:r>
        <w:rPr>
          <w:rFonts w:ascii="Times New Roman" w:hAnsi="Times New Roman"/>
        </w:rPr>
        <w:t>alogičnost (vč. polylogičnosti)</w:t>
      </w:r>
    </w:p>
    <w:p w:rsidR="000B7DA5" w:rsidRDefault="007075D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nekontaktovost – kontaktovost</w:t>
      </w:r>
    </w:p>
    <w:p w:rsidR="000B7DA5" w:rsidRDefault="007075D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psanost – mluvenost</w:t>
      </w:r>
    </w:p>
    <w:p w:rsidR="000B7DA5" w:rsidRDefault="000B7DA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připravenost – nepřipravenost</w:t>
      </w:r>
    </w:p>
    <w:p w:rsidR="000B7DA5" w:rsidRDefault="000B7DA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7075D5" w:rsidRPr="00071BDB">
        <w:rPr>
          <w:rFonts w:ascii="Times New Roman" w:hAnsi="Times New Roman"/>
        </w:rPr>
        <w:t>esituačnost – situačnost</w:t>
      </w:r>
    </w:p>
    <w:p w:rsidR="000B7DA5" w:rsidRDefault="000B7DA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nesociativnost – sociativnost</w:t>
      </w:r>
    </w:p>
    <w:p w:rsidR="000B7DA5" w:rsidRDefault="007075D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racionálnost – emocionálnost</w:t>
      </w:r>
    </w:p>
    <w:p w:rsidR="007075D5" w:rsidRPr="00071BDB" w:rsidRDefault="007075D5" w:rsidP="00EC59D7">
      <w:pPr>
        <w:pStyle w:val="Odstavecseseznamem"/>
        <w:numPr>
          <w:ilvl w:val="1"/>
          <w:numId w:val="9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modelovost – nemodelovost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72322" w:rsidRPr="00071BDB" w:rsidRDefault="007075D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Stratifikace národního jazyka</w:t>
      </w:r>
    </w:p>
    <w:p w:rsidR="00FD5CDB" w:rsidRPr="00071BDB" w:rsidRDefault="007075D5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Úzus</w:t>
      </w:r>
    </w:p>
    <w:p w:rsidR="00FD5CDB" w:rsidRPr="00071BDB" w:rsidRDefault="00FD5CDB" w:rsidP="00EC59D7">
      <w:pPr>
        <w:pStyle w:val="Odstavecseseznamem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ustálená jazyková zvyklost, i nesprávná, např. pane Novák (tím se liší od normy)</w:t>
      </w:r>
    </w:p>
    <w:p w:rsidR="00FD5CDB" w:rsidRPr="00071BDB" w:rsidRDefault="00FD5CDB" w:rsidP="00EC59D7">
      <w:pPr>
        <w:pStyle w:val="Odstavecseseznamem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určitý ustálený způsob používání jazykových prostředků ve vztahu k určité době a prostředí, který zahrnuje i neobvyklá, nepravidelná nebo netradiční použití jazyka.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D5CDB" w:rsidRPr="00071BDB" w:rsidRDefault="00FD5CDB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N</w:t>
      </w:r>
      <w:r w:rsidR="007075D5" w:rsidRPr="00071BDB">
        <w:rPr>
          <w:rFonts w:ascii="Times New Roman" w:hAnsi="Times New Roman"/>
          <w:sz w:val="22"/>
          <w:szCs w:val="22"/>
        </w:rPr>
        <w:t>orma</w:t>
      </w:r>
      <w:r w:rsidRPr="00071BDB">
        <w:rPr>
          <w:rFonts w:ascii="Times New Roman" w:hAnsi="Times New Roman"/>
          <w:sz w:val="22"/>
          <w:szCs w:val="22"/>
        </w:rPr>
        <w:t xml:space="preserve">   </w:t>
      </w:r>
    </w:p>
    <w:p w:rsidR="00FD5CDB" w:rsidRPr="00071BDB" w:rsidRDefault="00FD5CDB" w:rsidP="00EC59D7">
      <w:pPr>
        <w:pStyle w:val="Odstavecseseznamem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soubor uznávaných jazykových prostředků (mluvnických i slovních) a způsobů jejich užívání</w:t>
      </w:r>
    </w:p>
    <w:p w:rsidR="00FD5CDB" w:rsidRPr="00071BDB" w:rsidRDefault="00FD5CDB" w:rsidP="00EC59D7">
      <w:pPr>
        <w:pStyle w:val="Odstavecseseznamem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existuje v jazyce samém</w:t>
      </w:r>
      <w:r w:rsidR="0006045F" w:rsidRPr="00071BDB">
        <w:rPr>
          <w:rFonts w:ascii="Times New Roman" w:hAnsi="Times New Roman"/>
        </w:rPr>
        <w:t xml:space="preserve">, </w:t>
      </w:r>
      <w:r w:rsidRPr="00071BDB">
        <w:rPr>
          <w:rFonts w:ascii="Times New Roman" w:hAnsi="Times New Roman"/>
        </w:rPr>
        <w:t>vytváří se postupně v dorozumívacím procesu</w:t>
      </w:r>
    </w:p>
    <w:p w:rsidR="00FD5CDB" w:rsidRDefault="00FD5CDB" w:rsidP="00EC59D7">
      <w:pPr>
        <w:pStyle w:val="Odstavecseseznamem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mění se (velmi pomalu) = pružná ustálenost, ne strnulost, přesto zaručuje stabilitu, jednotnost moderního spisovného jazyka</w:t>
      </w:r>
      <w:r w:rsidR="0006045F" w:rsidRPr="00071BDB">
        <w:rPr>
          <w:rFonts w:ascii="Times New Roman" w:hAnsi="Times New Roman"/>
        </w:rPr>
        <w:t xml:space="preserve">, </w:t>
      </w:r>
      <w:r w:rsidRPr="00071BDB">
        <w:rPr>
          <w:rFonts w:ascii="Times New Roman" w:hAnsi="Times New Roman"/>
        </w:rPr>
        <w:t>týká se pravopisu, výslovnosti, tvarosloví</w:t>
      </w:r>
    </w:p>
    <w:p w:rsidR="00220123" w:rsidRDefault="00220123" w:rsidP="00EC59D7">
      <w:pPr>
        <w:pStyle w:val="Odstavecseseznamem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jazyková: charakter VP, spisovnost x nespisovnost</w:t>
      </w:r>
    </w:p>
    <w:p w:rsidR="00220123" w:rsidRDefault="00220123" w:rsidP="00EC59D7">
      <w:pPr>
        <w:pStyle w:val="Odstavecseseznamem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stylová; pravidla jejich výběru při stylizaci textu (kde užít)</w:t>
      </w:r>
    </w:p>
    <w:p w:rsidR="00220123" w:rsidRPr="00071BDB" w:rsidRDefault="00220123" w:rsidP="00EC59D7">
      <w:pPr>
        <w:pStyle w:val="Odstavecseseznamem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komunikační; nejen stylová, propojení se společenskými normami (kdy užít)</w:t>
      </w:r>
    </w:p>
    <w:p w:rsidR="00E21CD4" w:rsidRPr="00071BDB" w:rsidRDefault="00E21CD4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D5CDB" w:rsidRPr="00071BDB" w:rsidRDefault="00FD5CDB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K</w:t>
      </w:r>
      <w:r w:rsidR="007075D5" w:rsidRPr="00071BDB">
        <w:rPr>
          <w:rFonts w:ascii="Times New Roman" w:hAnsi="Times New Roman"/>
          <w:sz w:val="22"/>
          <w:szCs w:val="22"/>
        </w:rPr>
        <w:t xml:space="preserve">odifikace </w:t>
      </w:r>
    </w:p>
    <w:p w:rsidR="00FD5CDB" w:rsidRPr="00071BDB" w:rsidRDefault="00FD5CDB" w:rsidP="00EC59D7">
      <w:pPr>
        <w:pStyle w:val="Odstavecseseznamem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zachycení a stanovení normy spisovného jazyka (v normativních mluvnicích, slovnících a podobně).</w:t>
      </w:r>
    </w:p>
    <w:p w:rsidR="00FD5CDB" w:rsidRPr="00071BDB" w:rsidRDefault="00FD5CDB" w:rsidP="00EC59D7">
      <w:pPr>
        <w:pStyle w:val="Odstavecseseznamem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Jazyková kodifikace má tedy dva aspekty, deskripci (zachycení) a preskripci (předpis) jazykové normy. Který převáží, tedy zda jazykověda má spíš zasahovat a předepisovat, být intervenčním činitelem, nebo zaujmout pozici popisujícího pozorovatele, je předmětem odborných i veřejných diskuzí v mnoha zemích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FD5CDB" w:rsidRPr="00071BDB" w:rsidRDefault="007075D5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Standard</w:t>
      </w:r>
    </w:p>
    <w:p w:rsidR="00FD5CDB" w:rsidRPr="00071BDB" w:rsidRDefault="00FD5CDB" w:rsidP="00EC59D7">
      <w:pPr>
        <w:pStyle w:val="Odstavecseseznamem"/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071BDB">
        <w:rPr>
          <w:rFonts w:ascii="Times New Roman" w:hAnsi="Times New Roman"/>
          <w:b/>
          <w:bCs/>
          <w:lang w:eastAsia="cs-CZ"/>
        </w:rPr>
        <w:t>čistě spisovná</w:t>
      </w:r>
      <w:r w:rsidRPr="00071BDB">
        <w:rPr>
          <w:rFonts w:ascii="Times New Roman" w:hAnsi="Times New Roman"/>
          <w:lang w:eastAsia="cs-CZ"/>
        </w:rPr>
        <w:t xml:space="preserve"> nebo prostě </w:t>
      </w:r>
      <w:r w:rsidRPr="00071BDB">
        <w:rPr>
          <w:rFonts w:ascii="Times New Roman" w:hAnsi="Times New Roman"/>
          <w:i/>
          <w:iCs/>
          <w:lang w:eastAsia="cs-CZ"/>
        </w:rPr>
        <w:t>spisovná čeština</w:t>
      </w:r>
      <w:r w:rsidRPr="00071BDB">
        <w:rPr>
          <w:rFonts w:ascii="Times New Roman" w:hAnsi="Times New Roman"/>
          <w:lang w:eastAsia="cs-CZ"/>
        </w:rPr>
        <w:t xml:space="preserve">, určená pro veškerý veřejný styk (vyznačuje se např. tvary </w:t>
      </w:r>
      <w:r w:rsidRPr="00071BDB">
        <w:rPr>
          <w:rFonts w:ascii="Times New Roman" w:hAnsi="Times New Roman"/>
          <w:i/>
          <w:iCs/>
          <w:lang w:eastAsia="cs-CZ"/>
        </w:rPr>
        <w:t>píši</w:t>
      </w:r>
      <w:r w:rsidRPr="00071BDB">
        <w:rPr>
          <w:rFonts w:ascii="Times New Roman" w:hAnsi="Times New Roman"/>
          <w:lang w:eastAsia="cs-CZ"/>
        </w:rPr>
        <w:t xml:space="preserve">, </w:t>
      </w:r>
      <w:r w:rsidRPr="00071BDB">
        <w:rPr>
          <w:rFonts w:ascii="Times New Roman" w:hAnsi="Times New Roman"/>
          <w:i/>
          <w:iCs/>
          <w:lang w:eastAsia="cs-CZ"/>
        </w:rPr>
        <w:t>děkují</w:t>
      </w:r>
      <w:r w:rsidRPr="00071BDB">
        <w:rPr>
          <w:rFonts w:ascii="Times New Roman" w:hAnsi="Times New Roman"/>
          <w:lang w:eastAsia="cs-CZ"/>
        </w:rPr>
        <w:t xml:space="preserve">, </w:t>
      </w:r>
      <w:r w:rsidRPr="00071BDB">
        <w:rPr>
          <w:rFonts w:ascii="Times New Roman" w:hAnsi="Times New Roman"/>
          <w:i/>
          <w:iCs/>
          <w:lang w:eastAsia="cs-CZ"/>
        </w:rPr>
        <w:t>mohou</w:t>
      </w:r>
      <w:r w:rsidRPr="00071BDB">
        <w:rPr>
          <w:rFonts w:ascii="Times New Roman" w:hAnsi="Times New Roman"/>
          <w:lang w:eastAsia="cs-CZ"/>
        </w:rPr>
        <w:t xml:space="preserve">). Má reprezentativní a úřední funkci. Používá se standardně při oficiálních a úředních příležitostech, v úředních i jiných dokumentech, ve školách a </w:t>
      </w:r>
      <w:r w:rsidRPr="00071BDB">
        <w:rPr>
          <w:rFonts w:ascii="Times New Roman" w:hAnsi="Times New Roman"/>
          <w:lang w:eastAsia="cs-CZ"/>
        </w:rPr>
        <w:lastRenderedPageBreak/>
        <w:t>veřejnoprávních médiích, běžně i v ostatních médiích, ať už tištěných, mluvených nebo internetových. Vznikla v době národního obrození na přelomu 17. a 18. století převážně na základě moravské obecné češtiny, jak ji zachytila v 16. století Blahoslavova bible a zejména Bible kralická.</w:t>
      </w:r>
    </w:p>
    <w:p w:rsidR="000B7DA5" w:rsidRPr="000B7DA5" w:rsidRDefault="00FD5CDB" w:rsidP="00EC59D7">
      <w:pPr>
        <w:pStyle w:val="Odstavecseseznamem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1C71C1">
        <w:rPr>
          <w:rFonts w:ascii="Times New Roman" w:eastAsia="Times New Roman" w:hAnsi="Times New Roman"/>
          <w:b/>
          <w:bCs/>
          <w:lang w:eastAsia="cs-CZ"/>
        </w:rPr>
        <w:t>hovorovou (spisovnou) češtinu</w:t>
      </w:r>
      <w:r w:rsidRPr="001C71C1">
        <w:rPr>
          <w:rFonts w:ascii="Times New Roman" w:eastAsia="Times New Roman" w:hAnsi="Times New Roman"/>
          <w:lang w:eastAsia="cs-CZ"/>
        </w:rPr>
        <w:t xml:space="preserve">, což je volnější forma spisovné češtiny s regionálními variantami, připouštějící některé jevy obecné češtiny, nejvýrazněji středočeskou a méně již moravskou a slezskou formou, určená pro běžný neoficiální mluvený styk (např. připouští tvary </w:t>
      </w:r>
      <w:r w:rsidRPr="001C71C1">
        <w:rPr>
          <w:rFonts w:ascii="Times New Roman" w:eastAsia="Times New Roman" w:hAnsi="Times New Roman"/>
          <w:i/>
          <w:iCs/>
          <w:lang w:eastAsia="cs-CZ"/>
        </w:rPr>
        <w:t>píšu</w:t>
      </w:r>
      <w:r w:rsidRPr="001C71C1">
        <w:rPr>
          <w:rFonts w:ascii="Times New Roman" w:eastAsia="Times New Roman" w:hAnsi="Times New Roman"/>
          <w:lang w:eastAsia="cs-CZ"/>
        </w:rPr>
        <w:t xml:space="preserve">, </w:t>
      </w:r>
      <w:r w:rsidRPr="001C71C1">
        <w:rPr>
          <w:rFonts w:ascii="Times New Roman" w:eastAsia="Times New Roman" w:hAnsi="Times New Roman"/>
          <w:i/>
          <w:iCs/>
          <w:lang w:eastAsia="cs-CZ"/>
        </w:rPr>
        <w:t>děkujou</w:t>
      </w:r>
      <w:r w:rsidRPr="001C71C1">
        <w:rPr>
          <w:rFonts w:ascii="Times New Roman" w:eastAsia="Times New Roman" w:hAnsi="Times New Roman"/>
          <w:lang w:eastAsia="cs-CZ"/>
        </w:rPr>
        <w:t xml:space="preserve">, </w:t>
      </w:r>
      <w:r w:rsidRPr="001C71C1">
        <w:rPr>
          <w:rFonts w:ascii="Times New Roman" w:eastAsia="Times New Roman" w:hAnsi="Times New Roman"/>
          <w:i/>
          <w:iCs/>
          <w:lang w:eastAsia="cs-CZ"/>
        </w:rPr>
        <w:t>můžou</w:t>
      </w:r>
      <w:r w:rsidRPr="001C71C1">
        <w:rPr>
          <w:rFonts w:ascii="Times New Roman" w:eastAsia="Times New Roman" w:hAnsi="Times New Roman"/>
          <w:lang w:eastAsia="cs-CZ"/>
        </w:rPr>
        <w:t>).</w:t>
      </w:r>
    </w:p>
    <w:p w:rsidR="000B7DA5" w:rsidRDefault="000B7DA5" w:rsidP="000B7DA5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0B7DA5" w:rsidRPr="00220123" w:rsidRDefault="000B7DA5" w:rsidP="000B7DA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220123">
        <w:rPr>
          <w:rFonts w:ascii="Times New Roman" w:hAnsi="Times New Roman"/>
          <w:b/>
          <w:lang w:eastAsia="cs-CZ"/>
        </w:rPr>
        <w:t>Diglosie, polyglosie</w:t>
      </w:r>
    </w:p>
    <w:p w:rsidR="000B7DA5" w:rsidRPr="000B7DA5" w:rsidRDefault="000B7DA5" w:rsidP="00EC59D7">
      <w:pPr>
        <w:pStyle w:val="Odstavecseseznamem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B7DA5">
        <w:rPr>
          <w:rFonts w:ascii="Times New Roman" w:eastAsia="Times New Roman" w:hAnsi="Times New Roman"/>
          <w:lang w:eastAsia="cs-CZ"/>
        </w:rPr>
        <w:t>ovládání a používání dvou jazyků s odlišnou </w:t>
      </w:r>
      <w:hyperlink r:id="rId9" w:history="1">
        <w:r w:rsidRPr="000B7DA5">
          <w:rPr>
            <w:rFonts w:ascii="Times New Roman" w:eastAsia="Times New Roman" w:hAnsi="Times New Roman"/>
            <w:lang w:eastAsia="cs-CZ"/>
          </w:rPr>
          <w:t>sociální</w:t>
        </w:r>
      </w:hyperlink>
      <w:r w:rsidRPr="000B7DA5">
        <w:rPr>
          <w:rFonts w:ascii="Times New Roman" w:eastAsia="Times New Roman" w:hAnsi="Times New Roman"/>
          <w:lang w:eastAsia="cs-CZ"/>
        </w:rPr>
        <w:t> a kulturní </w:t>
      </w:r>
      <w:hyperlink r:id="rId10" w:history="1">
        <w:r w:rsidRPr="000B7DA5">
          <w:rPr>
            <w:rFonts w:ascii="Times New Roman" w:eastAsia="Times New Roman" w:hAnsi="Times New Roman"/>
            <w:lang w:eastAsia="cs-CZ"/>
          </w:rPr>
          <w:t>funkcí</w:t>
        </w:r>
      </w:hyperlink>
      <w:r w:rsidRPr="000B7DA5">
        <w:rPr>
          <w:rFonts w:ascii="Times New Roman" w:eastAsia="Times New Roman" w:hAnsi="Times New Roman"/>
          <w:lang w:eastAsia="cs-CZ"/>
        </w:rPr>
        <w:t> na jediném území</w:t>
      </w:r>
    </w:p>
    <w:p w:rsidR="000B7DA5" w:rsidRPr="000B7DA5" w:rsidRDefault="000B7DA5" w:rsidP="00EC59D7">
      <w:pPr>
        <w:pStyle w:val="Odstavecseseznamem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variety </w:t>
      </w:r>
      <w:r w:rsidR="00220123">
        <w:rPr>
          <w:rFonts w:ascii="Times New Roman" w:eastAsia="Times New Roman" w:hAnsi="Times New Roman"/>
          <w:lang w:eastAsia="cs-CZ"/>
        </w:rPr>
        <w:t xml:space="preserve">jednoho </w:t>
      </w:r>
      <w:r>
        <w:rPr>
          <w:rFonts w:ascii="Times New Roman" w:eastAsia="Times New Roman" w:hAnsi="Times New Roman"/>
          <w:lang w:eastAsia="cs-CZ"/>
        </w:rPr>
        <w:t>národního jazyka</w:t>
      </w:r>
    </w:p>
    <w:p w:rsidR="000B7DA5" w:rsidRDefault="000B7DA5" w:rsidP="000B7DA5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0B7DA5" w:rsidRPr="00220123" w:rsidRDefault="000B7DA5" w:rsidP="000B7DA5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220123">
        <w:rPr>
          <w:rFonts w:ascii="Times New Roman" w:hAnsi="Times New Roman"/>
          <w:b/>
          <w:lang w:eastAsia="cs-CZ"/>
        </w:rPr>
        <w:t>Bilingvismus</w:t>
      </w:r>
    </w:p>
    <w:p w:rsidR="000B7DA5" w:rsidRDefault="000B7DA5" w:rsidP="00EC59D7">
      <w:pPr>
        <w:pStyle w:val="Odstavecseseznamem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dvojjazyčnost</w:t>
      </w:r>
    </w:p>
    <w:p w:rsidR="000B7DA5" w:rsidRPr="000B7DA5" w:rsidRDefault="000B7DA5" w:rsidP="00EC59D7">
      <w:pPr>
        <w:pStyle w:val="Odstavecseseznamem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aktivní užívání dvou jazyků na úrovni mateřského jazyka</w:t>
      </w:r>
    </w:p>
    <w:p w:rsidR="000B7DA5" w:rsidRDefault="000B7DA5" w:rsidP="000B7DA5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3064F2" w:rsidRPr="000B7DA5" w:rsidRDefault="003064F2" w:rsidP="000B7DA5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B7DA5">
        <w:rPr>
          <w:rFonts w:ascii="Times New Roman" w:hAnsi="Times New Roman"/>
          <w:lang w:eastAsia="cs-CZ"/>
        </w:rPr>
        <w:br w:type="page"/>
      </w:r>
    </w:p>
    <w:p w:rsidR="00F72322" w:rsidRPr="00071BDB" w:rsidRDefault="009C1FC3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Stylistické aspekty výstavby textu</w:t>
      </w:r>
    </w:p>
    <w:p w:rsidR="009C1FC3" w:rsidRPr="009C1FC3" w:rsidRDefault="009C1FC3" w:rsidP="009C1FC3">
      <w:pPr>
        <w:spacing w:after="0" w:line="240" w:lineRule="auto"/>
        <w:rPr>
          <w:rFonts w:ascii="Times New Roman" w:hAnsi="Times New Roman"/>
          <w:b/>
        </w:rPr>
      </w:pP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Stylistika a textová syntax; k</w:t>
      </w:r>
      <w:r w:rsidRPr="009C1FC3">
        <w:rPr>
          <w:rFonts w:ascii="Times New Roman" w:hAnsi="Times New Roman"/>
          <w:b/>
        </w:rPr>
        <w:t xml:space="preserve">ompozice textu </w:t>
      </w:r>
    </w:p>
    <w:p w:rsidR="009C1FC3" w:rsidRDefault="009C1FC3" w:rsidP="00EC59D7">
      <w:pPr>
        <w:pStyle w:val="Odstavecseseznamem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kompozice – základní výstavba textu</w:t>
      </w:r>
    </w:p>
    <w:p w:rsidR="009C1FC3" w:rsidRPr="009C1FC3" w:rsidRDefault="009C1FC3" w:rsidP="00EC59D7">
      <w:pPr>
        <w:pStyle w:val="Odstavecseseznamem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uspořádání všech složek jazykového projevu do celku, které se jeví jako vnitřní řád</w:t>
      </w:r>
    </w:p>
    <w:p w:rsidR="009C1FC3" w:rsidRPr="009C1FC3" w:rsidRDefault="009C1FC3" w:rsidP="00EC59D7">
      <w:pPr>
        <w:widowControl w:val="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dispozice – uspořádání na t</w:t>
      </w:r>
      <w:r>
        <w:rPr>
          <w:rFonts w:ascii="Times New Roman" w:hAnsi="Times New Roman"/>
        </w:rPr>
        <w:t>e</w:t>
      </w:r>
      <w:r w:rsidRPr="009C1FC3">
        <w:rPr>
          <w:rFonts w:ascii="Times New Roman" w:hAnsi="Times New Roman"/>
        </w:rPr>
        <w:t xml:space="preserve">matické úrovni </w:t>
      </w:r>
    </w:p>
    <w:p w:rsidR="009C1FC3" w:rsidRPr="009C1FC3" w:rsidRDefault="009C1FC3" w:rsidP="00EC59D7">
      <w:pPr>
        <w:widowControl w:val="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t</w:t>
      </w:r>
      <w:r>
        <w:rPr>
          <w:rFonts w:ascii="Times New Roman" w:hAnsi="Times New Roman"/>
        </w:rPr>
        <w:t>e</w:t>
      </w:r>
      <w:r w:rsidRPr="009C1FC3">
        <w:rPr>
          <w:rFonts w:ascii="Times New Roman" w:hAnsi="Times New Roman"/>
        </w:rPr>
        <w:t>matická výstavba + jazykové vyjádření</w:t>
      </w:r>
    </w:p>
    <w:p w:rsidR="009C1FC3" w:rsidRPr="009C1FC3" w:rsidRDefault="009C1FC3" w:rsidP="00EC59D7">
      <w:pPr>
        <w:widowControl w:val="0"/>
        <w:numPr>
          <w:ilvl w:val="0"/>
          <w:numId w:val="9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horizontální a vertikální členění textu + prostředky vyjadřující vnitrotextové vztahy</w:t>
      </w: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  <w:b/>
        </w:rPr>
      </w:pPr>
      <w:r w:rsidRPr="009C1FC3">
        <w:rPr>
          <w:rFonts w:ascii="Times New Roman" w:hAnsi="Times New Roman"/>
          <w:b/>
        </w:rPr>
        <w:t xml:space="preserve">Slohové postupy </w:t>
      </w:r>
    </w:p>
    <w:p w:rsidR="009C1FC3" w:rsidRDefault="009C1FC3" w:rsidP="00EC59D7">
      <w:pPr>
        <w:pStyle w:val="Odstavecseseznamem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základní linie výstavby v rovině t</w:t>
      </w:r>
      <w:r>
        <w:rPr>
          <w:rFonts w:ascii="Times New Roman" w:hAnsi="Times New Roman"/>
        </w:rPr>
        <w:t>e</w:t>
      </w:r>
      <w:r w:rsidRPr="009C1FC3">
        <w:rPr>
          <w:rFonts w:ascii="Times New Roman" w:hAnsi="Times New Roman"/>
        </w:rPr>
        <w:t>matické i jazykové</w:t>
      </w:r>
    </w:p>
    <w:p w:rsidR="004B048D" w:rsidRPr="00071BDB" w:rsidRDefault="004B048D" w:rsidP="00EC59D7">
      <w:pPr>
        <w:pStyle w:val="Odstavecseseznamem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realizační metoda</w:t>
      </w:r>
      <w:r>
        <w:rPr>
          <w:rFonts w:ascii="Times New Roman" w:hAnsi="Times New Roman"/>
        </w:rPr>
        <w:t>,</w:t>
      </w:r>
      <w:r w:rsidRPr="00071BDB">
        <w:rPr>
          <w:rFonts w:ascii="Times New Roman" w:hAnsi="Times New Roman"/>
        </w:rPr>
        <w:t xml:space="preserve"> jak ztvárnit téma vzhledem k záměru autora a cíli projevu</w:t>
      </w:r>
    </w:p>
    <w:p w:rsidR="004B048D" w:rsidRPr="00071BDB" w:rsidRDefault="004B048D" w:rsidP="00EC59D7">
      <w:pPr>
        <w:pStyle w:val="Odstavecseseznamem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model textové a jazykové výstavby s ohledem na funkci</w:t>
      </w:r>
    </w:p>
    <w:p w:rsidR="004B048D" w:rsidRPr="00071BDB" w:rsidRDefault="004B048D" w:rsidP="00EC59D7">
      <w:pPr>
        <w:pStyle w:val="Odstavecseseznamem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podřazené stylové oblasti i jazykovému projevu</w:t>
      </w:r>
    </w:p>
    <w:p w:rsidR="004B048D" w:rsidRPr="009C1FC3" w:rsidRDefault="004B048D" w:rsidP="00EC59D7">
      <w:pPr>
        <w:pStyle w:val="Odstavecseseznamem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informační, vyprávěcí, popisný, výkladový, úvahový</w:t>
      </w:r>
    </w:p>
    <w:p w:rsidR="004B048D" w:rsidRPr="009C1FC3" w:rsidRDefault="004B048D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  <w:i/>
          <w:iCs/>
        </w:rPr>
        <w:t>Informační (oznamovací)</w:t>
      </w:r>
    </w:p>
    <w:p w:rsid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kompozičního hlediska nejjednodušší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konstatuje aktuální fakta</w:t>
      </w:r>
      <w:r w:rsidRPr="009C1FC3">
        <w:rPr>
          <w:rFonts w:ascii="Times New Roman" w:hAnsi="Times New Roman"/>
        </w:rPr>
        <w:t xml:space="preserve"> 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bez textové souv</w:t>
      </w:r>
      <w:r>
        <w:rPr>
          <w:rFonts w:ascii="Times New Roman" w:hAnsi="Times New Roman"/>
        </w:rPr>
        <w:t>i</w:t>
      </w:r>
      <w:r w:rsidRPr="009C1FC3">
        <w:rPr>
          <w:rFonts w:ascii="Times New Roman" w:hAnsi="Times New Roman"/>
        </w:rPr>
        <w:t>slosti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málo rozvinutá větná stavba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administrativní a prakticky odborné texty, krátké žánry publicistiky</w:t>
      </w:r>
    </w:p>
    <w:p w:rsidR="009C1FC3" w:rsidRPr="009C1FC3" w:rsidRDefault="009C1FC3" w:rsidP="009C1FC3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9C1FC3">
        <w:rPr>
          <w:rFonts w:ascii="Times New Roman" w:hAnsi="Times New Roman"/>
          <w:b/>
        </w:rPr>
        <w:t>modifikace informačního slohového postupu: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nekontextový: telegram, některé SMS (příjezd neděle</w:t>
      </w:r>
      <w:r>
        <w:rPr>
          <w:rFonts w:ascii="Times New Roman" w:hAnsi="Times New Roman"/>
        </w:rPr>
        <w:t xml:space="preserve"> </w:t>
      </w:r>
      <w:r w:rsidRPr="009C1FC3">
        <w:rPr>
          <w:rFonts w:ascii="Times New Roman" w:hAnsi="Times New Roman"/>
        </w:rPr>
        <w:t>večer), plakát s pozvánkou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 xml:space="preserve">kontextová forma ve zpravodajství 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administrativa – ustálená forma, formuláře</w:t>
      </w: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  <w:i/>
          <w:iCs/>
        </w:rPr>
        <w:t>Vyprávěcí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vyjádření procesu, kdy se něco děje</w:t>
      </w:r>
      <w:r>
        <w:rPr>
          <w:rFonts w:ascii="Times New Roman" w:hAnsi="Times New Roman"/>
        </w:rPr>
        <w:t>, něco vzniká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časová osa skutečné nebo fiktivní události (jedinečná)</w:t>
      </w:r>
      <w:r w:rsidR="00256465">
        <w:rPr>
          <w:rFonts w:ascii="Times New Roman" w:hAnsi="Times New Roman"/>
        </w:rPr>
        <w:t xml:space="preserve"> vystupuje do popředí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souvislý text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zorný úhel mluvčího – subjektivizace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koherentní</w:t>
      </w:r>
      <w:r w:rsidR="00256465">
        <w:rPr>
          <w:rFonts w:ascii="Times New Roman" w:hAnsi="Times New Roman"/>
        </w:rPr>
        <w:t>,</w:t>
      </w:r>
      <w:r w:rsidRPr="009C1FC3">
        <w:rPr>
          <w:rFonts w:ascii="Times New Roman" w:hAnsi="Times New Roman"/>
        </w:rPr>
        <w:t xml:space="preserve"> souvislý projev – vnitrotextové vazby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běžná komunikace, publicistika, epické žánry beletrie</w:t>
      </w:r>
    </w:p>
    <w:p w:rsidR="00256465" w:rsidRPr="00256465" w:rsidRDefault="00256465" w:rsidP="0025646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56465">
        <w:rPr>
          <w:rFonts w:ascii="Times New Roman" w:hAnsi="Times New Roman"/>
          <w:b/>
        </w:rPr>
        <w:t xml:space="preserve">modifikace </w:t>
      </w:r>
      <w:r>
        <w:rPr>
          <w:rFonts w:ascii="Times New Roman" w:hAnsi="Times New Roman"/>
          <w:b/>
        </w:rPr>
        <w:t>vyprávěcího</w:t>
      </w:r>
      <w:r w:rsidRPr="00256465">
        <w:rPr>
          <w:rFonts w:ascii="Times New Roman" w:hAnsi="Times New Roman"/>
          <w:b/>
        </w:rPr>
        <w:t xml:space="preserve"> slohového postupu: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prosté vyprávění – vysoká míra subjektivity, prostá časová linie, nepropracovaná kompozice textu, jako ve spontánní komunikaci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umělecké vyprávění – propracovaná kompozice, různé dějové linie, retardace, retrospektiva</w:t>
      </w: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  <w:i/>
          <w:iCs/>
        </w:rPr>
        <w:t>Popisný</w:t>
      </w:r>
    </w:p>
    <w:p w:rsid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možná nekoheznost (jako informační)</w:t>
      </w:r>
    </w:p>
    <w:p w:rsidR="00256465" w:rsidRPr="009C1FC3" w:rsidRDefault="00256465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podávané informace mohou být obsáhlejší, subjektivnější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možnost subjektivní volby a podání informací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očekává se řád v pořadí informací</w:t>
      </w:r>
    </w:p>
    <w:p w:rsidR="009C1FC3" w:rsidRPr="004B048D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B048D">
        <w:rPr>
          <w:rFonts w:ascii="Times New Roman" w:hAnsi="Times New Roman"/>
        </w:rPr>
        <w:t>přednost má 3.os.sg. prézenta (nadčasovost)</w:t>
      </w:r>
      <w:r w:rsidR="004B048D" w:rsidRPr="004B048D">
        <w:rPr>
          <w:rFonts w:ascii="Times New Roman" w:hAnsi="Times New Roman"/>
        </w:rPr>
        <w:t xml:space="preserve">; </w:t>
      </w:r>
      <w:r w:rsidRPr="004B048D">
        <w:rPr>
          <w:rFonts w:ascii="Times New Roman" w:hAnsi="Times New Roman"/>
        </w:rPr>
        <w:t>vyšší podíl substantiv a adjektiv (věcnost)</w:t>
      </w:r>
    </w:p>
    <w:p w:rsidR="00256465" w:rsidRPr="00256465" w:rsidRDefault="00256465" w:rsidP="0025646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56465">
        <w:rPr>
          <w:rFonts w:ascii="Times New Roman" w:hAnsi="Times New Roman"/>
          <w:b/>
        </w:rPr>
        <w:t xml:space="preserve">modifikace </w:t>
      </w:r>
      <w:r>
        <w:rPr>
          <w:rFonts w:ascii="Times New Roman" w:hAnsi="Times New Roman"/>
          <w:b/>
        </w:rPr>
        <w:t>popisný</w:t>
      </w:r>
      <w:r w:rsidRPr="00256465">
        <w:rPr>
          <w:rFonts w:ascii="Times New Roman" w:hAnsi="Times New Roman"/>
          <w:b/>
        </w:rPr>
        <w:t xml:space="preserve"> slohového postupu: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prostý – volná kompozice, je diferenční, zachycuje mimo podstatné i nápadné znaky, dodatky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charakteristika – výstižný popis základních distinktivních rysů objektu, hodnocení, vnější a vnitřní, přímá a nepřímá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umělecký – záznam subjektivního dojmu, nepřímá pojmenování, přirovnání, metafora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vědecký – úplnost, věcnost, nemotivovanost, pořadí a způsob uvádění informací je ustálený</w:t>
      </w:r>
    </w:p>
    <w:p w:rsidR="009C1FC3" w:rsidRPr="009C1FC3" w:rsidRDefault="009C1FC3" w:rsidP="00EC59D7">
      <w:pPr>
        <w:widowControl w:val="0"/>
        <w:numPr>
          <w:ilvl w:val="0"/>
          <w:numId w:val="9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statický a dynamický popis (dějový)</w:t>
      </w: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  <w:i/>
          <w:iCs/>
        </w:rPr>
        <w:lastRenderedPageBreak/>
        <w:t>Výkladový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zachycení vnitřní souvislosti sdělovaných faktů ( příčinná závislost)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složitější větná stavba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gnómičnost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subjektivita NENÍ žádoucí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má plně objasnit a postihnout existující souvislosti předmětu sdělení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navazování úseků textu (spojky, deixe, opakování, odkazy)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odborné komunikáty, analytické žánry publicistiky, administrativa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induktivní postup – postupné zobecňování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deduktivní postup – vychází z definice</w:t>
      </w: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9C1FC3" w:rsidRPr="009C1FC3" w:rsidRDefault="009C1FC3" w:rsidP="009C1FC3">
      <w:pPr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  <w:i/>
          <w:iCs/>
        </w:rPr>
        <w:t>Úvahový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varianta postupu výkladového + subjektivita</w:t>
      </w:r>
    </w:p>
    <w:p w:rsidR="009C1FC3" w:rsidRPr="009C1FC3" w:rsidRDefault="009C1FC3" w:rsidP="00EC59D7">
      <w:pPr>
        <w:widowControl w:val="0"/>
        <w:numPr>
          <w:ilvl w:val="0"/>
          <w:numId w:val="9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C1FC3">
        <w:rPr>
          <w:rFonts w:ascii="Times New Roman" w:hAnsi="Times New Roman"/>
        </w:rPr>
        <w:t>základní slohový postup eseje</w:t>
      </w:r>
    </w:p>
    <w:p w:rsidR="009C1FC3" w:rsidRDefault="009C1FC3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220123" w:rsidRDefault="00220123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Vlastnosti slohových postupů:</w:t>
      </w:r>
    </w:p>
    <w:p w:rsidR="00220123" w:rsidRDefault="00220123" w:rsidP="00EC59D7">
      <w:pPr>
        <w:pStyle w:val="Odstavecseseznamem"/>
        <w:numPr>
          <w:ilvl w:val="0"/>
          <w:numId w:val="10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koheznost – inkoheznost</w:t>
      </w:r>
    </w:p>
    <w:p w:rsidR="00220123" w:rsidRDefault="00220123" w:rsidP="00EC59D7">
      <w:pPr>
        <w:pStyle w:val="Odstavecseseznamem"/>
        <w:numPr>
          <w:ilvl w:val="0"/>
          <w:numId w:val="10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explikativnost (logika) – enumerativnost (výčet)</w:t>
      </w:r>
    </w:p>
    <w:p w:rsidR="00220123" w:rsidRDefault="00220123" w:rsidP="00EC59D7">
      <w:pPr>
        <w:pStyle w:val="Odstavecseseznamem"/>
        <w:numPr>
          <w:ilvl w:val="0"/>
          <w:numId w:val="10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komutabilnost (zaměnitelnost) – sukcesivnost (následnost) komponentů textu</w:t>
      </w:r>
    </w:p>
    <w:p w:rsidR="00220123" w:rsidRDefault="00220123" w:rsidP="00EC59D7">
      <w:pPr>
        <w:pStyle w:val="Odstavecseseznamem"/>
        <w:numPr>
          <w:ilvl w:val="0"/>
          <w:numId w:val="10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aktualizovaost (jedinečná platnost) – gnómičnost (obecná platnost)</w:t>
      </w:r>
    </w:p>
    <w:p w:rsidR="00220123" w:rsidRPr="00220123" w:rsidRDefault="00220123" w:rsidP="00EC59D7">
      <w:pPr>
        <w:pStyle w:val="Odstavecseseznamem"/>
        <w:numPr>
          <w:ilvl w:val="0"/>
          <w:numId w:val="10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subjektivnost - objektivnost</w:t>
      </w:r>
    </w:p>
    <w:p w:rsidR="00220123" w:rsidRDefault="00220123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0259CC" w:rsidRPr="00071BDB" w:rsidRDefault="00220123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0259CC" w:rsidRPr="00071BDB">
        <w:rPr>
          <w:rFonts w:ascii="Times New Roman" w:hAnsi="Times New Roman"/>
          <w:sz w:val="22"/>
          <w:szCs w:val="22"/>
        </w:rPr>
        <w:t>orizontální členění textu</w:t>
      </w:r>
    </w:p>
    <w:p w:rsidR="00220123" w:rsidRDefault="00220123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jednotlivé formální jednotky (verše)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úvodní, střední a závěrečná část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titul – může se lišit nejen podle obsahu, ale má charakteristické rysy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předmluva, úvod, stať, shrnutí, závěr a doslov – texty vědecké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kapitoly, odstavce – důležité pro lepší orientaci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měkký plynulý přechod – obsahová a formální návaznost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ostrý, tvrdý, přechod – není </w:t>
      </w:r>
    </w:p>
    <w:p w:rsidR="000259CC" w:rsidRPr="00071BDB" w:rsidRDefault="000259CC" w:rsidP="00EC59D7">
      <w:pPr>
        <w:pStyle w:val="Odstavecseseznamem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rozdělení informací do jednotlivých výpovědí</w:t>
      </w:r>
    </w:p>
    <w:p w:rsidR="00E21CD4" w:rsidRPr="00071BDB" w:rsidRDefault="003064F2" w:rsidP="009C1FC3">
      <w:pPr>
        <w:pStyle w:val="Nadpis2"/>
        <w:tabs>
          <w:tab w:val="left" w:pos="1346"/>
        </w:tabs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ab/>
      </w:r>
    </w:p>
    <w:p w:rsidR="00CC7A87" w:rsidRPr="00071BDB" w:rsidRDefault="00220123" w:rsidP="009C1FC3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FB3392" w:rsidRPr="00071BDB">
        <w:rPr>
          <w:rFonts w:ascii="Times New Roman" w:hAnsi="Times New Roman"/>
          <w:sz w:val="22"/>
          <w:szCs w:val="22"/>
        </w:rPr>
        <w:t>ertikální členění text</w:t>
      </w:r>
      <w:r w:rsidR="00CC7A87" w:rsidRPr="00071BDB">
        <w:rPr>
          <w:rFonts w:ascii="Times New Roman" w:hAnsi="Times New Roman"/>
          <w:sz w:val="22"/>
          <w:szCs w:val="22"/>
        </w:rPr>
        <w:t>u</w:t>
      </w:r>
    </w:p>
    <w:p w:rsidR="00220123" w:rsidRDefault="00220123" w:rsidP="00EC59D7">
      <w:pPr>
        <w:pStyle w:val="Odstavecseseznamem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odstupňování informací dle důležitosti</w:t>
      </w:r>
    </w:p>
    <w:p w:rsidR="00A86E96" w:rsidRPr="00071BDB" w:rsidRDefault="00A86E96" w:rsidP="00EC59D7">
      <w:pPr>
        <w:pStyle w:val="Odstavecseseznamem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způsob vyjádření, který odráží hierarchii informací a jejich vztahy; na ploše celého textu</w:t>
      </w:r>
    </w:p>
    <w:p w:rsidR="00A86E96" w:rsidRPr="00071BDB" w:rsidRDefault="00A86E96" w:rsidP="00EC59D7">
      <w:pPr>
        <w:pStyle w:val="Odstavecseseznamem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vztahy složek tématu – autorský záměr – adresát</w:t>
      </w:r>
    </w:p>
    <w:p w:rsidR="00A86E96" w:rsidRPr="00071BDB" w:rsidRDefault="00A86E96" w:rsidP="00EC59D7">
      <w:pPr>
        <w:pStyle w:val="Odstavecseseznamem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podstatné a doplňující informace</w:t>
      </w:r>
    </w:p>
    <w:p w:rsidR="00A86E96" w:rsidRPr="00071BDB" w:rsidRDefault="00A86E96" w:rsidP="00EC59D7">
      <w:pPr>
        <w:pStyle w:val="Odstavecseseznamem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volba pásem děje a jejich vztahů, změny perspektiv</w:t>
      </w:r>
    </w:p>
    <w:p w:rsidR="00A86E96" w:rsidRPr="00071BDB" w:rsidRDefault="003064F2" w:rsidP="00EC59D7">
      <w:pPr>
        <w:pStyle w:val="Odstavecseseznamem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86E96" w:rsidRPr="00071BDB">
        <w:rPr>
          <w:rFonts w:ascii="Times New Roman" w:hAnsi="Times New Roman"/>
        </w:rPr>
        <w:t xml:space="preserve"> mluvených projevech</w:t>
      </w:r>
    </w:p>
    <w:p w:rsidR="00A86E96" w:rsidRPr="00071BDB" w:rsidRDefault="00A86E96" w:rsidP="00EC59D7">
      <w:pPr>
        <w:pStyle w:val="Odstavecseseznamem"/>
        <w:numPr>
          <w:ilvl w:val="1"/>
          <w:numId w:val="8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signálem členění jsou zvukové prostředky </w:t>
      </w:r>
    </w:p>
    <w:p w:rsidR="00A86E96" w:rsidRPr="00071BDB" w:rsidRDefault="00A86E96" w:rsidP="00EC59D7">
      <w:pPr>
        <w:pStyle w:val="Odstavecseseznamem"/>
        <w:numPr>
          <w:ilvl w:val="1"/>
          <w:numId w:val="81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subjektivní pořádek slov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4B048D" w:rsidRDefault="00220123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</w:t>
      </w:r>
      <w:r w:rsidR="004B048D">
        <w:rPr>
          <w:rFonts w:ascii="Times New Roman" w:hAnsi="Times New Roman"/>
          <w:sz w:val="22"/>
          <w:szCs w:val="22"/>
        </w:rPr>
        <w:t>lenění mluvených projevů</w:t>
      </w:r>
    </w:p>
    <w:p w:rsidR="004B048D" w:rsidRDefault="004B048D" w:rsidP="00EC59D7">
      <w:pPr>
        <w:pStyle w:val="Odstavecseseznamem"/>
        <w:numPr>
          <w:ilvl w:val="0"/>
          <w:numId w:val="94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úvod, stať, závěr</w:t>
      </w:r>
    </w:p>
    <w:p w:rsidR="004B048D" w:rsidRDefault="004B048D" w:rsidP="00EC59D7">
      <w:pPr>
        <w:pStyle w:val="Odstavecseseznamem"/>
        <w:numPr>
          <w:ilvl w:val="0"/>
          <w:numId w:val="94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řečnické projevy jsou propracovanější</w:t>
      </w:r>
    </w:p>
    <w:p w:rsidR="003B1A3F" w:rsidRDefault="003B1A3F" w:rsidP="00EC59D7">
      <w:pPr>
        <w:pStyle w:val="Odstavecseseznamem"/>
        <w:numPr>
          <w:ilvl w:val="0"/>
          <w:numId w:val="94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horizontální čl.: kadence, antikadence, polokadence; vymezovány výpověďmi a výpov. celky</w:t>
      </w:r>
    </w:p>
    <w:p w:rsidR="003B1A3F" w:rsidRPr="004B048D" w:rsidRDefault="003B1A3F" w:rsidP="00EC59D7">
      <w:pPr>
        <w:pStyle w:val="Odstavecseseznamem"/>
        <w:numPr>
          <w:ilvl w:val="0"/>
          <w:numId w:val="94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vertikální čl.: vydělení jádra výpovědi při subjektivním pořádku slov, zpomalování tempa při důležitějších informacích, snížení výšky hlasu při předávání vedlejších informací, zeslabení hlasu nebo naopak zesílení podle subjektivně hodnoceného významu informace apod.</w:t>
      </w:r>
    </w:p>
    <w:p w:rsidR="00DA56F1" w:rsidRDefault="00DA56F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br w:type="page"/>
      </w:r>
    </w:p>
    <w:p w:rsidR="00A86E96" w:rsidRPr="00071BDB" w:rsidRDefault="00220123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K</w:t>
      </w:r>
      <w:r w:rsidR="00CC7A87" w:rsidRPr="00071BDB">
        <w:rPr>
          <w:rFonts w:ascii="Times New Roman" w:hAnsi="Times New Roman"/>
          <w:sz w:val="22"/>
          <w:szCs w:val="22"/>
        </w:rPr>
        <w:t>oheze</w:t>
      </w:r>
    </w:p>
    <w:p w:rsidR="00A86E96" w:rsidRPr="00071BDB" w:rsidRDefault="00A86E96" w:rsidP="00EC59D7">
      <w:pPr>
        <w:pStyle w:val="Odstavecseseznamem"/>
        <w:numPr>
          <w:ilvl w:val="0"/>
          <w:numId w:val="8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071BDB">
        <w:rPr>
          <w:rFonts w:ascii="Times New Roman" w:hAnsi="Times New Roman"/>
        </w:rPr>
        <w:t>výrazová spojitost, jak v rovině stylu, tak z hlediska návaznosti výpovědí, odstavců a větších celků</w:t>
      </w:r>
    </w:p>
    <w:p w:rsidR="00DA56F1" w:rsidRPr="00DA56F1" w:rsidRDefault="00DA56F1" w:rsidP="00EC59D7">
      <w:pPr>
        <w:pStyle w:val="Odstavecseseznamem"/>
        <w:numPr>
          <w:ilvl w:val="0"/>
          <w:numId w:val="8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glutinace - </w:t>
      </w:r>
      <w:r w:rsidRPr="00DA56F1">
        <w:rPr>
          <w:rFonts w:ascii="Times New Roman" w:hAnsi="Times New Roman"/>
          <w:color w:val="222222"/>
          <w:shd w:val="clear" w:color="auto" w:fill="FFFFFF"/>
        </w:rPr>
        <w:t>způsob navazování nové věty na předchozí text</w:t>
      </w:r>
    </w:p>
    <w:p w:rsidR="00DA56F1" w:rsidRPr="00DA56F1" w:rsidRDefault="00DA56F1" w:rsidP="00EC59D7">
      <w:pPr>
        <w:pStyle w:val="Odstavecseseznamem"/>
        <w:numPr>
          <w:ilvl w:val="0"/>
          <w:numId w:val="8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222222"/>
          <w:shd w:val="clear" w:color="auto" w:fill="FFFFFF"/>
        </w:rPr>
        <w:t>koheze – stupeň glutinace</w:t>
      </w:r>
    </w:p>
    <w:p w:rsidR="00A86E96" w:rsidRPr="00071BDB" w:rsidRDefault="00A86E96" w:rsidP="00EC59D7">
      <w:pPr>
        <w:pStyle w:val="Odstavecseseznamem"/>
        <w:numPr>
          <w:ilvl w:val="0"/>
          <w:numId w:val="83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071BDB">
        <w:rPr>
          <w:rFonts w:ascii="Times New Roman" w:hAnsi="Times New Roman"/>
        </w:rPr>
        <w:t>spojky, deiktická zájmena a příslovce, opakování, rod a číslo, elipsa</w:t>
      </w:r>
    </w:p>
    <w:p w:rsidR="00E21CD4" w:rsidRPr="00071BDB" w:rsidRDefault="00E21CD4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C7A87" w:rsidRPr="00071BDB" w:rsidRDefault="00220123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CC7A87" w:rsidRPr="00071BDB">
        <w:rPr>
          <w:rFonts w:ascii="Times New Roman" w:hAnsi="Times New Roman"/>
          <w:sz w:val="22"/>
          <w:szCs w:val="22"/>
        </w:rPr>
        <w:t>oherence</w:t>
      </w:r>
    </w:p>
    <w:p w:rsidR="00673521" w:rsidRDefault="00A86E96" w:rsidP="00EC59D7">
      <w:pPr>
        <w:pStyle w:val="Odstavecseseznamem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</w:rPr>
      </w:pPr>
      <w:r w:rsidRPr="00673521">
        <w:rPr>
          <w:rFonts w:ascii="Times New Roman" w:hAnsi="Times New Roman"/>
        </w:rPr>
        <w:t>jednota komunikačního cíle a záměru, jednota obsahu a tematická návaznost jednotlivých složek</w:t>
      </w:r>
    </w:p>
    <w:p w:rsidR="00220123" w:rsidRPr="00220123" w:rsidRDefault="00220123" w:rsidP="00220123">
      <w:pPr>
        <w:spacing w:after="0" w:line="240" w:lineRule="auto"/>
        <w:rPr>
          <w:rFonts w:ascii="Times New Roman" w:hAnsi="Times New Roman"/>
          <w:b/>
        </w:rPr>
      </w:pPr>
    </w:p>
    <w:p w:rsidR="008D3C07" w:rsidRDefault="008D3C07" w:rsidP="002201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Soudržnost textu</w:t>
      </w:r>
    </w:p>
    <w:p w:rsidR="008D3C07" w:rsidRDefault="008D3C07" w:rsidP="00EC59D7">
      <w:pPr>
        <w:pStyle w:val="Odstavecseseznamem"/>
        <w:numPr>
          <w:ilvl w:val="0"/>
          <w:numId w:val="10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koheze a koherence</w:t>
      </w:r>
    </w:p>
    <w:p w:rsidR="008D3C07" w:rsidRPr="008D3C07" w:rsidRDefault="008D3C07" w:rsidP="008D3C07">
      <w:pPr>
        <w:pStyle w:val="Odstavecseseznamem"/>
        <w:spacing w:after="0" w:line="240" w:lineRule="auto"/>
        <w:rPr>
          <w:rFonts w:ascii="Times New Roman" w:hAnsi="Times New Roman"/>
        </w:rPr>
      </w:pPr>
    </w:p>
    <w:p w:rsidR="00FB3392" w:rsidRPr="00071BDB" w:rsidRDefault="00220123" w:rsidP="00220123">
      <w:pPr>
        <w:spacing w:after="0" w:line="240" w:lineRule="auto"/>
        <w:rPr>
          <w:rFonts w:ascii="Times New Roman" w:hAnsi="Times New Roman"/>
        </w:rPr>
      </w:pPr>
      <w:r w:rsidRPr="00220123">
        <w:rPr>
          <w:rFonts w:ascii="Times New Roman" w:hAnsi="Times New Roman"/>
          <w:b/>
        </w:rPr>
        <w:t>I</w:t>
      </w:r>
      <w:r w:rsidR="00FB3392" w:rsidRPr="00220123">
        <w:rPr>
          <w:rFonts w:ascii="Times New Roman" w:hAnsi="Times New Roman"/>
          <w:b/>
        </w:rPr>
        <w:t>ntertextovost</w:t>
      </w:r>
    </w:p>
    <w:p w:rsidR="00A86E96" w:rsidRDefault="00A86E96" w:rsidP="00EC59D7">
      <w:pPr>
        <w:pStyle w:val="Odstavecseseznamem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vzájemné vztahy mezi komunikáty</w:t>
      </w:r>
    </w:p>
    <w:p w:rsidR="00673521" w:rsidRPr="00673521" w:rsidRDefault="004B048D" w:rsidP="00EC59D7">
      <w:pPr>
        <w:pStyle w:val="Odstavecseseznamem"/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 w:rsidRPr="00673521">
        <w:rPr>
          <w:rFonts w:ascii="Times New Roman" w:hAnsi="Times New Roman"/>
        </w:rPr>
        <w:t>pro pochopení textu potřebujeme znát jiný komunikát (odkazování apod.)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navazování – pokračování, popření, odmítnutí předchozího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úvod zapojuje komunikát do kontextu a komunikační situace = kontext komunikátů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komunikát vychází z pretextu a navazuje na něj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návaznost na téma a smysl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konec se vrací k začátku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návaznost titulku na předchozí článek</w:t>
      </w:r>
    </w:p>
    <w:p w:rsidR="00673521" w:rsidRPr="00673521" w:rsidRDefault="00673521" w:rsidP="00EC59D7">
      <w:pPr>
        <w:widowControl w:val="0"/>
        <w:numPr>
          <w:ilvl w:val="0"/>
          <w:numId w:val="83"/>
        </w:numPr>
        <w:suppressAutoHyphens/>
        <w:spacing w:after="0" w:line="240" w:lineRule="auto"/>
        <w:rPr>
          <w:rFonts w:ascii="Times New Roman" w:hAnsi="Times New Roman"/>
        </w:rPr>
      </w:pPr>
      <w:r w:rsidRPr="00673521">
        <w:rPr>
          <w:rFonts w:ascii="Times New Roman" w:hAnsi="Times New Roman"/>
        </w:rPr>
        <w:t>struktura vyučovací hodiny; cyklus přednášek</w:t>
      </w:r>
    </w:p>
    <w:p w:rsidR="00220123" w:rsidRDefault="00220123" w:rsidP="00220123">
      <w:pPr>
        <w:spacing w:after="0" w:line="240" w:lineRule="auto"/>
        <w:jc w:val="both"/>
        <w:rPr>
          <w:rFonts w:ascii="Times New Roman" w:hAnsi="Times New Roman"/>
        </w:rPr>
      </w:pPr>
    </w:p>
    <w:p w:rsidR="00220123" w:rsidRDefault="00220123" w:rsidP="00220123">
      <w:pPr>
        <w:spacing w:after="0" w:line="240" w:lineRule="auto"/>
        <w:jc w:val="both"/>
        <w:rPr>
          <w:rFonts w:ascii="Times New Roman" w:hAnsi="Times New Roman"/>
          <w:b/>
        </w:rPr>
      </w:pPr>
      <w:r w:rsidRPr="00220123">
        <w:rPr>
          <w:rFonts w:ascii="Times New Roman" w:hAnsi="Times New Roman"/>
          <w:b/>
        </w:rPr>
        <w:t>Synestezie</w:t>
      </w:r>
    </w:p>
    <w:p w:rsidR="00220123" w:rsidRPr="00220123" w:rsidRDefault="00220123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</w:rPr>
      </w:pPr>
      <w:r w:rsidRPr="00220123">
        <w:rPr>
          <w:rFonts w:ascii="Times New Roman" w:hAnsi="Times New Roman"/>
        </w:rPr>
        <w:t>současné působení více smyslových dojmů</w:t>
      </w:r>
    </w:p>
    <w:p w:rsidR="00220123" w:rsidRDefault="00220123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</w:rPr>
      </w:pPr>
      <w:r w:rsidRPr="00220123">
        <w:rPr>
          <w:rFonts w:ascii="Times New Roman" w:hAnsi="Times New Roman"/>
        </w:rPr>
        <w:t>souznění smyslů (barevné slyšení, zvukové vidění)</w:t>
      </w:r>
    </w:p>
    <w:p w:rsidR="00220123" w:rsidRPr="00220123" w:rsidRDefault="00220123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smyslová modalita</w:t>
      </w:r>
    </w:p>
    <w:p w:rsidR="008D3C07" w:rsidRDefault="008D3C07" w:rsidP="008D3C0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D3C07" w:rsidRDefault="008D3C07" w:rsidP="008D3C0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Vztahy mezi texty:</w:t>
      </w:r>
    </w:p>
    <w:p w:rsidR="008D3C07" w:rsidRPr="008D3C07" w:rsidRDefault="008D3C07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transtextovost – všechny typy vztahů</w:t>
      </w:r>
    </w:p>
    <w:p w:rsidR="008D3C07" w:rsidRPr="008D3C07" w:rsidRDefault="008D3C07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architextovost – vztahy založené na sdílení kódu</w:t>
      </w:r>
    </w:p>
    <w:p w:rsidR="008D3C07" w:rsidRPr="008D3C07" w:rsidRDefault="008D3C07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intertextovost – pretext součástí navazujícího textu</w:t>
      </w:r>
    </w:p>
    <w:p w:rsidR="008D3C07" w:rsidRPr="008D3C07" w:rsidRDefault="008D3C07" w:rsidP="00EC59D7">
      <w:pPr>
        <w:pStyle w:val="Odstavecseseznamem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metatextovost – pretext v naazujíícím textu tematizován</w:t>
      </w:r>
    </w:p>
    <w:p w:rsidR="008D3C07" w:rsidRDefault="008D3C07" w:rsidP="008D3C07">
      <w:pPr>
        <w:spacing w:after="0" w:line="240" w:lineRule="auto"/>
        <w:jc w:val="both"/>
        <w:rPr>
          <w:rFonts w:ascii="Times New Roman" w:hAnsi="Times New Roman"/>
        </w:rPr>
      </w:pPr>
    </w:p>
    <w:p w:rsidR="008D3C07" w:rsidRPr="000E2374" w:rsidRDefault="008D3C07" w:rsidP="008D3C07">
      <w:pPr>
        <w:spacing w:after="0" w:line="240" w:lineRule="auto"/>
        <w:jc w:val="both"/>
        <w:rPr>
          <w:rFonts w:ascii="Times New Roman" w:hAnsi="Times New Roman"/>
          <w:b/>
        </w:rPr>
      </w:pPr>
      <w:r w:rsidRPr="000E2374">
        <w:rPr>
          <w:rFonts w:ascii="Times New Roman" w:hAnsi="Times New Roman"/>
          <w:b/>
        </w:rPr>
        <w:t>Výrazová teorie stylistiky</w:t>
      </w:r>
    </w:p>
    <w:p w:rsidR="008D3C07" w:rsidRPr="008D3C07" w:rsidRDefault="008D3C07" w:rsidP="00EC59D7">
      <w:pPr>
        <w:pStyle w:val="Odstavecseseznamem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F. Miko</w:t>
      </w:r>
    </w:p>
    <w:p w:rsidR="008D3C07" w:rsidRPr="008D3C07" w:rsidRDefault="008D3C07" w:rsidP="00EC59D7">
      <w:pPr>
        <w:pStyle w:val="Odstavecseseznamem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operativnost x ikoničnost</w:t>
      </w:r>
    </w:p>
    <w:p w:rsidR="008D3C07" w:rsidRPr="008D3C07" w:rsidRDefault="008D3C07" w:rsidP="008D3C0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pacing w:val="5"/>
          <w:kern w:val="28"/>
          <w:sz w:val="40"/>
          <w:szCs w:val="52"/>
        </w:rPr>
      </w:pPr>
      <w:r w:rsidRPr="008D3C07">
        <w:rPr>
          <w:rFonts w:ascii="Times New Roman" w:hAnsi="Times New Roman"/>
          <w:b/>
        </w:rPr>
        <w:t>operativnost: zaměření na adresáta</w:t>
      </w:r>
    </w:p>
    <w:p w:rsidR="008D3C07" w:rsidRPr="008D3C07" w:rsidRDefault="008D3C07" w:rsidP="00EC59D7">
      <w:pPr>
        <w:pStyle w:val="Odstavecseseznamem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 xml:space="preserve">koničnost: zaměření na výraz, vyjadřování, text jako takový </w:t>
      </w:r>
    </w:p>
    <w:p w:rsidR="008D3C07" w:rsidRPr="008D3C07" w:rsidRDefault="008D3C07" w:rsidP="008D3C0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pacing w:val="5"/>
          <w:kern w:val="28"/>
          <w:sz w:val="40"/>
          <w:szCs w:val="52"/>
        </w:rPr>
      </w:pPr>
      <w:r w:rsidRPr="008D3C07">
        <w:rPr>
          <w:rFonts w:ascii="Times New Roman" w:hAnsi="Times New Roman"/>
          <w:b/>
        </w:rPr>
        <w:t>pojmovost x zážitkovost</w:t>
      </w:r>
    </w:p>
    <w:p w:rsidR="008D3C07" w:rsidRPr="008D3C07" w:rsidRDefault="008D3C07" w:rsidP="00EC59D7">
      <w:pPr>
        <w:pStyle w:val="Odstavecseseznamem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pojmovost: zamření na logické vztahy mezi prvky v textu, explicitnot</w:t>
      </w:r>
    </w:p>
    <w:p w:rsidR="008D3C07" w:rsidRPr="008D3C07" w:rsidRDefault="008D3C07" w:rsidP="00EC59D7">
      <w:pPr>
        <w:pStyle w:val="Odstavecseseznamem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>
        <w:rPr>
          <w:rFonts w:ascii="Times New Roman" w:hAnsi="Times New Roman"/>
        </w:rPr>
        <w:t>zážtkovost: prvky s pragmatickými konotacemi</w:t>
      </w:r>
    </w:p>
    <w:p w:rsidR="007075D5" w:rsidRPr="008D3C07" w:rsidRDefault="007075D5" w:rsidP="00EC59D7">
      <w:pPr>
        <w:pStyle w:val="Odstavecseseznamem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 w:rsidRPr="008D3C07">
        <w:rPr>
          <w:rFonts w:ascii="Times New Roman" w:hAnsi="Times New Roman"/>
        </w:rPr>
        <w:br w:type="page"/>
      </w:r>
    </w:p>
    <w:p w:rsidR="00F72322" w:rsidRPr="00071BDB" w:rsidRDefault="00F72322" w:rsidP="00EC59D7">
      <w:pPr>
        <w:pStyle w:val="Nzev"/>
        <w:numPr>
          <w:ilvl w:val="0"/>
          <w:numId w:val="22"/>
        </w:numPr>
        <w:spacing w:after="0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Funkční styl prostěsdělovací</w:t>
      </w:r>
    </w:p>
    <w:p w:rsidR="0061569E" w:rsidRPr="00071BDB" w:rsidRDefault="0061569E" w:rsidP="009C1FC3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502E0E" w:rsidRDefault="00945A68" w:rsidP="00502E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E341BD" w:rsidRPr="00502E0E">
        <w:rPr>
          <w:rFonts w:ascii="Times New Roman" w:hAnsi="Times New Roman"/>
          <w:b/>
        </w:rPr>
        <w:t>unkce</w:t>
      </w:r>
    </w:p>
    <w:p w:rsidR="00E341BD" w:rsidRPr="00502E0E" w:rsidRDefault="00E341BD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prostěsdělná</w:t>
      </w: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02E0E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E341BD" w:rsidRPr="00502E0E">
        <w:rPr>
          <w:rFonts w:ascii="Times New Roman" w:hAnsi="Times New Roman"/>
          <w:b/>
        </w:rPr>
        <w:t>tylová norma</w:t>
      </w:r>
    </w:p>
    <w:p w:rsidR="00E341BD" w:rsidRPr="00502E0E" w:rsidRDefault="00E341BD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soukromost, často nepřipravenost</w:t>
      </w:r>
      <w:r w:rsidR="00C93B1B" w:rsidRPr="00502E0E">
        <w:rPr>
          <w:rFonts w:ascii="Times New Roman" w:hAnsi="Times New Roman"/>
        </w:rPr>
        <w:t xml:space="preserve"> (nespisovnost)</w:t>
      </w: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02E0E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</w:t>
      </w:r>
      <w:r w:rsidR="00E341BD" w:rsidRPr="00502E0E">
        <w:rPr>
          <w:rFonts w:ascii="Times New Roman" w:hAnsi="Times New Roman"/>
          <w:b/>
        </w:rPr>
        <w:t>ánrové rozpětí</w:t>
      </w:r>
    </w:p>
    <w:p w:rsidR="00E341BD" w:rsidRPr="00502E0E" w:rsidRDefault="00E341BD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psané i mluvené texty</w:t>
      </w: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</w:rPr>
      </w:pPr>
    </w:p>
    <w:p w:rsidR="00502E0E" w:rsidRPr="00502E0E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="00E341BD" w:rsidRPr="00502E0E">
        <w:rPr>
          <w:rFonts w:ascii="Times New Roman" w:hAnsi="Times New Roman"/>
          <w:b/>
        </w:rPr>
        <w:t xml:space="preserve">atická </w:t>
      </w:r>
      <w:r w:rsidR="00C93B1B" w:rsidRPr="00502E0E">
        <w:rPr>
          <w:rFonts w:ascii="Times New Roman" w:hAnsi="Times New Roman"/>
          <w:b/>
        </w:rPr>
        <w:t xml:space="preserve">(kontaktová) </w:t>
      </w:r>
      <w:r w:rsidR="00502E0E" w:rsidRPr="00502E0E">
        <w:rPr>
          <w:rFonts w:ascii="Times New Roman" w:hAnsi="Times New Roman"/>
          <w:b/>
        </w:rPr>
        <w:t>komunikace</w:t>
      </w:r>
    </w:p>
    <w:p w:rsidR="00E341BD" w:rsidRPr="00502E0E" w:rsidRDefault="00E341BD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snaha navázat a udržet kontakt, věcné informace ustupují do pozadí</w:t>
      </w: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</w:rPr>
      </w:pPr>
    </w:p>
    <w:p w:rsidR="00502E0E" w:rsidRPr="00502E0E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502E0E" w:rsidRPr="00502E0E">
        <w:rPr>
          <w:rFonts w:ascii="Times New Roman" w:hAnsi="Times New Roman"/>
          <w:b/>
        </w:rPr>
        <w:t>tyl běžné každodenní komunikace</w:t>
      </w:r>
    </w:p>
    <w:p w:rsidR="00C93B1B" w:rsidRPr="00502E0E" w:rsidRDefault="00A648A5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hovorový (</w:t>
      </w:r>
      <w:r w:rsidR="00C93B1B" w:rsidRPr="00502E0E">
        <w:rPr>
          <w:rFonts w:ascii="Times New Roman" w:hAnsi="Times New Roman"/>
        </w:rPr>
        <w:t>v rodině, mezi přáteli)</w:t>
      </w: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</w:rPr>
      </w:pPr>
    </w:p>
    <w:p w:rsidR="00A648A5" w:rsidRPr="00945A68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="00C93B1B" w:rsidRPr="00945A68">
        <w:rPr>
          <w:rFonts w:ascii="Times New Roman" w:hAnsi="Times New Roman"/>
          <w:b/>
        </w:rPr>
        <w:t>a</w:t>
      </w:r>
      <w:r w:rsidR="00A648A5" w:rsidRPr="00945A68">
        <w:rPr>
          <w:rFonts w:ascii="Times New Roman" w:hAnsi="Times New Roman"/>
          <w:b/>
        </w:rPr>
        <w:t>ktory ovlivňující jazyk tohoto stylu</w:t>
      </w:r>
    </w:p>
    <w:p w:rsidR="00502E0E" w:rsidRDefault="00502E0E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  <w:sectPr w:rsidR="00502E0E" w:rsidSect="00E37BD2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502E0E" w:rsidRDefault="00502E0E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spontánnost</w:t>
      </w:r>
    </w:p>
    <w:p w:rsidR="00502E0E" w:rsidRDefault="00A648A5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mluvenost</w:t>
      </w:r>
    </w:p>
    <w:p w:rsidR="00502E0E" w:rsidRDefault="00A648A5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soukromos</w:t>
      </w:r>
      <w:r w:rsidR="00502E0E">
        <w:rPr>
          <w:rFonts w:ascii="Times New Roman" w:hAnsi="Times New Roman"/>
        </w:rPr>
        <w:t>t</w:t>
      </w:r>
    </w:p>
    <w:p w:rsidR="00502E0E" w:rsidRDefault="00A648A5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dialogičnost</w:t>
      </w:r>
    </w:p>
    <w:p w:rsidR="00502E0E" w:rsidRDefault="00502E0E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vázanost na určitou situaci</w:t>
      </w:r>
    </w:p>
    <w:p w:rsidR="00502E0E" w:rsidRDefault="00A648A5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využití jiných kódů než jen verbálních</w:t>
      </w:r>
    </w:p>
    <w:p w:rsidR="00C93B1B" w:rsidRPr="00C93B1B" w:rsidRDefault="00C93B1B" w:rsidP="00EC59D7">
      <w:pPr>
        <w:pStyle w:val="Odstavecseseznamem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přímý kontakt (ale telefony, dopis!)</w:t>
      </w:r>
    </w:p>
    <w:p w:rsidR="00502E0E" w:rsidRDefault="00502E0E" w:rsidP="00C93B1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  <w:sectPr w:rsidR="00502E0E" w:rsidSect="00502E0E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</w:rPr>
      </w:pPr>
    </w:p>
    <w:p w:rsidR="00502E0E" w:rsidRPr="00945A68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</w:t>
      </w:r>
      <w:r w:rsidR="00A648A5" w:rsidRPr="00945A68">
        <w:rPr>
          <w:rFonts w:ascii="Times New Roman" w:hAnsi="Times New Roman"/>
          <w:b/>
        </w:rPr>
        <w:t>luvený projev</w:t>
      </w:r>
    </w:p>
    <w:p w:rsidR="00502E0E" w:rsidRPr="00502E0E" w:rsidRDefault="00502E0E" w:rsidP="00502E0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k</w:t>
      </w:r>
      <w:r w:rsidR="00A648A5" w:rsidRPr="00502E0E">
        <w:rPr>
          <w:rFonts w:ascii="Times New Roman" w:hAnsi="Times New Roman"/>
        </w:rPr>
        <w:t>ontinuální</w:t>
      </w:r>
    </w:p>
    <w:p w:rsidR="00502E0E" w:rsidRPr="00502E0E" w:rsidRDefault="00502E0E" w:rsidP="00502E0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 xml:space="preserve">mluvený (výpovědní) úsek (průměrně 7 slabik) uložen do krátkodobé paměti a teprve potom je analyzován </w:t>
      </w:r>
    </w:p>
    <w:p w:rsidR="00502E0E" w:rsidRDefault="00502E0E" w:rsidP="00502E0E">
      <w:pPr>
        <w:spacing w:after="0" w:line="240" w:lineRule="auto"/>
        <w:jc w:val="both"/>
        <w:rPr>
          <w:rFonts w:ascii="Times New Roman" w:hAnsi="Times New Roman"/>
        </w:rPr>
      </w:pPr>
    </w:p>
    <w:p w:rsidR="00502E0E" w:rsidRPr="00945A68" w:rsidRDefault="00945A68" w:rsidP="00502E0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A648A5" w:rsidRPr="00945A68">
        <w:rPr>
          <w:rFonts w:ascii="Times New Roman" w:hAnsi="Times New Roman"/>
          <w:b/>
        </w:rPr>
        <w:t>saná forma</w:t>
      </w:r>
    </w:p>
    <w:p w:rsidR="00502E0E" w:rsidRDefault="00A648A5" w:rsidP="00EC59D7">
      <w:pPr>
        <w:pStyle w:val="Odstavecseseznamem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  <w:b/>
        </w:rPr>
        <w:t>diskontinuální</w:t>
      </w:r>
      <w:r w:rsidRPr="00502E0E">
        <w:rPr>
          <w:rFonts w:ascii="Times New Roman" w:hAnsi="Times New Roman"/>
        </w:rPr>
        <w:t xml:space="preserve"> (oddělená slova apod.);</w:t>
      </w:r>
    </w:p>
    <w:p w:rsidR="00D02B77" w:rsidRPr="00502E0E" w:rsidRDefault="00502E0E" w:rsidP="00EC59D7">
      <w:pPr>
        <w:pStyle w:val="Odstavecseseznamem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</w:rPr>
      </w:pPr>
      <w:r w:rsidRPr="00502E0E">
        <w:rPr>
          <w:rFonts w:ascii="Times New Roman" w:hAnsi="Times New Roman"/>
        </w:rPr>
        <w:t>u</w:t>
      </w:r>
      <w:r w:rsidR="00A648A5" w:rsidRPr="00502E0E">
        <w:rPr>
          <w:rFonts w:ascii="Times New Roman" w:hAnsi="Times New Roman"/>
        </w:rPr>
        <w:t xml:space="preserve"> je psaného jsme časem schopni vnímat slovo i krátké úseky, aniž bychom je četli celé) </w:t>
      </w:r>
    </w:p>
    <w:p w:rsidR="00945A68" w:rsidRDefault="00945A68" w:rsidP="00945A68">
      <w:pPr>
        <w:spacing w:after="0" w:line="240" w:lineRule="auto"/>
        <w:jc w:val="both"/>
        <w:rPr>
          <w:rFonts w:ascii="Times New Roman" w:hAnsi="Times New Roman"/>
        </w:rPr>
      </w:pPr>
    </w:p>
    <w:p w:rsidR="00945A68" w:rsidRPr="00945A68" w:rsidRDefault="00945A68" w:rsidP="00945A68">
      <w:pPr>
        <w:spacing w:after="0" w:line="240" w:lineRule="auto"/>
        <w:jc w:val="both"/>
        <w:rPr>
          <w:rFonts w:ascii="Times New Roman" w:hAnsi="Times New Roman"/>
          <w:b/>
        </w:rPr>
      </w:pPr>
      <w:r w:rsidRPr="00945A68">
        <w:rPr>
          <w:rFonts w:ascii="Times New Roman" w:hAnsi="Times New Roman"/>
          <w:b/>
        </w:rPr>
        <w:t>Dále k prostěsdělovacímu stylu:</w:t>
      </w:r>
    </w:p>
    <w:p w:rsidR="00D02B77" w:rsidRPr="00071BDB" w:rsidRDefault="00A648A5" w:rsidP="00C93B1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využívá všechny zvukové projevy jazyka (včetně intonace, pauz, přízvuku apod.)</w:t>
      </w:r>
    </w:p>
    <w:p w:rsidR="00A648A5" w:rsidRPr="00C93B1B" w:rsidRDefault="00A648A5" w:rsidP="00C93B1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C93B1B">
        <w:rPr>
          <w:rFonts w:ascii="Times New Roman" w:hAnsi="Times New Roman"/>
        </w:rPr>
        <w:t>dispozice k mluvenému projevu se získávají přirozenou cestou v rodinném prostředí, psaný projev je budován institucionálně</w:t>
      </w:r>
    </w:p>
    <w:p w:rsidR="00A648A5" w:rsidRPr="00071BDB" w:rsidRDefault="00A648A5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prostředky neverbální</w:t>
      </w:r>
      <w:r w:rsidRPr="00071BDB">
        <w:rPr>
          <w:rFonts w:ascii="Times New Roman" w:hAnsi="Times New Roman"/>
        </w:rPr>
        <w:t xml:space="preserve"> (ostenze – ukazování, mimika, gesta apod. – vyjadřování nesouhlasu, ironie apod.; v elektronické komunikaci vyjádřeno např. pomocí smajlíků)</w:t>
      </w:r>
    </w:p>
    <w:p w:rsidR="00A648A5" w:rsidRPr="00071BDB" w:rsidRDefault="00A648A5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modelovost</w:t>
      </w:r>
      <w:r w:rsidRPr="00071BDB">
        <w:rPr>
          <w:rFonts w:ascii="Times New Roman" w:hAnsi="Times New Roman"/>
        </w:rPr>
        <w:t xml:space="preserve"> např. děkování, kondolence, prosby, navazování komunikace, v extrémních případech i nucená konverzace (společenská – o počasí apod.)</w:t>
      </w:r>
    </w:p>
    <w:p w:rsidR="00A648A5" w:rsidRPr="00C93B1B" w:rsidRDefault="00A648A5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C93B1B">
        <w:rPr>
          <w:rFonts w:ascii="Times New Roman" w:hAnsi="Times New Roman"/>
        </w:rPr>
        <w:t xml:space="preserve">základem je </w:t>
      </w:r>
      <w:r w:rsidRPr="00502E0E">
        <w:rPr>
          <w:rFonts w:ascii="Times New Roman" w:hAnsi="Times New Roman"/>
        </w:rPr>
        <w:t>běžný jazyk/běžná mluva</w:t>
      </w:r>
      <w:r w:rsidR="00C93B1B" w:rsidRPr="00502E0E">
        <w:rPr>
          <w:rFonts w:ascii="Times New Roman" w:hAnsi="Times New Roman"/>
        </w:rPr>
        <w:t xml:space="preserve">, </w:t>
      </w:r>
      <w:r w:rsidRPr="00502E0E">
        <w:rPr>
          <w:rFonts w:ascii="Times New Roman" w:hAnsi="Times New Roman"/>
        </w:rPr>
        <w:t>běžnější je obecná čeština (oproti hovorové češtině  - mluvená forma spisovné češtiny), případně nivelizovaný dialekt (tradiční dialekt je vázán generačně a lokálně)</w:t>
      </w:r>
      <w:r w:rsidR="00C93B1B" w:rsidRPr="00502E0E">
        <w:rPr>
          <w:rFonts w:ascii="Times New Roman" w:hAnsi="Times New Roman"/>
        </w:rPr>
        <w:t xml:space="preserve">, </w:t>
      </w:r>
      <w:r w:rsidRPr="00502E0E">
        <w:rPr>
          <w:rFonts w:ascii="Times New Roman" w:hAnsi="Times New Roman"/>
        </w:rPr>
        <w:t>standard</w:t>
      </w:r>
      <w:r w:rsidRPr="00C93B1B">
        <w:rPr>
          <w:rFonts w:ascii="Times New Roman" w:hAnsi="Times New Roman"/>
        </w:rPr>
        <w:t xml:space="preserve"> (standardní jazyk) – pro hláskové nebo tvarové varianty ustálené v obecné češtině</w:t>
      </w:r>
    </w:p>
    <w:p w:rsidR="000E2374" w:rsidRPr="00071BDB" w:rsidRDefault="000E2374" w:rsidP="000E237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071BDB">
        <w:rPr>
          <w:rFonts w:ascii="Times New Roman" w:hAnsi="Times New Roman"/>
          <w:b/>
        </w:rPr>
        <w:t>odle subjektivních slohotvorných činitelů</w:t>
      </w:r>
      <w:r w:rsidRPr="00071BDB">
        <w:rPr>
          <w:rFonts w:ascii="Times New Roman" w:hAnsi="Times New Roman"/>
        </w:rPr>
        <w:t>: styl mládeže, mužů, žen; na jazykové úrovni patrné rozdíly regionální, generační apod.</w:t>
      </w:r>
    </w:p>
    <w:p w:rsidR="000E2374" w:rsidRDefault="000E2374" w:rsidP="000E237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Pr="00071BDB">
        <w:rPr>
          <w:rFonts w:ascii="Times New Roman" w:hAnsi="Times New Roman"/>
          <w:b/>
        </w:rPr>
        <w:t>ekundární styly</w:t>
      </w:r>
      <w:r w:rsidRPr="00071BDB">
        <w:rPr>
          <w:rFonts w:ascii="Times New Roman" w:hAnsi="Times New Roman"/>
        </w:rPr>
        <w:t>:</w:t>
      </w:r>
    </w:p>
    <w:p w:rsidR="000E2374" w:rsidRDefault="000E2374" w:rsidP="000E2374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styl konverzační</w:t>
      </w:r>
      <w:r w:rsidRPr="00071BDB">
        <w:rPr>
          <w:rFonts w:ascii="Times New Roman" w:hAnsi="Times New Roman"/>
        </w:rPr>
        <w:t xml:space="preserve"> (pro</w:t>
      </w:r>
      <w:r>
        <w:rPr>
          <w:rFonts w:ascii="Times New Roman" w:hAnsi="Times New Roman"/>
        </w:rPr>
        <w:t>středky společenské konverzace)</w:t>
      </w:r>
    </w:p>
    <w:p w:rsidR="000E2374" w:rsidRPr="00071BDB" w:rsidRDefault="000E2374" w:rsidP="000E2374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styl epistolární</w:t>
      </w:r>
      <w:r w:rsidRPr="00071BDB">
        <w:rPr>
          <w:rFonts w:ascii="Times New Roman" w:hAnsi="Times New Roman"/>
        </w:rPr>
        <w:t xml:space="preserve"> (=dopisový, ve vztahu k soukromému dopisu)</w:t>
      </w:r>
    </w:p>
    <w:p w:rsidR="000E2374" w:rsidRDefault="000E2374" w:rsidP="000E23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2374" w:rsidRDefault="000E2374" w:rsidP="000E23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2374" w:rsidRDefault="000E2374" w:rsidP="000E23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2374" w:rsidRDefault="000E2374" w:rsidP="000E23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2374" w:rsidRDefault="000E2374" w:rsidP="000E237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Stavba komunikátu:</w:t>
      </w:r>
    </w:p>
    <w:p w:rsidR="00A648A5" w:rsidRPr="000E2374" w:rsidRDefault="00502E0E" w:rsidP="00EC59D7">
      <w:pPr>
        <w:pStyle w:val="Odstavecseseznamem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  <w:b/>
        </w:rPr>
        <w:t>k</w:t>
      </w:r>
      <w:r w:rsidR="00A648A5" w:rsidRPr="000E2374">
        <w:rPr>
          <w:rFonts w:ascii="Times New Roman" w:hAnsi="Times New Roman"/>
          <w:b/>
        </w:rPr>
        <w:t>ompoziční stavba komunikátů</w:t>
      </w:r>
      <w:r w:rsidR="00A648A5" w:rsidRPr="000E2374">
        <w:rPr>
          <w:rFonts w:ascii="Times New Roman" w:hAnsi="Times New Roman"/>
        </w:rPr>
        <w:t xml:space="preserve">: volná struktura, asociativní řazení motivů (v jazykovém projevu často nedokončeno); z hlediska slohového postupu je využit postup informační </w:t>
      </w:r>
      <w:r w:rsidR="00A648A5" w:rsidRPr="000E2374">
        <w:rPr>
          <w:rFonts w:ascii="Times New Roman" w:hAnsi="Times New Roman"/>
        </w:rPr>
        <w:br/>
        <w:t xml:space="preserve">a vypravovací (bez propracované struktury), vertikální členění je realizováno zvukově či dialogickou formou; i krátká sdělení jsou doplňována o různé druhy </w:t>
      </w:r>
      <w:r w:rsidR="00A648A5" w:rsidRPr="000E2374">
        <w:rPr>
          <w:rFonts w:ascii="Times New Roman" w:hAnsi="Times New Roman"/>
          <w:b/>
        </w:rPr>
        <w:t>citování</w:t>
      </w:r>
      <w:r w:rsidR="00A648A5" w:rsidRPr="000E2374">
        <w:rPr>
          <w:rFonts w:ascii="Times New Roman" w:hAnsi="Times New Roman"/>
        </w:rPr>
        <w:t xml:space="preserve"> (</w:t>
      </w:r>
      <w:r w:rsidR="00A648A5" w:rsidRPr="000E2374">
        <w:rPr>
          <w:rFonts w:ascii="Times New Roman" w:hAnsi="Times New Roman"/>
          <w:i/>
        </w:rPr>
        <w:t>už babička říkala…; to chce klid…; jsem malej, ale šikovnej</w:t>
      </w:r>
      <w:r w:rsidR="00A648A5" w:rsidRPr="000E2374">
        <w:rPr>
          <w:rFonts w:ascii="Times New Roman" w:hAnsi="Times New Roman"/>
        </w:rPr>
        <w:t xml:space="preserve"> apod.</w:t>
      </w:r>
    </w:p>
    <w:p w:rsidR="00A648A5" w:rsidRPr="00071BDB" w:rsidRDefault="00502E0E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</w:t>
      </w:r>
      <w:r w:rsidR="00A648A5" w:rsidRPr="00071BDB">
        <w:rPr>
          <w:rFonts w:ascii="Times New Roman" w:hAnsi="Times New Roman"/>
          <w:b/>
        </w:rPr>
        <w:t>yntaktická stavba</w:t>
      </w:r>
      <w:r w:rsidR="00A648A5" w:rsidRPr="00071BDB">
        <w:rPr>
          <w:rFonts w:ascii="Times New Roman" w:hAnsi="Times New Roman"/>
        </w:rPr>
        <w:t>: jednodušší; často je kvůli rozdílné intonaci (různých mluvčí) těžší rozpoznat hranice výpovědí; intonace a dynamika nesou silné prvky emocionality; výpověď bývá přerývaná, větné členy bývají vytčené či dodávané po dokončení výpovědi, běžná je elipsa, kontaminace vazeb, anakolut, dochází ke střídání osob i časů atd.</w:t>
      </w:r>
    </w:p>
    <w:p w:rsidR="00A648A5" w:rsidRPr="00071BDB" w:rsidRDefault="00502E0E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l</w:t>
      </w:r>
      <w:r w:rsidR="00A648A5" w:rsidRPr="00071BDB">
        <w:rPr>
          <w:rFonts w:ascii="Times New Roman" w:hAnsi="Times New Roman"/>
          <w:b/>
        </w:rPr>
        <w:t>exikální stavba</w:t>
      </w:r>
      <w:r w:rsidR="00A648A5" w:rsidRPr="00071BDB">
        <w:rPr>
          <w:rFonts w:ascii="Times New Roman" w:hAnsi="Times New Roman"/>
        </w:rPr>
        <w:t>: vrstva kolokvialismů (hovorová slova či frazémy na okraji spisovnosti či mimo ni – např. slova přejatá z němčiny; slova, která vystoupila ze spisovnosti nebo do ní naopak vstupují apod.); užívání částic, citoslovcí, osobních zájmen; parazitní slova; výrazy s negativní emocionalitou ztrácejí svou příznakovou, naopak slova knižní se neužívají (do komunikace se příliš nehodí – často vnímáno jako parodie či ironie)</w:t>
      </w:r>
    </w:p>
    <w:p w:rsidR="00A648A5" w:rsidRDefault="00502E0E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nitřní diferenciace stylů</w:t>
      </w:r>
    </w:p>
    <w:p w:rsidR="00567EA4" w:rsidRDefault="00567EA4" w:rsidP="000E23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E2374" w:rsidRPr="000E2374" w:rsidRDefault="00567EA4" w:rsidP="000E237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Shrnutí</w:t>
      </w:r>
    </w:p>
    <w:p w:rsidR="00502E0E" w:rsidRPr="00071BDB" w:rsidRDefault="00502E0E" w:rsidP="00502E0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Znaky</w:t>
      </w:r>
    </w:p>
    <w:p w:rsidR="00502E0E" w:rsidRPr="00071BDB" w:rsidRDefault="00502E0E" w:rsidP="00502E0E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forma psaná i mluvená</w:t>
      </w:r>
    </w:p>
    <w:p w:rsidR="00502E0E" w:rsidRPr="00071BDB" w:rsidRDefault="00502E0E" w:rsidP="00502E0E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účel informativní (informace ze všech oblastí - kulturní, sportovní, ekonomická, atd.)</w:t>
      </w:r>
    </w:p>
    <w:p w:rsidR="00502E0E" w:rsidRPr="00071BDB" w:rsidRDefault="00502E0E" w:rsidP="00502E0E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slohově jednoduché, bez zvláštního zpracování</w:t>
      </w:r>
    </w:p>
    <w:p w:rsidR="00502E0E" w:rsidRPr="00071BDB" w:rsidRDefault="00502E0E" w:rsidP="00502E0E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většinou ustálená forma, výrazy, postupy = snadná orientace</w:t>
      </w:r>
    </w:p>
    <w:p w:rsidR="00502E0E" w:rsidRPr="00071BDB" w:rsidRDefault="00502E0E" w:rsidP="00502E0E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spontánnost, soukromost, dialogičnost</w:t>
      </w:r>
    </w:p>
    <w:p w:rsidR="00A648A5" w:rsidRPr="00071BDB" w:rsidRDefault="00A648A5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t>Informační útvary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útvary oznamovací – vyhláška, zpráva, inzerát, blahopřání, telegram, plakát, tel. rozhovor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útvary heslové – formuláře (tiskopisy, dotazníky, poukázky), testy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útvary dokumentární – smlouva, stvrzenka, zápis, protokol jednání, rezoluce, životopis</w:t>
      </w:r>
    </w:p>
    <w:p w:rsidR="00502E0E" w:rsidRDefault="00502E0E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  <w:sectPr w:rsidR="00502E0E" w:rsidSect="00E37BD2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A648A5" w:rsidRPr="00071BDB" w:rsidRDefault="00A648A5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lastRenderedPageBreak/>
        <w:t>Forma písemná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oznámení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zpráva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hlášení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pozvánka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anketa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chat, e–mail, SMS</w:t>
      </w:r>
    </w:p>
    <w:p w:rsidR="00A648A5" w:rsidRPr="00071BDB" w:rsidRDefault="00A648A5" w:rsidP="009C1FC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71BDB">
        <w:rPr>
          <w:rFonts w:ascii="Times New Roman" w:hAnsi="Times New Roman"/>
          <w:b/>
        </w:rPr>
        <w:lastRenderedPageBreak/>
        <w:t>Forma mluvená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telefonní styk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přivítání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představování</w:t>
      </w:r>
    </w:p>
    <w:p w:rsidR="00A648A5" w:rsidRPr="00071BDB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omluvy</w:t>
      </w:r>
    </w:p>
    <w:p w:rsidR="00502E0E" w:rsidRDefault="00A648A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  <w:sectPr w:rsidR="00502E0E" w:rsidSect="00502E0E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  <w:r w:rsidRPr="00071BDB">
        <w:rPr>
          <w:rFonts w:ascii="Times New Roman" w:hAnsi="Times New Roman"/>
        </w:rPr>
        <w:t>vyjadřování soustrasti</w:t>
      </w:r>
      <w:r w:rsidR="001A7FFC" w:rsidRPr="00071BDB">
        <w:rPr>
          <w:rFonts w:ascii="Times New Roman" w:hAnsi="Times New Roman"/>
        </w:rPr>
        <w:t>, referát, diskuze</w:t>
      </w:r>
    </w:p>
    <w:p w:rsidR="007075D5" w:rsidRPr="00071BDB" w:rsidRDefault="007075D5" w:rsidP="009C1FC3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lastRenderedPageBreak/>
        <w:br w:type="page"/>
      </w:r>
    </w:p>
    <w:p w:rsidR="00F72322" w:rsidRPr="00071BDB" w:rsidRDefault="00F72322" w:rsidP="00EC59D7">
      <w:pPr>
        <w:pStyle w:val="Nzev"/>
        <w:numPr>
          <w:ilvl w:val="0"/>
          <w:numId w:val="22"/>
        </w:numPr>
        <w:spacing w:after="0"/>
        <w:jc w:val="both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Funkční styl odborný</w:t>
      </w:r>
    </w:p>
    <w:p w:rsidR="00D02B77" w:rsidRDefault="00D02B77" w:rsidP="009C1FC3">
      <w:pPr>
        <w:spacing w:after="0" w:line="240" w:lineRule="auto"/>
        <w:jc w:val="both"/>
        <w:rPr>
          <w:rFonts w:ascii="Times New Roman" w:hAnsi="Times New Roman"/>
        </w:rPr>
      </w:pP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  <w:b/>
        </w:rPr>
      </w:pPr>
      <w:r w:rsidRPr="000E2374">
        <w:rPr>
          <w:rFonts w:ascii="Times New Roman" w:hAnsi="Times New Roman"/>
          <w:b/>
          <w:iCs/>
        </w:rPr>
        <w:t>Funkce</w:t>
      </w:r>
      <w:r w:rsidRPr="000E2374">
        <w:rPr>
          <w:rFonts w:ascii="Times New Roman" w:hAnsi="Times New Roman"/>
          <w:b/>
        </w:rPr>
        <w:t xml:space="preserve"> </w:t>
      </w:r>
    </w:p>
    <w:p w:rsidR="000E2374" w:rsidRPr="000E2374" w:rsidRDefault="000E2374" w:rsidP="00EC59D7">
      <w:pPr>
        <w:pStyle w:val="Odstavecseseznamem"/>
        <w:numPr>
          <w:ilvl w:val="0"/>
          <w:numId w:val="106"/>
        </w:numPr>
        <w:spacing w:after="0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formulování přesného, jasného a úplného sdělení s dominující pojmovou složkou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úplnost, celistvost a vnitřní uspořádanost informace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odborněsdělná funkce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výrazné rysy intertextovosti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monologická forma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situačně nezakotvené a nadčasové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texty nocionální povahy – vymezený cíl sdělení, fakta, logická argumentace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přesnost, věcnost, úplnost soustavnost informace</w:t>
      </w:r>
    </w:p>
    <w:p w:rsidR="000E2374" w:rsidRPr="000E2374" w:rsidRDefault="000E2374" w:rsidP="00EC59D7">
      <w:pPr>
        <w:widowControl w:val="0"/>
        <w:numPr>
          <w:ilvl w:val="0"/>
          <w:numId w:val="107"/>
        </w:numPr>
        <w:suppressAutoHyphens/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  <w:r w:rsidRPr="000E2374">
        <w:rPr>
          <w:rFonts w:ascii="Times New Roman" w:hAnsi="Times New Roman"/>
        </w:rPr>
        <w:t>explicitní, v popředí je denotát popisovaného jevu</w:t>
      </w: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  <w:i/>
          <w:iCs/>
          <w:u w:val="single"/>
        </w:rPr>
      </w:pP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  <w:b/>
        </w:rPr>
      </w:pPr>
      <w:r w:rsidRPr="000E2374">
        <w:rPr>
          <w:rFonts w:ascii="Times New Roman" w:hAnsi="Times New Roman"/>
          <w:b/>
          <w:iCs/>
        </w:rPr>
        <w:t>Dělení</w:t>
      </w:r>
    </w:p>
    <w:p w:rsidR="000E2374" w:rsidRPr="000E2374" w:rsidRDefault="000E2374" w:rsidP="00EC59D7">
      <w:pPr>
        <w:widowControl w:val="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vědecký – teoretický</w:t>
      </w:r>
    </w:p>
    <w:p w:rsidR="000E2374" w:rsidRPr="000E2374" w:rsidRDefault="000E2374" w:rsidP="00EC59D7">
      <w:pPr>
        <w:widowControl w:val="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praktický – v užším smyslu (hospodářský, právní, vojenský)</w:t>
      </w:r>
    </w:p>
    <w:p w:rsidR="000E2374" w:rsidRPr="000E2374" w:rsidRDefault="000E2374" w:rsidP="00EC59D7">
      <w:pPr>
        <w:widowControl w:val="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populárně naučný</w:t>
      </w:r>
    </w:p>
    <w:p w:rsidR="000E2374" w:rsidRPr="000E2374" w:rsidRDefault="000E2374" w:rsidP="00EC59D7">
      <w:pPr>
        <w:widowControl w:val="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učební</w:t>
      </w:r>
    </w:p>
    <w:p w:rsidR="000E2374" w:rsidRPr="000E2374" w:rsidRDefault="000E2374" w:rsidP="00EC59D7">
      <w:pPr>
        <w:widowControl w:val="0"/>
        <w:numPr>
          <w:ilvl w:val="0"/>
          <w:numId w:val="10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esejistický</w:t>
      </w: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</w:rPr>
      </w:pP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  <w:b/>
        </w:rPr>
      </w:pPr>
      <w:r w:rsidRPr="000E2374">
        <w:rPr>
          <w:rFonts w:ascii="Times New Roman" w:hAnsi="Times New Roman"/>
          <w:b/>
          <w:iCs/>
        </w:rPr>
        <w:t>Kompozice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způsob dosažení jasnosti, zřetelnosti, jednoznačnosti a přehlednosti textu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rozpracování v horizontální linii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popisný název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monotematické</w:t>
      </w:r>
      <w:r>
        <w:rPr>
          <w:rFonts w:ascii="Times New Roman" w:hAnsi="Times New Roman"/>
        </w:rPr>
        <w:t xml:space="preserve"> kapitoly (myšlenková návaznost</w:t>
      </w:r>
      <w:r w:rsidRPr="000E2374">
        <w:rPr>
          <w:rFonts w:ascii="Times New Roman" w:hAnsi="Times New Roman"/>
        </w:rPr>
        <w:t>; ne konektory)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propracovaná koheznost textu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užití mezititulků, desetinné třídění, paragrafy, rejstříky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výkladový a úvahový slohový postup, odborný popis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vertikální členění – vlastní výklad, poznámky, odkazy, citace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jazykové sdělení + prostředky jiných kódů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spisovný jazyk i knižnost (hovorovost)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syntaktická stavba odráží složitost hierarchie myšlenek a vztahů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větší repertoár sekundárních předložek a spojek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 psaném textu – souvětí z méně vět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více podřadných souvětí a přívlastkových vět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hodně spojek, deiktická zájmena, prézens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specifická vrstva lexikálních jednotek – termínů (substantiva)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nominální a kognitivní funkce</w:t>
      </w:r>
      <w:r w:rsidRPr="000E2374">
        <w:rPr>
          <w:rFonts w:ascii="Times New Roman" w:hAnsi="Times New Roman"/>
        </w:rPr>
        <w:t>; nocionální, neexpresivní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termín je ustálený, význam nezávislý na kontextu</w:t>
      </w:r>
    </w:p>
    <w:p w:rsidR="000E2374" w:rsidRPr="000E2374" w:rsidRDefault="000E2374" w:rsidP="00EC59D7">
      <w:pPr>
        <w:widowControl w:val="0"/>
        <w:numPr>
          <w:ilvl w:val="0"/>
          <w:numId w:val="10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nominalizace a multiverbizační tendence</w:t>
      </w: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</w:rPr>
      </w:pPr>
    </w:p>
    <w:p w:rsidR="000E2374" w:rsidRPr="000E2374" w:rsidRDefault="000E2374" w:rsidP="000E2374">
      <w:pPr>
        <w:spacing w:after="0"/>
        <w:jc w:val="both"/>
        <w:rPr>
          <w:rFonts w:ascii="Times New Roman" w:hAnsi="Times New Roman"/>
          <w:b/>
        </w:rPr>
      </w:pPr>
      <w:r w:rsidRPr="000E2374">
        <w:rPr>
          <w:rFonts w:ascii="Times New Roman" w:hAnsi="Times New Roman"/>
        </w:rPr>
        <w:t xml:space="preserve"> </w:t>
      </w:r>
      <w:r w:rsidRPr="000E2374">
        <w:rPr>
          <w:rFonts w:ascii="Times New Roman" w:hAnsi="Times New Roman"/>
          <w:b/>
          <w:iCs/>
        </w:rPr>
        <w:t>Žánrové rozpětí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disertace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studie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článek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úvaha, esej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výpisky, konspekt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referát, koreferát</w:t>
      </w:r>
    </w:p>
    <w:p w:rsidR="000E2374" w:rsidRPr="000E2374" w:rsidRDefault="000E2374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E2374">
        <w:rPr>
          <w:rFonts w:ascii="Times New Roman" w:hAnsi="Times New Roman"/>
        </w:rPr>
        <w:t>přednáška, diskuse</w:t>
      </w:r>
    </w:p>
    <w:p w:rsidR="000E2374" w:rsidRPr="000E2374" w:rsidRDefault="000E2374" w:rsidP="000E2374">
      <w:pPr>
        <w:spacing w:after="0" w:line="240" w:lineRule="auto"/>
        <w:jc w:val="both"/>
        <w:rPr>
          <w:rFonts w:ascii="Times New Roman" w:hAnsi="Times New Roman"/>
        </w:rPr>
      </w:pPr>
    </w:p>
    <w:p w:rsidR="00F240F0" w:rsidRDefault="00F240F0" w:rsidP="00F240F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240F0" w:rsidRPr="00F240F0" w:rsidRDefault="00F240F0" w:rsidP="00F240F0">
      <w:pPr>
        <w:spacing w:after="0" w:line="240" w:lineRule="auto"/>
        <w:jc w:val="both"/>
        <w:rPr>
          <w:rFonts w:ascii="Times New Roman" w:hAnsi="Times New Roman"/>
          <w:b/>
        </w:rPr>
      </w:pPr>
      <w:r w:rsidRPr="00F240F0">
        <w:rPr>
          <w:rFonts w:ascii="Times New Roman" w:hAnsi="Times New Roman"/>
          <w:b/>
        </w:rPr>
        <w:lastRenderedPageBreak/>
        <w:t>Stratifikace odobrného stylu</w:t>
      </w:r>
    </w:p>
    <w:p w:rsidR="00F240F0" w:rsidRDefault="00F240F0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teoretický: nové poznatky z vědní oblasti</w:t>
      </w:r>
    </w:p>
    <w:p w:rsidR="00F240F0" w:rsidRDefault="00F240F0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praktický: důraz na aplikaci teoretických poznatků v praxi -&gt; určeno lidem z oboru</w:t>
      </w:r>
    </w:p>
    <w:p w:rsidR="00F240F0" w:rsidRDefault="00F240F0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populárně naučný: vybráné informace z oboru prezentovány laikům snesitelnou formou – nutné zaujmout</w:t>
      </w:r>
    </w:p>
    <w:p w:rsidR="00F240F0" w:rsidRDefault="00F240F0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učební: předávání informací v souladu s didaktickými normami</w:t>
      </w:r>
    </w:p>
    <w:p w:rsidR="00F240F0" w:rsidRDefault="00F240F0" w:rsidP="00EC59D7">
      <w:pPr>
        <w:widowControl w:val="0"/>
        <w:numPr>
          <w:ilvl w:val="0"/>
          <w:numId w:val="1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esejistický</w:t>
      </w:r>
    </w:p>
    <w:p w:rsidR="00F240F0" w:rsidRDefault="00F240F0" w:rsidP="00F240F0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240F0" w:rsidRPr="00F240F0" w:rsidRDefault="00F240F0" w:rsidP="00F240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F240F0">
        <w:rPr>
          <w:rFonts w:ascii="Times New Roman" w:hAnsi="Times New Roman"/>
          <w:b/>
        </w:rPr>
        <w:t>Empirický cyklus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pozorování (observace, relevance, reprezentativnost a spolehlivost dat)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formulace hypotéz (obecné závěry z jednotlivých případů, indukce)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hypotéz odvodíme ověřitelné předpovědi (dedukce)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verifikace (ověřování, zvláště hypotéz na předpovědích)</w:t>
      </w:r>
    </w:p>
    <w:p w:rsidR="00F240F0" w:rsidRDefault="00F240F0" w:rsidP="00F240F0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F240F0" w:rsidRPr="00F240F0" w:rsidRDefault="00F240F0" w:rsidP="00F240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F240F0">
        <w:rPr>
          <w:rFonts w:ascii="Times New Roman" w:hAnsi="Times New Roman"/>
          <w:b/>
        </w:rPr>
        <w:t>Související pojmy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osnova: obvykle interní materiál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obsah: součást veřejné publikace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anotace: psát může i vydavatel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informace o tématu a struktuře + kompletní bibliografický údaj?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klíčová slova: rychlá orientace, obvykle 3-10, vybrat z názvů a abstraktů</w:t>
      </w:r>
    </w:p>
    <w:p w:rsid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abstrakt: 150-400 slov, nejdůležitější původní výsledky práce; často cizojazyčné; publikuje se i samostatně</w:t>
      </w:r>
    </w:p>
    <w:p w:rsidR="007075D5" w:rsidRPr="00F240F0" w:rsidRDefault="00F240F0" w:rsidP="00EC59D7">
      <w:pPr>
        <w:pStyle w:val="Odstavecseseznamem"/>
        <w:widowControl w:val="0"/>
        <w:numPr>
          <w:ilvl w:val="0"/>
          <w:numId w:val="10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resumé: nejdůležitější myšlenky textu; shrnutí (abstrakt = upoutávka); obvykle k cizojazyčnému české a naopak</w:t>
      </w:r>
      <w:r w:rsidR="007075D5" w:rsidRPr="00F240F0">
        <w:rPr>
          <w:rFonts w:ascii="Times New Roman" w:hAnsi="Times New Roman"/>
        </w:rPr>
        <w:br w:type="page"/>
      </w:r>
    </w:p>
    <w:p w:rsidR="00A648A5" w:rsidRPr="00071BDB" w:rsidRDefault="00F72322" w:rsidP="00EC59D7">
      <w:pPr>
        <w:pStyle w:val="Nzev"/>
        <w:numPr>
          <w:ilvl w:val="0"/>
          <w:numId w:val="22"/>
        </w:numPr>
        <w:spacing w:after="0"/>
        <w:jc w:val="both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Funkční styl administrativní</w:t>
      </w:r>
    </w:p>
    <w:p w:rsidR="00CC7A87" w:rsidRPr="00071BDB" w:rsidRDefault="00CC7A87" w:rsidP="009C1FC3">
      <w:pPr>
        <w:pStyle w:val="Nadpis1"/>
        <w:spacing w:before="0" w:line="240" w:lineRule="auto"/>
        <w:jc w:val="both"/>
        <w:rPr>
          <w:rFonts w:ascii="Times New Roman" w:eastAsia="Calibri" w:hAnsi="Times New Roman"/>
        </w:rPr>
      </w:pPr>
    </w:p>
    <w:p w:rsidR="001A2F70" w:rsidRDefault="001A2F70" w:rsidP="00EC59D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věcný objektivní styl</w:t>
      </w:r>
      <w:r w:rsidRPr="001A2F70">
        <w:rPr>
          <w:rFonts w:ascii="Times New Roman" w:hAnsi="Times New Roman"/>
        </w:rPr>
        <w:t>; komplexní</w:t>
      </w:r>
    </w:p>
    <w:p w:rsidR="001D4EA2" w:rsidRPr="001A2F70" w:rsidRDefault="001D4EA2" w:rsidP="00EC59D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administrativní, administrativně – právní, prakticky odborný, jednací, normativní, hospodářský, učební</w:t>
      </w:r>
    </w:p>
    <w:p w:rsidR="001D4EA2" w:rsidRDefault="001D4EA2" w:rsidP="001D4E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1D4EA2" w:rsidRPr="001D4EA2" w:rsidRDefault="001D4EA2" w:rsidP="001D4E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1D4EA2">
        <w:rPr>
          <w:rFonts w:ascii="Times New Roman" w:hAnsi="Times New Roman"/>
          <w:b/>
        </w:rPr>
        <w:t>Funkce</w:t>
      </w:r>
    </w:p>
    <w:p w:rsidR="001A2F70" w:rsidRPr="001A2F70" w:rsidRDefault="001A2F70" w:rsidP="00EC59D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odborná sdělovací funkce</w:t>
      </w:r>
    </w:p>
    <w:p w:rsidR="001A2F70" w:rsidRPr="001A2F70" w:rsidRDefault="001A2F70" w:rsidP="00EC59D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direktivní funkce</w:t>
      </w:r>
    </w:p>
    <w:p w:rsidR="001A2F70" w:rsidRDefault="001A2F70" w:rsidP="00EC59D7">
      <w:pPr>
        <w:widowControl w:val="0"/>
        <w:numPr>
          <w:ilvl w:val="0"/>
          <w:numId w:val="1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zpravovací funkce</w:t>
      </w:r>
    </w:p>
    <w:p w:rsidR="001A2F70" w:rsidRPr="001A2F70" w:rsidRDefault="001A2F70" w:rsidP="00EC59D7">
      <w:pPr>
        <w:pStyle w:val="Odstavecseseznamem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1A2F70">
        <w:rPr>
          <w:rFonts w:ascii="Times New Roman" w:hAnsi="Times New Roman"/>
          <w:iCs/>
        </w:rPr>
        <w:t>egulativní funkce</w:t>
      </w:r>
      <w:r w:rsidRPr="001A2F70">
        <w:rPr>
          <w:rFonts w:ascii="Times New Roman" w:hAnsi="Times New Roman"/>
        </w:rPr>
        <w:t xml:space="preserve"> = řídicí/řídící, dávající směr, usměrňující</w:t>
      </w:r>
    </w:p>
    <w:p w:rsidR="001A2F70" w:rsidRPr="001A2F70" w:rsidRDefault="001A2F70" w:rsidP="00EC59D7">
      <w:pPr>
        <w:pStyle w:val="Odstavecseseznamem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o</w:t>
      </w:r>
      <w:r w:rsidRPr="001A2F70">
        <w:rPr>
          <w:rFonts w:ascii="Times New Roman" w:hAnsi="Times New Roman"/>
          <w:iCs/>
        </w:rPr>
        <w:t>perativní funkce</w:t>
      </w:r>
      <w:r w:rsidRPr="001A2F70">
        <w:rPr>
          <w:rFonts w:ascii="Times New Roman" w:hAnsi="Times New Roman"/>
        </w:rPr>
        <w:t xml:space="preserve"> = vztah k ope</w:t>
      </w:r>
      <w:r>
        <w:rPr>
          <w:rFonts w:ascii="Times New Roman" w:hAnsi="Times New Roman"/>
        </w:rPr>
        <w:t>raci, provádění činnosti, úkolu</w:t>
      </w:r>
      <w:r w:rsidRPr="001A2F70">
        <w:rPr>
          <w:rFonts w:ascii="Times New Roman" w:hAnsi="Times New Roman"/>
        </w:rPr>
        <w:t>; podřazené regulativní</w:t>
      </w:r>
    </w:p>
    <w:p w:rsidR="001A2F70" w:rsidRPr="001A2F70" w:rsidRDefault="001A2F70" w:rsidP="001A2F70">
      <w:pPr>
        <w:spacing w:after="0" w:line="240" w:lineRule="auto"/>
        <w:jc w:val="both"/>
        <w:rPr>
          <w:rFonts w:ascii="Times New Roman" w:hAnsi="Times New Roman"/>
        </w:rPr>
      </w:pPr>
    </w:p>
    <w:p w:rsidR="001A2F70" w:rsidRPr="001A2F70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1A2F70">
        <w:rPr>
          <w:rFonts w:ascii="Times New Roman" w:hAnsi="Times New Roman"/>
          <w:b/>
          <w:iCs/>
        </w:rPr>
        <w:t>Administrativní funkční styl</w:t>
      </w:r>
      <w:r w:rsidRPr="001A2F70">
        <w:rPr>
          <w:rFonts w:ascii="Times New Roman" w:hAnsi="Times New Roman"/>
          <w:b/>
        </w:rPr>
        <w:t xml:space="preserve"> </w:t>
      </w:r>
    </w:p>
    <w:p w:rsidR="001A2F70" w:rsidRPr="001A2F70" w:rsidRDefault="001A2F70" w:rsidP="00EC59D7">
      <w:pPr>
        <w:pStyle w:val="Odstavecseseznamem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 xml:space="preserve">projevy administrativně – právní, hospodářsko – administrativní </w:t>
      </w:r>
    </w:p>
    <w:p w:rsidR="001A2F70" w:rsidRPr="001A2F70" w:rsidRDefault="001A2F70" w:rsidP="00EC59D7">
      <w:pPr>
        <w:widowControl w:val="0"/>
        <w:numPr>
          <w:ilvl w:val="0"/>
          <w:numId w:val="1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podstyly jednací a direktivní</w:t>
      </w:r>
    </w:p>
    <w:p w:rsidR="001A2F70" w:rsidRPr="001A2F70" w:rsidRDefault="001A2F70" w:rsidP="001A2F70">
      <w:pPr>
        <w:spacing w:after="0" w:line="240" w:lineRule="auto"/>
        <w:jc w:val="both"/>
        <w:rPr>
          <w:rFonts w:ascii="Times New Roman" w:hAnsi="Times New Roman"/>
        </w:rPr>
      </w:pPr>
    </w:p>
    <w:p w:rsidR="001A2F70" w:rsidRPr="001A2F70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1A2F70">
        <w:rPr>
          <w:rFonts w:ascii="Times New Roman" w:hAnsi="Times New Roman"/>
          <w:b/>
          <w:iCs/>
        </w:rPr>
        <w:t>Normy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věcná správnost, jednoznačnost, účelnost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výstižnost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maximální objektivnost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stručnost, snadnost a rychlost zpracování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nejvyšší míra standardizace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převažuje písemný charakter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jednotný výklad a zpracování údajů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předtištěné formuláře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textové vzorce – pevná textová výstavba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stereotypní, úsporné, explicitní, jednoznačné vyjádření (knižní)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jednoduché věty, vyšší frekvence jmenných konstrukcí (větné ekvivalenty, elipsa sloves)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heslovitost + vysvětlující výrazy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pasivní konstrukce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multiverbizace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neutrální a knižní tvary – spisovnost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vyšší frekvence jmen a číslovek; nižší frekvence určitých slovesných tvarů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genitiv adnominální, nominativ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deverbální substantiva a adjektiva, indikativ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vykání, 2.os.pl.; odesílatel 1.os.pl.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Imperativ, infinitiv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nedějová, modální slovesa a predikativa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citově neutrální, jednoznačná pojmenování; termíny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zkratky, zkratková slova, značky</w:t>
      </w:r>
    </w:p>
    <w:p w:rsidR="001A2F70" w:rsidRPr="001A2F70" w:rsidRDefault="001A2F70" w:rsidP="00EC59D7">
      <w:pPr>
        <w:widowControl w:val="0"/>
        <w:numPr>
          <w:ilvl w:val="0"/>
          <w:numId w:val="1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univerbizace, profesionalismy, slangismy</w:t>
      </w:r>
    </w:p>
    <w:p w:rsidR="001A2F70" w:rsidRPr="001A2F70" w:rsidRDefault="001A2F70" w:rsidP="001A2F70">
      <w:pPr>
        <w:spacing w:after="0" w:line="240" w:lineRule="auto"/>
        <w:jc w:val="both"/>
        <w:rPr>
          <w:rFonts w:ascii="Times New Roman" w:hAnsi="Times New Roman"/>
        </w:rPr>
      </w:pPr>
    </w:p>
    <w:p w:rsidR="001A2F70" w:rsidRPr="001A2F70" w:rsidRDefault="001A2F70" w:rsidP="001A2F70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1A2F70">
        <w:rPr>
          <w:rFonts w:ascii="Times New Roman" w:hAnsi="Times New Roman"/>
          <w:b/>
          <w:iCs/>
        </w:rPr>
        <w:t>Žánry</w:t>
      </w:r>
    </w:p>
    <w:p w:rsidR="00757E7E" w:rsidRDefault="00757E7E" w:rsidP="001A2F70">
      <w:pPr>
        <w:spacing w:after="0" w:line="240" w:lineRule="auto"/>
        <w:jc w:val="both"/>
        <w:rPr>
          <w:rFonts w:ascii="Times New Roman" w:hAnsi="Times New Roman"/>
          <w:iCs/>
        </w:rPr>
        <w:sectPr w:rsidR="00757E7E" w:rsidSect="00E37BD2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1A2F70" w:rsidRPr="00757E7E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757E7E">
        <w:rPr>
          <w:rFonts w:ascii="Times New Roman" w:hAnsi="Times New Roman"/>
          <w:b/>
          <w:iCs/>
        </w:rPr>
        <w:lastRenderedPageBreak/>
        <w:t>a) Textové</w:t>
      </w:r>
    </w:p>
    <w:p w:rsidR="001A2F70" w:rsidRPr="001A2F70" w:rsidRDefault="001A2F70" w:rsidP="00EC59D7">
      <w:pPr>
        <w:widowControl w:val="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úřední dopis</w:t>
      </w:r>
    </w:p>
    <w:p w:rsidR="001A2F70" w:rsidRPr="001D4EA2" w:rsidRDefault="001A2F70" w:rsidP="00EC59D7">
      <w:pPr>
        <w:widowControl w:val="0"/>
        <w:numPr>
          <w:ilvl w:val="0"/>
          <w:numId w:val="111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1A2F70">
        <w:rPr>
          <w:rFonts w:ascii="Times New Roman" w:hAnsi="Times New Roman"/>
        </w:rPr>
        <w:t>zpráva, oznámení, pozvánka</w:t>
      </w:r>
    </w:p>
    <w:p w:rsidR="001D4EA2" w:rsidRPr="001A2F70" w:rsidRDefault="001D4EA2" w:rsidP="001D4EA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iCs/>
        </w:rPr>
      </w:pPr>
    </w:p>
    <w:p w:rsidR="001D4EA2" w:rsidRDefault="001D4EA2" w:rsidP="001A2F70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1D4EA2" w:rsidRDefault="001D4EA2" w:rsidP="001A2F70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1A2F70" w:rsidRPr="00757E7E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757E7E">
        <w:rPr>
          <w:rFonts w:ascii="Times New Roman" w:hAnsi="Times New Roman"/>
          <w:b/>
          <w:iCs/>
        </w:rPr>
        <w:lastRenderedPageBreak/>
        <w:t>b) Heslovité</w:t>
      </w:r>
    </w:p>
    <w:p w:rsidR="001A2F70" w:rsidRPr="001A2F70" w:rsidRDefault="001A2F70" w:rsidP="00EC59D7">
      <w:pPr>
        <w:widowControl w:val="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dotazník</w:t>
      </w:r>
    </w:p>
    <w:p w:rsidR="001A2F70" w:rsidRPr="001A2F70" w:rsidRDefault="001A2F70" w:rsidP="00EC59D7">
      <w:pPr>
        <w:widowControl w:val="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seznam</w:t>
      </w:r>
    </w:p>
    <w:p w:rsidR="001A2F70" w:rsidRPr="001A2F70" w:rsidRDefault="001A2F70" w:rsidP="00EC59D7">
      <w:pPr>
        <w:widowControl w:val="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tiskopis</w:t>
      </w:r>
    </w:p>
    <w:p w:rsidR="001A2F70" w:rsidRDefault="001A2F70" w:rsidP="00EC59D7">
      <w:pPr>
        <w:widowControl w:val="0"/>
        <w:numPr>
          <w:ilvl w:val="0"/>
          <w:numId w:val="1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vysvědčení</w:t>
      </w:r>
    </w:p>
    <w:p w:rsidR="001D4EA2" w:rsidRDefault="001D4EA2" w:rsidP="001A2F70">
      <w:pPr>
        <w:spacing w:after="0" w:line="240" w:lineRule="auto"/>
        <w:jc w:val="both"/>
        <w:rPr>
          <w:rFonts w:ascii="Times New Roman" w:hAnsi="Times New Roman"/>
          <w:b/>
        </w:rPr>
        <w:sectPr w:rsidR="001D4EA2" w:rsidSect="001D4EA2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</w:p>
    <w:p w:rsidR="001D4EA2" w:rsidRDefault="001D4EA2" w:rsidP="001A2F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D4EA2" w:rsidRDefault="001D4EA2" w:rsidP="001A2F70">
      <w:pPr>
        <w:spacing w:after="0" w:line="240" w:lineRule="auto"/>
        <w:jc w:val="both"/>
        <w:rPr>
          <w:rFonts w:ascii="Times New Roman" w:hAnsi="Times New Roman"/>
          <w:b/>
        </w:rPr>
        <w:sectPr w:rsidR="001D4EA2" w:rsidSect="001D4EA2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1A2F70" w:rsidRPr="00757E7E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757E7E">
        <w:rPr>
          <w:rFonts w:ascii="Times New Roman" w:hAnsi="Times New Roman"/>
          <w:b/>
        </w:rPr>
        <w:lastRenderedPageBreak/>
        <w:t xml:space="preserve">c) </w:t>
      </w:r>
      <w:r w:rsidRPr="00757E7E">
        <w:rPr>
          <w:rFonts w:ascii="Times New Roman" w:hAnsi="Times New Roman"/>
          <w:b/>
          <w:iCs/>
        </w:rPr>
        <w:t>Informačně-dokumentární</w:t>
      </w:r>
    </w:p>
    <w:p w:rsidR="001A2F70" w:rsidRPr="001A2F70" w:rsidRDefault="001A2F70" w:rsidP="00EC59D7">
      <w:pPr>
        <w:widowControl w:val="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zpráva, oznámení, hlášení</w:t>
      </w:r>
    </w:p>
    <w:p w:rsidR="001A2F70" w:rsidRDefault="001A2F70" w:rsidP="00EC59D7">
      <w:pPr>
        <w:widowControl w:val="0"/>
        <w:numPr>
          <w:ilvl w:val="0"/>
          <w:numId w:val="11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A2F70">
        <w:rPr>
          <w:rFonts w:ascii="Times New Roman" w:hAnsi="Times New Roman"/>
        </w:rPr>
        <w:t>smlouva, protokol</w:t>
      </w:r>
    </w:p>
    <w:p w:rsidR="001A2F70" w:rsidRPr="00757E7E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757E7E">
        <w:rPr>
          <w:rFonts w:ascii="Times New Roman" w:hAnsi="Times New Roman"/>
          <w:b/>
        </w:rPr>
        <w:lastRenderedPageBreak/>
        <w:t xml:space="preserve">d) </w:t>
      </w:r>
      <w:r w:rsidRPr="00757E7E">
        <w:rPr>
          <w:rFonts w:ascii="Times New Roman" w:hAnsi="Times New Roman"/>
          <w:b/>
          <w:iCs/>
        </w:rPr>
        <w:t>Normativní a direktivní</w:t>
      </w:r>
    </w:p>
    <w:p w:rsidR="001A2F70" w:rsidRDefault="00757E7E" w:rsidP="00EC59D7">
      <w:pPr>
        <w:widowControl w:val="0"/>
        <w:numPr>
          <w:ilvl w:val="0"/>
          <w:numId w:val="1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zákony, vyhlášky</w:t>
      </w:r>
    </w:p>
    <w:p w:rsidR="001D4EA2" w:rsidRDefault="001D4EA2" w:rsidP="001D4EA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  <w:sectPr w:rsidR="001D4EA2" w:rsidSect="001D4EA2">
          <w:type w:val="continuous"/>
          <w:pgSz w:w="11906" w:h="16838" w:code="9"/>
          <w:pgMar w:top="1417" w:right="1417" w:bottom="1417" w:left="1417" w:header="709" w:footer="709" w:gutter="0"/>
          <w:cols w:num="2" w:space="708"/>
          <w:docGrid w:linePitch="360"/>
        </w:sectPr>
      </w:pPr>
    </w:p>
    <w:p w:rsidR="001D4EA2" w:rsidRDefault="001D4EA2" w:rsidP="001D4EA2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</w:p>
    <w:p w:rsidR="001A2F70" w:rsidRPr="00757E7E" w:rsidRDefault="001A2F70" w:rsidP="001A2F70">
      <w:pPr>
        <w:spacing w:after="0" w:line="240" w:lineRule="auto"/>
        <w:jc w:val="both"/>
        <w:rPr>
          <w:rFonts w:ascii="Times New Roman" w:hAnsi="Times New Roman"/>
          <w:b/>
        </w:rPr>
      </w:pPr>
      <w:r w:rsidRPr="00757E7E">
        <w:rPr>
          <w:rFonts w:ascii="Times New Roman" w:hAnsi="Times New Roman"/>
          <w:b/>
        </w:rPr>
        <w:t xml:space="preserve">e) </w:t>
      </w:r>
      <w:r w:rsidRPr="00757E7E">
        <w:rPr>
          <w:rFonts w:ascii="Times New Roman" w:hAnsi="Times New Roman"/>
          <w:b/>
          <w:iCs/>
        </w:rPr>
        <w:t>Propagační</w:t>
      </w:r>
    </w:p>
    <w:p w:rsidR="001D4EA2" w:rsidRDefault="001A2F70" w:rsidP="00EC59D7">
      <w:pPr>
        <w:widowControl w:val="0"/>
        <w:numPr>
          <w:ilvl w:val="0"/>
          <w:numId w:val="115"/>
        </w:numPr>
        <w:suppressAutoHyphens/>
        <w:spacing w:after="0" w:line="240" w:lineRule="auto"/>
        <w:rPr>
          <w:rFonts w:ascii="Times New Roman" w:hAnsi="Times New Roman"/>
        </w:rPr>
        <w:sectPr w:rsidR="001D4EA2" w:rsidSect="001D4EA2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A2F70">
        <w:rPr>
          <w:rFonts w:ascii="Times New Roman" w:hAnsi="Times New Roman"/>
        </w:rPr>
        <w:t xml:space="preserve">pozvánky, plakáty, inzeráty (sdělná a </w:t>
      </w:r>
    </w:p>
    <w:p w:rsidR="001A2F70" w:rsidRPr="001A2F70" w:rsidRDefault="001A2F70" w:rsidP="00EC59D7">
      <w:pPr>
        <w:widowControl w:val="0"/>
        <w:numPr>
          <w:ilvl w:val="0"/>
          <w:numId w:val="115"/>
        </w:numPr>
        <w:suppressAutoHyphens/>
        <w:spacing w:after="0" w:line="240" w:lineRule="auto"/>
        <w:rPr>
          <w:rFonts w:ascii="Times New Roman" w:hAnsi="Times New Roman"/>
        </w:rPr>
      </w:pPr>
      <w:r w:rsidRPr="001A2F70">
        <w:rPr>
          <w:rFonts w:ascii="Times New Roman" w:hAnsi="Times New Roman"/>
        </w:rPr>
        <w:lastRenderedPageBreak/>
        <w:t>výzvová fce)</w:t>
      </w:r>
    </w:p>
    <w:p w:rsidR="00757E7E" w:rsidRDefault="00757E7E" w:rsidP="001A2F70">
      <w:pPr>
        <w:sectPr w:rsidR="00757E7E" w:rsidSect="001D4EA2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1D4EA2" w:rsidRDefault="001D4EA2" w:rsidP="00757E7E">
      <w:pPr>
        <w:spacing w:after="0"/>
        <w:jc w:val="both"/>
        <w:rPr>
          <w:rFonts w:asciiTheme="majorHAnsi" w:hAnsiTheme="majorHAnsi"/>
          <w:b/>
        </w:rPr>
      </w:pPr>
    </w:p>
    <w:p w:rsidR="00757E7E" w:rsidRPr="00757E7E" w:rsidRDefault="001A2F70" w:rsidP="00757E7E">
      <w:pPr>
        <w:spacing w:after="0"/>
        <w:jc w:val="both"/>
        <w:rPr>
          <w:rFonts w:ascii="Times New Roman" w:hAnsi="Times New Roman"/>
          <w:b/>
        </w:rPr>
      </w:pPr>
      <w:r w:rsidRPr="00757E7E">
        <w:rPr>
          <w:rFonts w:asciiTheme="majorHAnsi" w:hAnsiTheme="majorHAnsi"/>
          <w:b/>
        </w:rPr>
        <w:t xml:space="preserve">Polštářování </w:t>
      </w:r>
    </w:p>
    <w:p w:rsidR="001A2F70" w:rsidRPr="00757E7E" w:rsidRDefault="001A2F70" w:rsidP="00EC59D7">
      <w:pPr>
        <w:pStyle w:val="Odstavecseseznamem"/>
        <w:numPr>
          <w:ilvl w:val="0"/>
          <w:numId w:val="115"/>
        </w:numPr>
        <w:spacing w:after="0"/>
        <w:jc w:val="both"/>
        <w:rPr>
          <w:rFonts w:ascii="Times New Roman" w:hAnsi="Times New Roman"/>
        </w:rPr>
      </w:pPr>
      <w:r w:rsidRPr="00757E7E">
        <w:rPr>
          <w:rFonts w:ascii="Times New Roman" w:hAnsi="Times New Roman"/>
        </w:rPr>
        <w:t>zeslabování imperativnosti změnou modálnosti z rozkazovací na přací (učební)</w:t>
      </w:r>
    </w:p>
    <w:p w:rsidR="001A2F70" w:rsidRDefault="001A2F70" w:rsidP="00757E7E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CC7A87" w:rsidRPr="00757E7E" w:rsidRDefault="00A648A5" w:rsidP="00757E7E">
      <w:pPr>
        <w:spacing w:after="0" w:line="240" w:lineRule="auto"/>
        <w:jc w:val="both"/>
        <w:rPr>
          <w:rFonts w:ascii="Times New Roman" w:hAnsi="Times New Roman"/>
        </w:rPr>
      </w:pPr>
      <w:r w:rsidRPr="00757E7E">
        <w:rPr>
          <w:rFonts w:ascii="Times New Roman" w:hAnsi="Times New Roman"/>
          <w:b/>
          <w:bCs/>
        </w:rPr>
        <w:t>Stylové normy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  <w:bCs/>
        </w:rPr>
        <w:t>textová výstavba</w:t>
      </w:r>
      <w:r w:rsidRPr="00071BDB">
        <w:rPr>
          <w:rFonts w:ascii="Times New Roman" w:hAnsi="Times New Roman"/>
        </w:rPr>
        <w:t xml:space="preserve"> administrativní komunikace je velmi pevná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v rovině </w:t>
      </w:r>
      <w:r w:rsidRPr="00071BDB">
        <w:rPr>
          <w:rFonts w:ascii="Times New Roman" w:hAnsi="Times New Roman"/>
          <w:b/>
          <w:bCs/>
        </w:rPr>
        <w:t xml:space="preserve">syntagmatické </w:t>
      </w:r>
      <w:r w:rsidRPr="00071BDB">
        <w:rPr>
          <w:rFonts w:ascii="Times New Roman" w:hAnsi="Times New Roman"/>
        </w:rPr>
        <w:t xml:space="preserve">a </w:t>
      </w:r>
      <w:r w:rsidRPr="00071BDB">
        <w:rPr>
          <w:rFonts w:ascii="Times New Roman" w:hAnsi="Times New Roman"/>
          <w:b/>
          <w:bCs/>
        </w:rPr>
        <w:t xml:space="preserve">syntaktické </w:t>
      </w:r>
      <w:r w:rsidRPr="00071BDB">
        <w:rPr>
          <w:rFonts w:ascii="Times New Roman" w:hAnsi="Times New Roman"/>
        </w:rPr>
        <w:t>se projevuje stereotypní, úsporné, explicitní (pomocí jednoznačných spojek, předložek), jednoznačné vyjádření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ustálily se určité obraty, spojení, fráze, bloky, šablony; zařazují se do textu celé (př. </w:t>
      </w:r>
      <w:r w:rsidRPr="00071BDB">
        <w:rPr>
          <w:rFonts w:ascii="Times New Roman" w:hAnsi="Times New Roman"/>
          <w:i/>
          <w:iCs/>
        </w:rPr>
        <w:t>smlouva vstupuje v platnost, dovolujeme si vás upozornit, děkujeme předem za kladné vyřízení naší žádosti</w:t>
      </w:r>
      <w:r w:rsidRPr="00071BDB">
        <w:rPr>
          <w:rFonts w:ascii="Times New Roman" w:hAnsi="Times New Roman"/>
        </w:rPr>
        <w:t>)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typicky zhuštěné vyjadřování jednoduchou větou s vyšší frekvencí jmenných konstrukcí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užívání </w:t>
      </w:r>
      <w:r w:rsidRPr="00071BDB">
        <w:rPr>
          <w:rFonts w:ascii="Times New Roman" w:hAnsi="Times New Roman"/>
          <w:b/>
          <w:bCs/>
        </w:rPr>
        <w:t>pasivních konstrukcí</w:t>
      </w:r>
      <w:r w:rsidRPr="00071BDB">
        <w:rPr>
          <w:rFonts w:ascii="Times New Roman" w:hAnsi="Times New Roman"/>
        </w:rPr>
        <w:t xml:space="preserve"> - opisné pasivum (</w:t>
      </w:r>
      <w:r w:rsidRPr="00071BDB">
        <w:rPr>
          <w:rFonts w:ascii="Times New Roman" w:hAnsi="Times New Roman"/>
          <w:i/>
          <w:iCs/>
        </w:rPr>
        <w:t>úkol byl splněn, bude jednáno</w:t>
      </w:r>
      <w:r w:rsidRPr="00071BDB">
        <w:rPr>
          <w:rFonts w:ascii="Times New Roman" w:hAnsi="Times New Roman"/>
        </w:rPr>
        <w:t>), postavení patientu v podmětu (</w:t>
      </w:r>
      <w:r w:rsidRPr="00071BDB">
        <w:rPr>
          <w:rFonts w:ascii="Times New Roman" w:hAnsi="Times New Roman"/>
          <w:i/>
          <w:iCs/>
        </w:rPr>
        <w:t>je zpracováván inventární seznam</w:t>
      </w:r>
      <w:r w:rsidRPr="00071BDB">
        <w:rPr>
          <w:rFonts w:ascii="Times New Roman" w:hAnsi="Times New Roman"/>
        </w:rPr>
        <w:t>)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  <w:bCs/>
        </w:rPr>
        <w:t>morfologie</w:t>
      </w:r>
      <w:r w:rsidRPr="00071BDB">
        <w:rPr>
          <w:rFonts w:ascii="Times New Roman" w:hAnsi="Times New Roman"/>
        </w:rPr>
        <w:t>: spisovnost, neutrální tvary, objevují se hyperkorektní tvary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  <w:bCs/>
        </w:rPr>
        <w:t>slovní druhy a tvary</w:t>
      </w:r>
      <w:r w:rsidRPr="00071BDB">
        <w:rPr>
          <w:rFonts w:ascii="Times New Roman" w:hAnsi="Times New Roman"/>
        </w:rPr>
        <w:t xml:space="preserve">: vyšší frekvence substantiv ve spojení s adjektivy x nižší frekvence určitých slovesných tvarů, zvýšená frekvence číslovek a číslovkových výrazů; častý genitiv a nominativ (nadměrné užívání genitivu adnominálního na úkor srozumitelnosti - </w:t>
      </w:r>
      <w:r w:rsidRPr="00071BDB">
        <w:rPr>
          <w:rFonts w:ascii="Times New Roman" w:hAnsi="Times New Roman"/>
          <w:i/>
          <w:iCs/>
        </w:rPr>
        <w:t>podání hlášení vedení podniku</w:t>
      </w:r>
      <w:r w:rsidRPr="00071BDB">
        <w:rPr>
          <w:rFonts w:ascii="Times New Roman" w:hAnsi="Times New Roman"/>
        </w:rPr>
        <w:t>); výskyt deverbiálních adjektiv (</w:t>
      </w:r>
      <w:r w:rsidRPr="00071BDB">
        <w:rPr>
          <w:rFonts w:ascii="Times New Roman" w:hAnsi="Times New Roman"/>
          <w:i/>
          <w:iCs/>
        </w:rPr>
        <w:t>splatný, vyhotovený</w:t>
      </w:r>
      <w:r w:rsidRPr="00071BDB">
        <w:rPr>
          <w:rFonts w:ascii="Times New Roman" w:hAnsi="Times New Roman"/>
        </w:rPr>
        <w:t>); frekventovaný indikativ všech časů a neosobní tvary sloves; v administrativních projevech se adresátům zpravidla vyká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  <w:bCs/>
        </w:rPr>
        <w:t>lexikální stránka</w:t>
      </w:r>
      <w:r w:rsidRPr="00071BDB">
        <w:rPr>
          <w:rFonts w:ascii="Times New Roman" w:hAnsi="Times New Roman"/>
        </w:rPr>
        <w:t xml:space="preserve">: citově neutrální, jednoznačné pojmenování, často víceslovné termíny (oblast administrativní má v praxi vypracovanou vlastní terminologii + pracuje s terminologií různých oborů); frekventované jsou názvy měrových jednotek, číselné údaje, častější než jinde jsou osobní, místní názvy + názvy institucí a výrobků, snaha o rychlost zpracování a ekonomičnost vyjadřování --&gt; časté užívání </w:t>
      </w:r>
      <w:r w:rsidRPr="00071BDB">
        <w:rPr>
          <w:rFonts w:ascii="Times New Roman" w:hAnsi="Times New Roman"/>
          <w:b/>
          <w:bCs/>
        </w:rPr>
        <w:t>zkratek</w:t>
      </w:r>
      <w:r w:rsidRPr="00071BDB">
        <w:rPr>
          <w:rFonts w:ascii="Times New Roman" w:hAnsi="Times New Roman"/>
        </w:rPr>
        <w:t xml:space="preserve">, </w:t>
      </w:r>
      <w:r w:rsidRPr="00071BDB">
        <w:rPr>
          <w:rFonts w:ascii="Times New Roman" w:hAnsi="Times New Roman"/>
          <w:b/>
          <w:bCs/>
        </w:rPr>
        <w:t xml:space="preserve">zkratkových slov </w:t>
      </w:r>
      <w:r w:rsidRPr="00071BDB">
        <w:rPr>
          <w:rFonts w:ascii="Times New Roman" w:hAnsi="Times New Roman"/>
        </w:rPr>
        <w:t xml:space="preserve">(+ další odvozeniny: </w:t>
      </w:r>
      <w:r w:rsidRPr="00071BDB">
        <w:rPr>
          <w:rFonts w:ascii="Times New Roman" w:hAnsi="Times New Roman"/>
          <w:i/>
          <w:iCs/>
        </w:rPr>
        <w:t>výdejka, žádanka</w:t>
      </w:r>
      <w:r w:rsidRPr="00071BDB">
        <w:rPr>
          <w:rFonts w:ascii="Times New Roman" w:hAnsi="Times New Roman"/>
        </w:rPr>
        <w:t xml:space="preserve">), </w:t>
      </w:r>
      <w:r w:rsidRPr="00071BDB">
        <w:rPr>
          <w:rFonts w:ascii="Times New Roman" w:hAnsi="Times New Roman"/>
          <w:b/>
          <w:bCs/>
        </w:rPr>
        <w:t>značek</w:t>
      </w:r>
      <w:r w:rsidRPr="00071BDB">
        <w:rPr>
          <w:rFonts w:ascii="Times New Roman" w:hAnsi="Times New Roman"/>
        </w:rPr>
        <w:t>, univerbizovaných výrazů (často nespisovných); profesionalismy a slangismy; vcelku je administrativní komunikace po lexikální stránce chudá, používá se relativné nerozsáhlé slovní zásoby</w:t>
      </w:r>
    </w:p>
    <w:p w:rsidR="00CC7A87" w:rsidRPr="00071BDB" w:rsidRDefault="00A648A5" w:rsidP="00EC59D7">
      <w:pPr>
        <w:pStyle w:val="Odstavecseseznamem"/>
        <w:numPr>
          <w:ilvl w:val="0"/>
          <w:numId w:val="11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 oficiálních veřejných projevech se někteří pisatelé/mluvčí snaží vyhýbat neutrálnímu způsobu vyjadřování, jež je základem vyjadřování ve sféře administrativní, a usilují o vybrané spisovné; výsledkem může být projev strojený, nepřirozený, slohově nevyvážený, někdy i věcně nepřesný</w:t>
      </w:r>
    </w:p>
    <w:p w:rsidR="00A648A5" w:rsidRPr="00071BDB" w:rsidRDefault="00A648A5" w:rsidP="009C1FC3">
      <w:pPr>
        <w:pStyle w:val="Standard"/>
        <w:jc w:val="both"/>
        <w:rPr>
          <w:rFonts w:cs="Times New Roman"/>
        </w:rPr>
      </w:pPr>
    </w:p>
    <w:p w:rsidR="007075D5" w:rsidRPr="00071BDB" w:rsidRDefault="007075D5" w:rsidP="009C1FC3">
      <w:pPr>
        <w:spacing w:after="0" w:line="240" w:lineRule="auto"/>
        <w:jc w:val="both"/>
        <w:rPr>
          <w:rFonts w:ascii="Times New Roman" w:eastAsia="Times New Roman" w:hAnsi="Times New Roman"/>
          <w:spacing w:val="5"/>
          <w:kern w:val="28"/>
          <w:sz w:val="40"/>
          <w:szCs w:val="52"/>
        </w:rPr>
      </w:pPr>
      <w:r w:rsidRPr="00071BDB">
        <w:rPr>
          <w:rFonts w:ascii="Times New Roman" w:hAnsi="Times New Roman"/>
        </w:rPr>
        <w:br w:type="page"/>
      </w:r>
    </w:p>
    <w:p w:rsidR="00F72322" w:rsidRPr="00071BDB" w:rsidRDefault="00F72322" w:rsidP="00EC59D7">
      <w:pPr>
        <w:pStyle w:val="Nzev"/>
        <w:numPr>
          <w:ilvl w:val="0"/>
          <w:numId w:val="22"/>
        </w:numPr>
        <w:spacing w:after="0"/>
        <w:jc w:val="both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Publicistický styl</w:t>
      </w:r>
    </w:p>
    <w:p w:rsidR="00A86E96" w:rsidRPr="00071BDB" w:rsidRDefault="00A86E96" w:rsidP="009C1FC3">
      <w:pPr>
        <w:pStyle w:val="Nadpis1"/>
        <w:spacing w:before="0" w:line="240" w:lineRule="auto"/>
        <w:jc w:val="both"/>
        <w:rPr>
          <w:rFonts w:ascii="Times New Roman" w:hAnsi="Times New Roman"/>
          <w:lang w:eastAsia="cs-CZ"/>
        </w:rPr>
      </w:pPr>
    </w:p>
    <w:p w:rsidR="00A86E96" w:rsidRPr="002A6C41" w:rsidRDefault="00A86E96" w:rsidP="002A6C41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2A6C41">
        <w:rPr>
          <w:rFonts w:ascii="Times New Roman" w:hAnsi="Times New Roman"/>
          <w:b/>
          <w:lang w:eastAsia="cs-CZ"/>
        </w:rPr>
        <w:t xml:space="preserve">Funkce </w:t>
      </w:r>
    </w:p>
    <w:p w:rsidR="00A86E96" w:rsidRPr="002A6C41" w:rsidRDefault="00E21CD4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i</w:t>
      </w:r>
      <w:r w:rsidR="00A86E96" w:rsidRPr="002A6C41">
        <w:rPr>
          <w:rFonts w:ascii="Times New Roman" w:eastAsia="Times New Roman" w:hAnsi="Times New Roman"/>
          <w:lang w:eastAsia="cs-CZ"/>
        </w:rPr>
        <w:t>nformativní</w:t>
      </w:r>
    </w:p>
    <w:p w:rsidR="00A86E96" w:rsidRPr="002A6C41" w:rsidRDefault="00E21CD4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p</w:t>
      </w:r>
      <w:r w:rsidR="00A86E96" w:rsidRPr="002A6C41">
        <w:rPr>
          <w:rFonts w:ascii="Times New Roman" w:eastAsia="Times New Roman" w:hAnsi="Times New Roman"/>
          <w:lang w:eastAsia="cs-CZ"/>
        </w:rPr>
        <w:t>ersvazivní</w:t>
      </w:r>
    </w:p>
    <w:p w:rsidR="00A86E96" w:rsidRPr="002A6C41" w:rsidRDefault="00E21CD4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p</w:t>
      </w:r>
      <w:r w:rsidR="00A86E96" w:rsidRPr="002A6C41">
        <w:rPr>
          <w:rFonts w:ascii="Times New Roman" w:eastAsia="Times New Roman" w:hAnsi="Times New Roman"/>
          <w:lang w:eastAsia="cs-CZ"/>
        </w:rPr>
        <w:t>ůsobící</w:t>
      </w:r>
    </w:p>
    <w:p w:rsidR="00A86E96" w:rsidRPr="002A6C41" w:rsidRDefault="00A86E96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ovlivňovací</w:t>
      </w:r>
    </w:p>
    <w:p w:rsidR="002A6C41" w:rsidRDefault="002A6C41" w:rsidP="002A6C4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A86E96" w:rsidRPr="002A6C41" w:rsidRDefault="00BE523D" w:rsidP="002A6C41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2A6C41">
        <w:rPr>
          <w:rFonts w:ascii="Times New Roman" w:eastAsia="Times New Roman" w:hAnsi="Times New Roman"/>
          <w:b/>
          <w:lang w:eastAsia="cs-CZ"/>
        </w:rPr>
        <w:t>Podsty</w:t>
      </w:r>
      <w:r w:rsidR="00A86E96" w:rsidRPr="002A6C41">
        <w:rPr>
          <w:rFonts w:ascii="Times New Roman" w:eastAsia="Times New Roman" w:hAnsi="Times New Roman"/>
          <w:b/>
          <w:lang w:eastAsia="cs-CZ"/>
        </w:rPr>
        <w:t>ly</w:t>
      </w:r>
    </w:p>
    <w:p w:rsidR="00A86E96" w:rsidRPr="00071BDB" w:rsidRDefault="00A86E96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Zpravodajský</w:t>
      </w:r>
      <w:r w:rsidR="00BE523D" w:rsidRPr="00071BDB">
        <w:rPr>
          <w:rFonts w:ascii="Times New Roman" w:eastAsia="Times New Roman" w:hAnsi="Times New Roman"/>
          <w:lang w:eastAsia="cs-CZ"/>
        </w:rPr>
        <w:t xml:space="preserve"> styl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fu</w:t>
      </w:r>
      <w:r w:rsidR="00BE523D" w:rsidRPr="00071BDB">
        <w:rPr>
          <w:rFonts w:ascii="Times New Roman" w:eastAsia="Times New Roman" w:hAnsi="Times New Roman"/>
          <w:lang w:eastAsia="cs-CZ"/>
        </w:rPr>
        <w:t>nce informativní, zpravovací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n</w:t>
      </w:r>
      <w:r w:rsidR="00BE523D" w:rsidRPr="00071BDB">
        <w:rPr>
          <w:rFonts w:ascii="Times New Roman" w:eastAsia="Times New Roman" w:hAnsi="Times New Roman"/>
          <w:lang w:eastAsia="cs-CZ"/>
        </w:rPr>
        <w:t>acionalista, novost a překvapivost tématu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m</w:t>
      </w:r>
      <w:r w:rsidR="00BE523D" w:rsidRPr="002A6C41">
        <w:rPr>
          <w:rFonts w:ascii="Times New Roman" w:eastAsia="Times New Roman" w:hAnsi="Times New Roman"/>
          <w:lang w:eastAsia="cs-CZ"/>
        </w:rPr>
        <w:t>odelovost vyjádření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m</w:t>
      </w:r>
      <w:r w:rsidR="00BE523D" w:rsidRPr="002A6C41">
        <w:rPr>
          <w:rFonts w:ascii="Times New Roman" w:eastAsia="Times New Roman" w:hAnsi="Times New Roman"/>
          <w:lang w:eastAsia="cs-CZ"/>
        </w:rPr>
        <w:t>orfologické prostředky – spisovné, stylově nepříznakové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l</w:t>
      </w:r>
      <w:r w:rsidR="00BE523D" w:rsidRPr="002A6C41">
        <w:rPr>
          <w:rFonts w:ascii="Times New Roman" w:eastAsia="Times New Roman" w:hAnsi="Times New Roman"/>
          <w:lang w:eastAsia="cs-CZ"/>
        </w:rPr>
        <w:t>exikum – některé knižní výrazy – posléze, nicméně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s</w:t>
      </w:r>
      <w:r w:rsidR="00BE523D" w:rsidRPr="002A6C41">
        <w:rPr>
          <w:rFonts w:ascii="Times New Roman" w:eastAsia="Times New Roman" w:hAnsi="Times New Roman"/>
          <w:lang w:eastAsia="cs-CZ"/>
        </w:rPr>
        <w:t>yntax – modelovost a standardizovanost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k</w:t>
      </w:r>
      <w:r w:rsidR="00BE523D" w:rsidRPr="002A6C41">
        <w:rPr>
          <w:rFonts w:ascii="Times New Roman" w:eastAsia="Times New Roman" w:hAnsi="Times New Roman"/>
          <w:lang w:eastAsia="cs-CZ"/>
        </w:rPr>
        <w:t>ompozice – postup informační – základní výčet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n</w:t>
      </w:r>
      <w:r w:rsidR="00BE523D" w:rsidRPr="002A6C41">
        <w:rPr>
          <w:rFonts w:ascii="Times New Roman" w:eastAsia="Times New Roman" w:hAnsi="Times New Roman"/>
          <w:lang w:eastAsia="cs-CZ"/>
        </w:rPr>
        <w:t>ezřetelné horizontální členění</w:t>
      </w:r>
    </w:p>
    <w:p w:rsidR="00BE523D" w:rsidRPr="00071BDB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ú</w:t>
      </w:r>
      <w:r w:rsidR="00BE523D" w:rsidRPr="002A6C41">
        <w:rPr>
          <w:rFonts w:ascii="Times New Roman" w:eastAsia="Times New Roman" w:hAnsi="Times New Roman"/>
          <w:lang w:eastAsia="cs-CZ"/>
        </w:rPr>
        <w:t>tvary</w:t>
      </w:r>
    </w:p>
    <w:p w:rsidR="00BE523D" w:rsidRPr="002A6C41" w:rsidRDefault="00E21CD4" w:rsidP="00EC59D7">
      <w:pPr>
        <w:pStyle w:val="Odstavecseseznamem"/>
        <w:numPr>
          <w:ilvl w:val="2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z</w:t>
      </w:r>
      <w:r w:rsidR="00BE523D" w:rsidRPr="002A6C41">
        <w:rPr>
          <w:rFonts w:ascii="Times New Roman" w:eastAsia="Times New Roman" w:hAnsi="Times New Roman"/>
          <w:lang w:eastAsia="cs-CZ"/>
        </w:rPr>
        <w:t>práva – klasický útvar zpravodajství</w:t>
      </w:r>
    </w:p>
    <w:p w:rsidR="00BE523D" w:rsidRPr="00071BDB" w:rsidRDefault="00E21CD4" w:rsidP="00EC59D7">
      <w:pPr>
        <w:pStyle w:val="Odstavecseseznamem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2A6C41">
        <w:rPr>
          <w:rFonts w:ascii="Times New Roman" w:eastAsia="Times New Roman" w:hAnsi="Times New Roman"/>
          <w:lang w:eastAsia="cs-CZ"/>
        </w:rPr>
        <w:t>r</w:t>
      </w:r>
      <w:r w:rsidR="00BE523D" w:rsidRPr="002A6C41">
        <w:rPr>
          <w:rFonts w:ascii="Times New Roman" w:eastAsia="Times New Roman" w:hAnsi="Times New Roman"/>
          <w:lang w:eastAsia="cs-CZ"/>
        </w:rPr>
        <w:t>ozšířená</w:t>
      </w:r>
      <w:r w:rsidR="00BE523D" w:rsidRPr="00071BDB">
        <w:rPr>
          <w:rFonts w:ascii="Times New Roman" w:hAnsi="Times New Roman"/>
          <w:lang w:eastAsia="cs-CZ"/>
        </w:rPr>
        <w:t xml:space="preserve"> zpráva/oznámení/výzva/komuniké/publicistický referát atd.</w:t>
      </w:r>
    </w:p>
    <w:p w:rsidR="00A86E96" w:rsidRPr="00071BDB" w:rsidRDefault="00A86E96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Publicistický styl v užším slova smyslu = analytický styl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p</w:t>
      </w:r>
      <w:r w:rsidR="00BE523D" w:rsidRPr="00071BDB">
        <w:rPr>
          <w:rFonts w:ascii="Times New Roman" w:eastAsia="Times New Roman" w:hAnsi="Times New Roman"/>
          <w:lang w:eastAsia="cs-CZ"/>
        </w:rPr>
        <w:t>ublicistika investigativní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ú</w:t>
      </w:r>
      <w:r w:rsidR="00BE523D" w:rsidRPr="00071BDB">
        <w:rPr>
          <w:rFonts w:ascii="Times New Roman" w:eastAsia="Times New Roman" w:hAnsi="Times New Roman"/>
          <w:lang w:eastAsia="cs-CZ"/>
        </w:rPr>
        <w:t xml:space="preserve">tvary </w:t>
      </w:r>
    </w:p>
    <w:p w:rsidR="00BE523D" w:rsidRPr="00071BDB" w:rsidRDefault="00E21CD4" w:rsidP="00EC59D7">
      <w:pPr>
        <w:pStyle w:val="Odstavecseseznamem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ú</w:t>
      </w:r>
      <w:r w:rsidR="00BE523D" w:rsidRPr="00071BDB">
        <w:rPr>
          <w:rFonts w:ascii="Times New Roman" w:eastAsia="Times New Roman" w:hAnsi="Times New Roman"/>
          <w:lang w:eastAsia="cs-CZ"/>
        </w:rPr>
        <w:t>vodník/komentář/glosa/posudek/recenze/kritika atd.</w:t>
      </w:r>
    </w:p>
    <w:p w:rsidR="00A86E96" w:rsidRPr="00071BDB" w:rsidRDefault="00BE523D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Publicistický styl beletristický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e</w:t>
      </w:r>
      <w:r w:rsidR="00BE523D" w:rsidRPr="00071BDB">
        <w:rPr>
          <w:rFonts w:ascii="Times New Roman" w:eastAsia="Times New Roman" w:hAnsi="Times New Roman"/>
          <w:lang w:eastAsia="cs-CZ"/>
        </w:rPr>
        <w:t>stetická funkce</w:t>
      </w:r>
    </w:p>
    <w:p w:rsidR="00BE523D" w:rsidRPr="002A6C41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ú</w:t>
      </w:r>
      <w:r w:rsidR="00BE523D" w:rsidRPr="00071BDB">
        <w:rPr>
          <w:rFonts w:ascii="Times New Roman" w:eastAsia="Times New Roman" w:hAnsi="Times New Roman"/>
          <w:lang w:eastAsia="cs-CZ"/>
        </w:rPr>
        <w:t>tvary</w:t>
      </w:r>
    </w:p>
    <w:p w:rsidR="00BE523D" w:rsidRPr="00071BDB" w:rsidRDefault="00E21CD4" w:rsidP="00EC59D7">
      <w:pPr>
        <w:pStyle w:val="Odstavecseseznamem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f</w:t>
      </w:r>
      <w:r w:rsidR="00BE523D" w:rsidRPr="00071BDB">
        <w:rPr>
          <w:rFonts w:ascii="Times New Roman" w:eastAsia="Times New Roman" w:hAnsi="Times New Roman"/>
          <w:lang w:eastAsia="cs-CZ"/>
        </w:rPr>
        <w:t>ejeton/sloupek/črta/reportáž/medailon</w:t>
      </w:r>
    </w:p>
    <w:p w:rsidR="00BE523D" w:rsidRPr="00071BDB" w:rsidRDefault="00BE523D" w:rsidP="00EC59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Reklama</w:t>
      </w:r>
    </w:p>
    <w:p w:rsidR="00BE523D" w:rsidRPr="00071BDB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f</w:t>
      </w:r>
      <w:r w:rsidR="00F72322" w:rsidRPr="00071BDB">
        <w:rPr>
          <w:rFonts w:ascii="Times New Roman" w:eastAsia="Times New Roman" w:hAnsi="Times New Roman"/>
          <w:lang w:eastAsia="cs-CZ"/>
        </w:rPr>
        <w:t>unkce – přesvědčení adresáta</w:t>
      </w:r>
    </w:p>
    <w:p w:rsidR="00F72322" w:rsidRPr="00071BDB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m</w:t>
      </w:r>
      <w:r w:rsidR="00F72322" w:rsidRPr="00071BDB">
        <w:rPr>
          <w:rFonts w:ascii="Times New Roman" w:eastAsia="Times New Roman" w:hAnsi="Times New Roman"/>
          <w:lang w:eastAsia="cs-CZ"/>
        </w:rPr>
        <w:t>anipulace</w:t>
      </w:r>
    </w:p>
    <w:p w:rsidR="00F72322" w:rsidRPr="00071BDB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t</w:t>
      </w:r>
      <w:r w:rsidR="00F72322" w:rsidRPr="00071BDB">
        <w:rPr>
          <w:rFonts w:ascii="Times New Roman" w:eastAsia="Times New Roman" w:hAnsi="Times New Roman"/>
          <w:lang w:eastAsia="cs-CZ"/>
        </w:rPr>
        <w:t>radiční lidové frazémy</w:t>
      </w:r>
    </w:p>
    <w:p w:rsidR="007075D5" w:rsidRPr="00860BFE" w:rsidRDefault="00E21CD4" w:rsidP="00EC59D7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071BDB">
        <w:rPr>
          <w:rFonts w:ascii="Times New Roman" w:eastAsia="Times New Roman" w:hAnsi="Times New Roman"/>
          <w:lang w:eastAsia="cs-CZ"/>
        </w:rPr>
        <w:t>b</w:t>
      </w:r>
      <w:r w:rsidR="00F72322" w:rsidRPr="00071BDB">
        <w:rPr>
          <w:rFonts w:ascii="Times New Roman" w:eastAsia="Times New Roman" w:hAnsi="Times New Roman"/>
          <w:lang w:eastAsia="cs-CZ"/>
        </w:rPr>
        <w:t>ásnické a řečnické prostředky</w:t>
      </w:r>
    </w:p>
    <w:p w:rsidR="00860BFE" w:rsidRDefault="00860BFE" w:rsidP="00860BFE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860BFE" w:rsidRDefault="00860BFE" w:rsidP="00860BFE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Argumentace</w:t>
      </w:r>
    </w:p>
    <w:p w:rsid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věcná (ad rem)</w:t>
      </w:r>
    </w:p>
    <w:p w:rsid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nevěcná (manipulativní; ad populus)</w:t>
      </w:r>
    </w:p>
    <w:p w:rsid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zesměšnění oponenta (ad personam)</w:t>
      </w:r>
    </w:p>
    <w:p w:rsid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autoritou (ad auxoritatem)</w:t>
      </w:r>
    </w:p>
    <w:p w:rsid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soucit (ad miseracardiam)</w:t>
      </w:r>
    </w:p>
    <w:p w:rsid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nevědomost (ad ignorantiam)</w:t>
      </w:r>
    </w:p>
    <w:p w:rsidR="00860BFE" w:rsidRPr="00860BFE" w:rsidRDefault="00860BFE" w:rsidP="00EC59D7">
      <w:pPr>
        <w:pStyle w:val="Odstavecseseznamem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zastrašování (ad baculum)</w:t>
      </w:r>
    </w:p>
    <w:p w:rsidR="007075D5" w:rsidRPr="00071BDB" w:rsidRDefault="007075D5" w:rsidP="00EC59D7">
      <w:pPr>
        <w:pStyle w:val="Nzev"/>
        <w:numPr>
          <w:ilvl w:val="0"/>
          <w:numId w:val="22"/>
        </w:numPr>
        <w:spacing w:after="0"/>
        <w:jc w:val="both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</w:rPr>
        <w:br w:type="page"/>
      </w:r>
      <w:r w:rsidR="001A7FFC" w:rsidRPr="00071BDB">
        <w:rPr>
          <w:rFonts w:ascii="Times New Roman" w:hAnsi="Times New Roman"/>
          <w:sz w:val="36"/>
          <w:szCs w:val="36"/>
        </w:rPr>
        <w:lastRenderedPageBreak/>
        <w:t>Funkční styl rétorický</w:t>
      </w:r>
    </w:p>
    <w:p w:rsidR="0061569E" w:rsidRPr="00071BDB" w:rsidRDefault="0061569E" w:rsidP="009C1FC3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1D4EA2" w:rsidRDefault="001D4EA2" w:rsidP="001D4EA2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výrazně komplexní styl – obsah projevu, argumentace, nejazykové prostředky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kontakt s adresátem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sociativnost – ohled na věcnou i jazykovou kompetenci příjemce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modifikace stylu podle různých stylových oblastí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persvazvní funkce = rétorická – mluvený projev jedince s autoritou, kolektivní vnímatel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bezprostřední přítomnost adresáta (dnes i přes rozhlas a televizi)</w:t>
      </w: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</w:rPr>
      </w:pP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1D4EA2">
        <w:rPr>
          <w:rFonts w:ascii="Times New Roman" w:hAnsi="Times New Roman"/>
          <w:b/>
        </w:rPr>
        <w:t>Typy persvaze</w:t>
      </w:r>
    </w:p>
    <w:p w:rsidR="001D4EA2" w:rsidRPr="001D4EA2" w:rsidRDefault="001D4EA2" w:rsidP="00EC59D7">
      <w:pPr>
        <w:pStyle w:val="Odstavecseseznamem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D4EA2">
        <w:rPr>
          <w:rFonts w:ascii="Times New Roman" w:hAnsi="Times New Roman"/>
          <w:i/>
          <w:iCs/>
        </w:rPr>
        <w:t>vlastní</w:t>
      </w:r>
      <w:r w:rsidRPr="001D4EA2">
        <w:rPr>
          <w:rFonts w:ascii="Times New Roman" w:hAnsi="Times New Roman"/>
        </w:rPr>
        <w:t xml:space="preserve"> </w:t>
      </w:r>
      <w:r w:rsidRPr="001D4EA2">
        <w:rPr>
          <w:rFonts w:ascii="Times New Roman" w:hAnsi="Times New Roman"/>
          <w:i/>
          <w:iCs/>
        </w:rPr>
        <w:t>persvaze</w:t>
      </w:r>
      <w:r w:rsidRPr="001D4EA2">
        <w:rPr>
          <w:rFonts w:ascii="Times New Roman" w:hAnsi="Times New Roman"/>
        </w:rPr>
        <w:t xml:space="preserve"> = argumentace působící na myšlenkově aktivního posluchače</w:t>
      </w:r>
    </w:p>
    <w:p w:rsidR="001D4EA2" w:rsidRPr="001D4EA2" w:rsidRDefault="001D4EA2" w:rsidP="00EC59D7">
      <w:pPr>
        <w:pStyle w:val="Odstavecseseznamem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D4EA2">
        <w:rPr>
          <w:rFonts w:ascii="Times New Roman" w:hAnsi="Times New Roman"/>
          <w:i/>
          <w:iCs/>
        </w:rPr>
        <w:t>propagace</w:t>
      </w:r>
      <w:r w:rsidRPr="001D4EA2">
        <w:rPr>
          <w:rFonts w:ascii="Times New Roman" w:hAnsi="Times New Roman"/>
        </w:rPr>
        <w:t xml:space="preserve"> = autorita ovlivňuje myšlení a jednání více či méně pasivního posluchače</w:t>
      </w:r>
    </w:p>
    <w:p w:rsidR="001D4EA2" w:rsidRDefault="001D4EA2" w:rsidP="00EC59D7">
      <w:pPr>
        <w:pStyle w:val="Odstavecseseznamem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  <w:i/>
          <w:iCs/>
        </w:rPr>
        <w:t>agitace</w:t>
      </w:r>
      <w:r w:rsidRPr="001D4EA2">
        <w:rPr>
          <w:rFonts w:ascii="Times New Roman" w:hAnsi="Times New Roman"/>
        </w:rPr>
        <w:t xml:space="preserve"> = směřuje  k řešení určité blízké situace – posluchač očekává jen formulaci názoru</w:t>
      </w:r>
    </w:p>
    <w:p w:rsidR="00860BFE" w:rsidRDefault="00860BFE" w:rsidP="00860BFE">
      <w:pPr>
        <w:spacing w:after="0" w:line="240" w:lineRule="auto"/>
        <w:jc w:val="both"/>
        <w:rPr>
          <w:rFonts w:ascii="Times New Roman" w:hAnsi="Times New Roman"/>
        </w:rPr>
      </w:pPr>
    </w:p>
    <w:p w:rsidR="00860BFE" w:rsidRPr="00860BFE" w:rsidRDefault="00860BFE" w:rsidP="00860B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*persvazivní funkce: trojí apel: patos (id), logos (ego), etos (superego); ideálně vše současně</w:t>
      </w: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</w:rPr>
      </w:pP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  <w:b/>
        </w:rPr>
      </w:pPr>
      <w:r w:rsidRPr="001D4EA2">
        <w:rPr>
          <w:rFonts w:ascii="Times New Roman" w:hAnsi="Times New Roman"/>
          <w:b/>
        </w:rPr>
        <w:t>Normy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fáze invenční a dispoziční = tematická příprava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fáze stylizační – topoi = schemata představení tématu a postupu argumentace, tropy, figury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fáze zapamatování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fáze přednesu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ustálenost modelu textu + příprava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projev jasný, srozumitelný, účinný, působící na intelekt i city posluchače, přiměřený situaci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spisovnost, podle žánrů i knižnost až nespisovnost – aktivizace posluchače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intertextovost – citace, parafráze, aluze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zřetel k adresátovi – volba argumentů, příklady, jazyková stylizace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captatio benevolentiae = jasně vyjádřené pozitivní hodnocení posluchače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řečnická otázka a odpověď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neverbální prostředky – oční kontakt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cílený kontakt s konkrétními jedinci v kolektivu (při agitaci), odkaz na jedince</w:t>
      </w:r>
    </w:p>
    <w:p w:rsidR="001D4EA2" w:rsidRPr="001D4EA2" w:rsidRDefault="001D4EA2" w:rsidP="00EC59D7">
      <w:pPr>
        <w:widowControl w:val="0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přímé nebo syntaktické opakování, vnitrotextové odkazy, shrnutí</w:t>
      </w: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</w:rPr>
      </w:pP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  <w:b/>
        </w:rPr>
      </w:pPr>
      <w:r w:rsidRPr="001D4EA2">
        <w:rPr>
          <w:rFonts w:ascii="Times New Roman" w:hAnsi="Times New Roman"/>
          <w:b/>
        </w:rPr>
        <w:t>Ho</w:t>
      </w:r>
      <w:r>
        <w:rPr>
          <w:rFonts w:ascii="Times New Roman" w:hAnsi="Times New Roman"/>
          <w:b/>
        </w:rPr>
        <w:t>rizontální a vertikální členění</w:t>
      </w:r>
    </w:p>
    <w:p w:rsidR="001D4EA2" w:rsidRPr="001D4EA2" w:rsidRDefault="001D4EA2" w:rsidP="00EC59D7">
      <w:pPr>
        <w:widowControl w:val="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okrajové části obráceny přímo k posluchači, formalizované</w:t>
      </w:r>
    </w:p>
    <w:p w:rsidR="001D4EA2" w:rsidRPr="001D4EA2" w:rsidRDefault="001D4EA2" w:rsidP="00EC59D7">
      <w:pPr>
        <w:widowControl w:val="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hierarchizace informací důležitá pro orientaci</w:t>
      </w:r>
    </w:p>
    <w:p w:rsidR="001D4EA2" w:rsidRPr="001D4EA2" w:rsidRDefault="001D4EA2" w:rsidP="00EC59D7">
      <w:pPr>
        <w:widowControl w:val="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promyšlená dispozice + explicitně vyjádřené vztahy a hodnocení</w:t>
      </w:r>
    </w:p>
    <w:p w:rsidR="001D4EA2" w:rsidRPr="001D4EA2" w:rsidRDefault="001D4EA2" w:rsidP="00EC59D7">
      <w:pPr>
        <w:widowControl w:val="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zpomalení tempa, výraznější artikulace, zesílení hlasu</w:t>
      </w:r>
    </w:p>
    <w:p w:rsidR="001D4EA2" w:rsidRPr="001D4EA2" w:rsidRDefault="001D4EA2" w:rsidP="00EC59D7">
      <w:pPr>
        <w:widowControl w:val="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opakování, přirovnání, fakta</w:t>
      </w:r>
    </w:p>
    <w:p w:rsidR="001D4EA2" w:rsidRPr="001D4EA2" w:rsidRDefault="001D4EA2" w:rsidP="00EC59D7">
      <w:pPr>
        <w:widowControl w:val="0"/>
        <w:numPr>
          <w:ilvl w:val="0"/>
          <w:numId w:val="12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gestikulace, mimika, gesta, oční kontakt</w:t>
      </w: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</w:rPr>
      </w:pPr>
    </w:p>
    <w:p w:rsidR="001D4EA2" w:rsidRPr="001D4EA2" w:rsidRDefault="001D4EA2" w:rsidP="001D4EA2">
      <w:pPr>
        <w:spacing w:after="0" w:line="240" w:lineRule="auto"/>
        <w:jc w:val="both"/>
        <w:rPr>
          <w:rFonts w:ascii="Times New Roman" w:hAnsi="Times New Roman"/>
          <w:b/>
        </w:rPr>
      </w:pPr>
      <w:r w:rsidRPr="001D4EA2">
        <w:rPr>
          <w:rFonts w:ascii="Times New Roman" w:hAnsi="Times New Roman"/>
          <w:b/>
        </w:rPr>
        <w:t>Žánry a jejich normy:</w:t>
      </w:r>
    </w:p>
    <w:p w:rsidR="001D4EA2" w:rsidRPr="001D4EA2" w:rsidRDefault="001D4EA2" w:rsidP="00EC59D7">
      <w:pPr>
        <w:pStyle w:val="Odstavecseseznamem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  <w:i/>
          <w:iCs/>
        </w:rPr>
        <w:t>Politické</w:t>
      </w:r>
      <w:r w:rsidRPr="001D4EA2">
        <w:rPr>
          <w:rFonts w:ascii="Times New Roman" w:hAnsi="Times New Roman"/>
        </w:rPr>
        <w:t xml:space="preserve"> (deliberativní, poradní)</w:t>
      </w:r>
    </w:p>
    <w:p w:rsidR="001D4EA2" w:rsidRPr="001D4EA2" w:rsidRDefault="001D4EA2" w:rsidP="00EC59D7">
      <w:pPr>
        <w:widowControl w:val="0"/>
        <w:numPr>
          <w:ilvl w:val="1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oficiální vyjádření – odborný charakter, předčítána, persvaze okrajová</w:t>
      </w:r>
    </w:p>
    <w:p w:rsidR="001D4EA2" w:rsidRPr="001D4EA2" w:rsidRDefault="001D4EA2" w:rsidP="00EC59D7">
      <w:pPr>
        <w:widowControl w:val="0"/>
        <w:numPr>
          <w:ilvl w:val="1"/>
          <w:numId w:val="1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agitační projev – výrazná persvaze, menší rozsah, důraz na kontakt s posluchačem</w:t>
      </w:r>
    </w:p>
    <w:p w:rsidR="001D4EA2" w:rsidRPr="001D4EA2" w:rsidRDefault="001D4EA2" w:rsidP="00EC59D7">
      <w:pPr>
        <w:pStyle w:val="Odstavecseseznamem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D4EA2">
        <w:rPr>
          <w:rFonts w:ascii="Times New Roman" w:hAnsi="Times New Roman"/>
          <w:i/>
          <w:iCs/>
        </w:rPr>
        <w:t>Soudní</w:t>
      </w:r>
      <w:r w:rsidRPr="001D4EA2">
        <w:rPr>
          <w:rFonts w:ascii="Times New Roman" w:hAnsi="Times New Roman"/>
        </w:rPr>
        <w:t xml:space="preserve"> – ovlivněny soudním řádem</w:t>
      </w:r>
    </w:p>
    <w:p w:rsidR="001D4EA2" w:rsidRPr="001D4EA2" w:rsidRDefault="001D4EA2" w:rsidP="00EC59D7">
      <w:pPr>
        <w:pStyle w:val="Odstavecseseznamem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D4EA2">
        <w:rPr>
          <w:rFonts w:ascii="Times New Roman" w:hAnsi="Times New Roman"/>
          <w:i/>
          <w:iCs/>
        </w:rPr>
        <w:t xml:space="preserve">Duchovní </w:t>
      </w:r>
    </w:p>
    <w:p w:rsidR="001D4EA2" w:rsidRPr="001D4EA2" w:rsidRDefault="001D4EA2" w:rsidP="00EC59D7">
      <w:pPr>
        <w:pStyle w:val="Odstavecseseznamem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D4EA2">
        <w:rPr>
          <w:rFonts w:ascii="Times New Roman" w:hAnsi="Times New Roman"/>
          <w:i/>
          <w:iCs/>
        </w:rPr>
        <w:t>Odborné řečnictví</w:t>
      </w:r>
    </w:p>
    <w:p w:rsidR="001D4EA2" w:rsidRPr="001D4EA2" w:rsidRDefault="001D4EA2" w:rsidP="00EC59D7">
      <w:pPr>
        <w:pStyle w:val="Odstavecseseznamem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  <w:i/>
          <w:iCs/>
        </w:rPr>
        <w:t>Příležitostné</w:t>
      </w:r>
    </w:p>
    <w:p w:rsidR="001D4EA2" w:rsidRDefault="001D4EA2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p w:rsidR="00860BFE" w:rsidRPr="00EE3940" w:rsidRDefault="00EE3940">
      <w:pPr>
        <w:spacing w:after="0" w:line="240" w:lineRule="auto"/>
        <w:rPr>
          <w:rFonts w:ascii="Times New Roman" w:hAnsi="Times New Roman"/>
          <w:b/>
          <w:iCs/>
        </w:rPr>
      </w:pPr>
      <w:r w:rsidRPr="00EE3940">
        <w:rPr>
          <w:rFonts w:ascii="Times New Roman" w:hAnsi="Times New Roman"/>
          <w:b/>
          <w:iCs/>
        </w:rPr>
        <w:lastRenderedPageBreak/>
        <w:t>Komunikační asymetrie</w:t>
      </w:r>
    </w:p>
    <w:p w:rsidR="00EE3940" w:rsidRDefault="00EE3940" w:rsidP="00EC59D7">
      <w:pPr>
        <w:pStyle w:val="Odstavecseseznamem"/>
        <w:numPr>
          <w:ilvl w:val="0"/>
          <w:numId w:val="127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věková</w:t>
      </w:r>
    </w:p>
    <w:p w:rsidR="00EE3940" w:rsidRDefault="00EE3940" w:rsidP="00EC59D7">
      <w:pPr>
        <w:pStyle w:val="Odstavecseseznamem"/>
        <w:numPr>
          <w:ilvl w:val="0"/>
          <w:numId w:val="127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sociální</w:t>
      </w:r>
    </w:p>
    <w:p w:rsidR="00EE3940" w:rsidRDefault="00EE3940" w:rsidP="00EC59D7">
      <w:pPr>
        <w:pStyle w:val="Odstavecseseznamem"/>
        <w:numPr>
          <w:ilvl w:val="0"/>
          <w:numId w:val="127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vědomostní</w:t>
      </w:r>
    </w:p>
    <w:p w:rsidR="00EE3940" w:rsidRDefault="00EE3940" w:rsidP="00EC59D7">
      <w:pPr>
        <w:pStyle w:val="Odstavecseseznamem"/>
        <w:numPr>
          <w:ilvl w:val="0"/>
          <w:numId w:val="127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tendence s vyrovnávání</w:t>
      </w:r>
    </w:p>
    <w:p w:rsidR="00EE3940" w:rsidRDefault="00EE3940" w:rsidP="00EE3940">
      <w:pPr>
        <w:spacing w:after="0" w:line="240" w:lineRule="auto"/>
        <w:rPr>
          <w:rFonts w:ascii="Times New Roman" w:hAnsi="Times New Roman"/>
          <w:iCs/>
        </w:rPr>
      </w:pPr>
    </w:p>
    <w:p w:rsidR="00EE3940" w:rsidRPr="00EE3940" w:rsidRDefault="00EE3940" w:rsidP="00EE3940">
      <w:pPr>
        <w:spacing w:after="0" w:line="240" w:lineRule="auto"/>
        <w:rPr>
          <w:rFonts w:ascii="Times New Roman" w:hAnsi="Times New Roman"/>
          <w:b/>
          <w:iCs/>
        </w:rPr>
      </w:pPr>
      <w:r w:rsidRPr="00EE3940">
        <w:rPr>
          <w:rFonts w:ascii="Times New Roman" w:hAnsi="Times New Roman"/>
          <w:b/>
          <w:iCs/>
        </w:rPr>
        <w:t>Konverzační maximy (zásady)</w:t>
      </w:r>
    </w:p>
    <w:p w:rsidR="00EE3940" w:rsidRDefault="00EE3940" w:rsidP="00EC59D7">
      <w:pPr>
        <w:pStyle w:val="Odstavecseseznamem"/>
        <w:numPr>
          <w:ilvl w:val="0"/>
          <w:numId w:val="128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kvantity</w:t>
      </w:r>
    </w:p>
    <w:p w:rsidR="00EE3940" w:rsidRDefault="00EE3940" w:rsidP="00EC59D7">
      <w:pPr>
        <w:pStyle w:val="Odstavecseseznamem"/>
        <w:numPr>
          <w:ilvl w:val="0"/>
          <w:numId w:val="128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kvality</w:t>
      </w:r>
    </w:p>
    <w:p w:rsidR="00EE3940" w:rsidRDefault="00EE3940" w:rsidP="00EC59D7">
      <w:pPr>
        <w:pStyle w:val="Odstavecseseznamem"/>
        <w:numPr>
          <w:ilvl w:val="0"/>
          <w:numId w:val="128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relevance</w:t>
      </w:r>
    </w:p>
    <w:p w:rsidR="00EE3940" w:rsidRDefault="00EE3940" w:rsidP="00EC59D7">
      <w:pPr>
        <w:pStyle w:val="Odstavecseseznamem"/>
        <w:numPr>
          <w:ilvl w:val="0"/>
          <w:numId w:val="128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způsobu</w:t>
      </w:r>
    </w:p>
    <w:p w:rsidR="00EE3940" w:rsidRDefault="00EE3940" w:rsidP="00EC59D7">
      <w:pPr>
        <w:pStyle w:val="Odstavecseseznamem"/>
        <w:numPr>
          <w:ilvl w:val="0"/>
          <w:numId w:val="128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zdvořilost</w:t>
      </w:r>
    </w:p>
    <w:p w:rsidR="00EE3940" w:rsidRDefault="00EE3940" w:rsidP="00EE3940">
      <w:pPr>
        <w:spacing w:after="0" w:line="240" w:lineRule="auto"/>
        <w:rPr>
          <w:rFonts w:ascii="Times New Roman" w:hAnsi="Times New Roman"/>
          <w:iCs/>
        </w:rPr>
      </w:pPr>
    </w:p>
    <w:p w:rsidR="00EE3940" w:rsidRPr="00EE3940" w:rsidRDefault="00EE3940" w:rsidP="00EE3940">
      <w:pPr>
        <w:spacing w:after="0" w:line="240" w:lineRule="auto"/>
        <w:rPr>
          <w:rFonts w:ascii="Times New Roman" w:hAnsi="Times New Roman"/>
          <w:b/>
          <w:iCs/>
        </w:rPr>
      </w:pPr>
      <w:r w:rsidRPr="00EE3940">
        <w:rPr>
          <w:rFonts w:ascii="Times New Roman" w:hAnsi="Times New Roman"/>
          <w:b/>
          <w:iCs/>
        </w:rPr>
        <w:t>Fáze přípravy projektu</w:t>
      </w:r>
    </w:p>
    <w:p w:rsidR="00EE3940" w:rsidRDefault="00EE3940" w:rsidP="00EC59D7">
      <w:pPr>
        <w:pStyle w:val="Odstavecseseznamem"/>
        <w:numPr>
          <w:ilvl w:val="0"/>
          <w:numId w:val="129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invence</w:t>
      </w:r>
    </w:p>
    <w:p w:rsidR="00EE3940" w:rsidRDefault="00EE3940" w:rsidP="00EC59D7">
      <w:pPr>
        <w:pStyle w:val="Odstavecseseznamem"/>
        <w:numPr>
          <w:ilvl w:val="0"/>
          <w:numId w:val="129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kompozice</w:t>
      </w:r>
    </w:p>
    <w:p w:rsidR="00EE3940" w:rsidRDefault="00EE3940" w:rsidP="00EC59D7">
      <w:pPr>
        <w:pStyle w:val="Odstavecseseznamem"/>
        <w:numPr>
          <w:ilvl w:val="0"/>
          <w:numId w:val="129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stylizace</w:t>
      </w:r>
    </w:p>
    <w:p w:rsidR="00EE3940" w:rsidRDefault="00EE3940" w:rsidP="00EE3940">
      <w:pPr>
        <w:pStyle w:val="Odstavecseseznamem"/>
        <w:spacing w:after="0" w:line="240" w:lineRule="auto"/>
        <w:rPr>
          <w:rFonts w:ascii="Times New Roman" w:hAnsi="Times New Roman"/>
          <w:iCs/>
        </w:rPr>
      </w:pPr>
    </w:p>
    <w:p w:rsidR="00EE3940" w:rsidRDefault="00EE3940" w:rsidP="00EC59D7">
      <w:pPr>
        <w:pStyle w:val="Odstavecseseznamem"/>
        <w:numPr>
          <w:ilvl w:val="0"/>
          <w:numId w:val="129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zapamatování</w:t>
      </w:r>
    </w:p>
    <w:p w:rsidR="00EE3940" w:rsidRDefault="00EE3940" w:rsidP="00EC59D7">
      <w:pPr>
        <w:pStyle w:val="Odstavecseseznamem"/>
        <w:numPr>
          <w:ilvl w:val="0"/>
          <w:numId w:val="129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přednes</w:t>
      </w:r>
    </w:p>
    <w:p w:rsidR="00EE3940" w:rsidRDefault="00EE3940" w:rsidP="00EE3940">
      <w:pPr>
        <w:spacing w:after="0" w:line="240" w:lineRule="auto"/>
        <w:rPr>
          <w:rFonts w:ascii="Times New Roman" w:hAnsi="Times New Roman"/>
          <w:iCs/>
        </w:rPr>
      </w:pPr>
    </w:p>
    <w:p w:rsidR="00EE3940" w:rsidRPr="00EE3940" w:rsidRDefault="00EE3940" w:rsidP="00EE3940">
      <w:pPr>
        <w:spacing w:after="0" w:line="240" w:lineRule="auto"/>
        <w:rPr>
          <w:rFonts w:ascii="Times New Roman" w:hAnsi="Times New Roman"/>
          <w:b/>
          <w:iCs/>
        </w:rPr>
      </w:pPr>
      <w:r w:rsidRPr="00EE3940">
        <w:rPr>
          <w:rFonts w:ascii="Times New Roman" w:hAnsi="Times New Roman"/>
          <w:b/>
          <w:iCs/>
        </w:rPr>
        <w:t>Fáze veřejného projevu:</w:t>
      </w:r>
    </w:p>
    <w:p w:rsidR="00EE3940" w:rsidRDefault="00EE3940" w:rsidP="00EC59D7">
      <w:pPr>
        <w:pStyle w:val="Odstavecseseznamem"/>
        <w:numPr>
          <w:ilvl w:val="0"/>
          <w:numId w:val="130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exardium (úvod, navázání kontaktu)</w:t>
      </w:r>
    </w:p>
    <w:p w:rsidR="00EE3940" w:rsidRDefault="00EE3940" w:rsidP="00EC59D7">
      <w:pPr>
        <w:pStyle w:val="Odstavecseseznamem"/>
        <w:numPr>
          <w:ilvl w:val="0"/>
          <w:numId w:val="130"/>
        </w:numPr>
        <w:spacing w:after="0" w:line="240" w:lineRule="auto"/>
        <w:rPr>
          <w:rFonts w:ascii="Times New Roman" w:hAnsi="Times New Roman"/>
          <w:iCs/>
        </w:rPr>
      </w:pPr>
      <w:r w:rsidRPr="00EE3940">
        <w:rPr>
          <w:rFonts w:ascii="Times New Roman" w:hAnsi="Times New Roman"/>
          <w:iCs/>
        </w:rPr>
        <w:t>narratio (vyprávění, líčení události)</w:t>
      </w:r>
    </w:p>
    <w:p w:rsidR="00EE3940" w:rsidRDefault="00EE3940" w:rsidP="00EC59D7">
      <w:pPr>
        <w:pStyle w:val="Odstavecseseznamem"/>
        <w:numPr>
          <w:ilvl w:val="0"/>
          <w:numId w:val="130"/>
        </w:numPr>
        <w:spacing w:after="0" w:line="240" w:lineRule="auto"/>
        <w:rPr>
          <w:rFonts w:ascii="Times New Roman" w:hAnsi="Times New Roman"/>
          <w:iCs/>
        </w:rPr>
      </w:pPr>
      <w:r w:rsidRPr="00EE3940">
        <w:rPr>
          <w:rFonts w:ascii="Times New Roman" w:hAnsi="Times New Roman"/>
          <w:iCs/>
        </w:rPr>
        <w:t xml:space="preserve">divisio (naznačení osnovy </w:t>
      </w:r>
      <w:r>
        <w:rPr>
          <w:rFonts w:ascii="Times New Roman" w:hAnsi="Times New Roman"/>
          <w:iCs/>
        </w:rPr>
        <w:t>řeči)</w:t>
      </w:r>
    </w:p>
    <w:p w:rsidR="00EE3940" w:rsidRDefault="00EE3940" w:rsidP="00EC59D7">
      <w:pPr>
        <w:pStyle w:val="Odstavecseseznamem"/>
        <w:numPr>
          <w:ilvl w:val="0"/>
          <w:numId w:val="130"/>
        </w:num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confirmatio (argumentaci)</w:t>
      </w:r>
    </w:p>
    <w:p w:rsidR="00EE3940" w:rsidRDefault="00EE3940" w:rsidP="00EC59D7">
      <w:pPr>
        <w:pStyle w:val="Odstavecseseznamem"/>
        <w:numPr>
          <w:ilvl w:val="0"/>
          <w:numId w:val="130"/>
        </w:numPr>
        <w:spacing w:after="0" w:line="240" w:lineRule="auto"/>
        <w:rPr>
          <w:rFonts w:ascii="Times New Roman" w:hAnsi="Times New Roman"/>
          <w:iCs/>
        </w:rPr>
      </w:pPr>
      <w:r w:rsidRPr="00EE3940">
        <w:rPr>
          <w:rFonts w:ascii="Times New Roman" w:hAnsi="Times New Roman"/>
          <w:iCs/>
        </w:rPr>
        <w:t xml:space="preserve">confutatio (vyvracení argumentů) </w:t>
      </w:r>
    </w:p>
    <w:p w:rsidR="00EE3940" w:rsidRPr="00EE3940" w:rsidRDefault="00EE3940" w:rsidP="00EC59D7">
      <w:pPr>
        <w:pStyle w:val="Odstavecseseznamem"/>
        <w:numPr>
          <w:ilvl w:val="0"/>
          <w:numId w:val="130"/>
        </w:numPr>
        <w:spacing w:after="0" w:line="240" w:lineRule="auto"/>
        <w:rPr>
          <w:rFonts w:ascii="Times New Roman" w:hAnsi="Times New Roman"/>
          <w:iCs/>
        </w:rPr>
      </w:pPr>
      <w:r w:rsidRPr="00EE3940">
        <w:rPr>
          <w:rFonts w:ascii="Times New Roman" w:hAnsi="Times New Roman"/>
          <w:iCs/>
        </w:rPr>
        <w:t>conclusio (závěr</w:t>
      </w:r>
      <w:r>
        <w:rPr>
          <w:rFonts w:ascii="Times New Roman" w:hAnsi="Times New Roman"/>
          <w:iCs/>
        </w:rPr>
        <w:t>)</w:t>
      </w:r>
    </w:p>
    <w:p w:rsidR="00EE3940" w:rsidRDefault="00EE3940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bookmarkEnd w:id="0"/>
    <w:p w:rsidR="00FB3392" w:rsidRPr="00071BDB" w:rsidRDefault="00F72322" w:rsidP="00EC59D7">
      <w:pPr>
        <w:pStyle w:val="Nzev"/>
        <w:numPr>
          <w:ilvl w:val="0"/>
          <w:numId w:val="22"/>
        </w:numPr>
        <w:spacing w:after="0"/>
        <w:jc w:val="both"/>
        <w:rPr>
          <w:rFonts w:ascii="Times New Roman" w:hAnsi="Times New Roman"/>
          <w:sz w:val="36"/>
          <w:szCs w:val="36"/>
        </w:rPr>
      </w:pPr>
      <w:r w:rsidRPr="00071BDB">
        <w:rPr>
          <w:rFonts w:ascii="Times New Roman" w:hAnsi="Times New Roman"/>
          <w:sz w:val="36"/>
          <w:szCs w:val="36"/>
        </w:rPr>
        <w:lastRenderedPageBreak/>
        <w:t>Styl umělecké literatury</w:t>
      </w:r>
    </w:p>
    <w:p w:rsidR="0061569E" w:rsidRPr="00071BDB" w:rsidRDefault="0061569E" w:rsidP="009C1FC3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A648A5" w:rsidRPr="00071BDB" w:rsidRDefault="00CC7A87" w:rsidP="001D4EA2">
      <w:pPr>
        <w:pStyle w:val="Nadpis1"/>
        <w:spacing w:before="0" w:line="240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071BDB">
        <w:rPr>
          <w:rFonts w:ascii="Times New Roman" w:hAnsi="Times New Roman"/>
          <w:sz w:val="22"/>
          <w:szCs w:val="22"/>
          <w:shd w:val="clear" w:color="auto" w:fill="FFFFFF"/>
        </w:rPr>
        <w:t>Styl umělecké literatury</w:t>
      </w:r>
    </w:p>
    <w:p w:rsidR="00A648A5" w:rsidRPr="001D4EA2" w:rsidRDefault="00A648A5" w:rsidP="00EC59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D4EA2">
        <w:rPr>
          <w:rFonts w:ascii="Times New Roman" w:hAnsi="Times New Roman"/>
        </w:rPr>
        <w:t>funkce komunikační spojuje s funkcí estetickou</w:t>
      </w:r>
    </w:p>
    <w:p w:rsidR="001D4EA2" w:rsidRDefault="001D4EA2" w:rsidP="00EC59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A648A5" w:rsidRPr="00071BDB">
        <w:rPr>
          <w:rFonts w:ascii="Times New Roman" w:hAnsi="Times New Roman"/>
        </w:rPr>
        <w:t xml:space="preserve">iterární tradice </w:t>
      </w:r>
      <w:r>
        <w:rPr>
          <w:rFonts w:ascii="Times New Roman" w:hAnsi="Times New Roman"/>
        </w:rPr>
        <w:t xml:space="preserve">má </w:t>
      </w:r>
      <w:r w:rsidR="00A648A5" w:rsidRPr="00071BDB">
        <w:rPr>
          <w:rFonts w:ascii="Times New Roman" w:hAnsi="Times New Roman"/>
        </w:rPr>
        <w:t xml:space="preserve">vliv na utváření normy uměleckého stylu, na styl nových komunikátů. </w:t>
      </w:r>
    </w:p>
    <w:p w:rsidR="00A648A5" w:rsidRPr="00071BDB" w:rsidRDefault="00A648A5" w:rsidP="00EC59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i literatura původně zamýšlená jako „neumělecká“ (cestopisy, fejetony - Neruda, sloupky - Čapek, soudničky – Těsnohlídek, Němcová, apod.).  </w:t>
      </w:r>
    </w:p>
    <w:p w:rsidR="001D4EA2" w:rsidRDefault="001D4EA2" w:rsidP="00EC59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ymezení rysů obtížné</w:t>
      </w:r>
      <w:r>
        <w:rPr>
          <w:rFonts w:ascii="Times New Roman" w:hAnsi="Times New Roman"/>
        </w:rPr>
        <w:t xml:space="preserve"> </w:t>
      </w:r>
      <w:r w:rsidR="00A648A5" w:rsidRPr="00071BDB">
        <w:rPr>
          <w:rFonts w:ascii="Times New Roman" w:hAnsi="Times New Roman"/>
        </w:rPr>
        <w:t xml:space="preserve">kvůli rozmanitosti umělecké literatury </w:t>
      </w:r>
    </w:p>
    <w:p w:rsidR="00E21CD4" w:rsidRPr="00071BDB" w:rsidRDefault="00E21CD4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0259CC" w:rsidRPr="00071BDB" w:rsidRDefault="00A648A5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Funkce uměleckých projevů</w:t>
      </w:r>
    </w:p>
    <w:p w:rsidR="000259CC" w:rsidRPr="00071BDB" w:rsidRDefault="00567EA4" w:rsidP="00EC59D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648A5" w:rsidRPr="00071BDB">
        <w:rPr>
          <w:rFonts w:ascii="Times New Roman" w:hAnsi="Times New Roman"/>
        </w:rPr>
        <w:t>eoretická stylistika počítala s </w:t>
      </w:r>
      <w:r w:rsidR="00A648A5" w:rsidRPr="00071BDB">
        <w:rPr>
          <w:rFonts w:ascii="Times New Roman" w:hAnsi="Times New Roman"/>
          <w:b/>
        </w:rPr>
        <w:t>uměleckým stylem jako se samostatným stylem</w:t>
      </w:r>
      <w:r w:rsidR="00A648A5" w:rsidRPr="00071BDB">
        <w:rPr>
          <w:rFonts w:ascii="Times New Roman" w:hAnsi="Times New Roman"/>
        </w:rPr>
        <w:t xml:space="preserve">, dokonce samotné slovo </w:t>
      </w:r>
      <w:r w:rsidR="00A648A5" w:rsidRPr="00071BDB">
        <w:rPr>
          <w:rFonts w:ascii="Times New Roman" w:hAnsi="Times New Roman"/>
          <w:i/>
        </w:rPr>
        <w:t>styl</w:t>
      </w:r>
      <w:r w:rsidR="00A648A5" w:rsidRPr="00071BDB">
        <w:rPr>
          <w:rFonts w:ascii="Times New Roman" w:hAnsi="Times New Roman"/>
        </w:rPr>
        <w:t xml:space="preserve"> spojovali s uměleckým vyjadřováním. Na základě této myšlenky byl</w:t>
      </w:r>
      <w:r>
        <w:rPr>
          <w:rFonts w:ascii="Times New Roman" w:hAnsi="Times New Roman"/>
        </w:rPr>
        <w:t>a</w:t>
      </w:r>
      <w:r w:rsidR="00A648A5" w:rsidRPr="00071BDB">
        <w:rPr>
          <w:rFonts w:ascii="Times New Roman" w:hAnsi="Times New Roman"/>
        </w:rPr>
        <w:t xml:space="preserve"> pro stylistický rozbor vybírána spíše díla krásné literatury, kdežto ostatní texty byly podrobovány „jazykovému rozboru“.</w:t>
      </w:r>
    </w:p>
    <w:p w:rsidR="000259CC" w:rsidRPr="00567EA4" w:rsidRDefault="00A648A5" w:rsidP="00EC59D7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567EA4">
        <w:rPr>
          <w:rFonts w:ascii="Times New Roman" w:hAnsi="Times New Roman"/>
        </w:rPr>
        <w:t xml:space="preserve">vymezena </w:t>
      </w:r>
      <w:r w:rsidRPr="00567EA4">
        <w:rPr>
          <w:rFonts w:ascii="Times New Roman" w:hAnsi="Times New Roman"/>
          <w:b/>
        </w:rPr>
        <w:t>estetická funkcefunkce esteticky sdělná</w:t>
      </w:r>
      <w:r w:rsidRPr="00567EA4">
        <w:rPr>
          <w:rFonts w:ascii="Times New Roman" w:hAnsi="Times New Roman"/>
        </w:rPr>
        <w:t xml:space="preserve">: občas děleno na fci </w:t>
      </w:r>
      <w:r w:rsidRPr="00567EA4">
        <w:rPr>
          <w:rFonts w:ascii="Times New Roman" w:hAnsi="Times New Roman"/>
          <w:b/>
        </w:rPr>
        <w:t>estetickou (viz dále)</w:t>
      </w:r>
      <w:r w:rsidRPr="00567EA4">
        <w:rPr>
          <w:rFonts w:ascii="Times New Roman" w:hAnsi="Times New Roman"/>
        </w:rPr>
        <w:t xml:space="preserve"> a fci</w:t>
      </w:r>
      <w:r w:rsidRPr="00567EA4">
        <w:rPr>
          <w:rFonts w:ascii="Times New Roman" w:hAnsi="Times New Roman"/>
          <w:b/>
        </w:rPr>
        <w:t xml:space="preserve"> sdělnou</w:t>
      </w:r>
      <w:r w:rsidRPr="00567EA4">
        <w:rPr>
          <w:rFonts w:ascii="Times New Roman" w:hAnsi="Times New Roman"/>
        </w:rPr>
        <w:t xml:space="preserve"> (nemusí však jít o realistické vyjádření skutečnosti)</w:t>
      </w:r>
    </w:p>
    <w:p w:rsidR="00A648A5" w:rsidRPr="00071BDB" w:rsidRDefault="00A648A5" w:rsidP="00EC59D7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funkce estetická</w:t>
      </w:r>
      <w:r w:rsidRPr="00071BDB">
        <w:rPr>
          <w:rFonts w:ascii="Times New Roman" w:hAnsi="Times New Roman"/>
        </w:rPr>
        <w:t>: výpověď uměleckého díla je formulována tak, aby podněcovala fantazii, působila na citovou stránku vnímatele, ovlivňovala jeho postoje (věcné, etické, emotivní…); míra a charakter estetické informace se liší, např. v zaměření textu v rámci estetických kategorií (</w:t>
      </w:r>
      <w:r w:rsidRPr="00071BDB">
        <w:rPr>
          <w:rFonts w:ascii="Times New Roman" w:hAnsi="Times New Roman"/>
          <w:b/>
        </w:rPr>
        <w:t xml:space="preserve">krásno – </w:t>
      </w:r>
      <w:r w:rsidRPr="00071BDB">
        <w:rPr>
          <w:rFonts w:ascii="Times New Roman" w:hAnsi="Times New Roman"/>
        </w:rPr>
        <w:t>harmonie i disharmonie,</w:t>
      </w:r>
      <w:r w:rsidRPr="00071BDB">
        <w:rPr>
          <w:rFonts w:ascii="Times New Roman" w:hAnsi="Times New Roman"/>
          <w:b/>
        </w:rPr>
        <w:t xml:space="preserve"> vznešeno, tragično, komično</w:t>
      </w:r>
      <w:r w:rsidRPr="00071BDB">
        <w:rPr>
          <w:rFonts w:ascii="Times New Roman" w:hAnsi="Times New Roman"/>
        </w:rPr>
        <w:t>)</w:t>
      </w:r>
    </w:p>
    <w:p w:rsidR="000259CC" w:rsidRPr="00071BDB" w:rsidRDefault="00A648A5" w:rsidP="001D4EA2">
      <w:pPr>
        <w:pStyle w:val="Odstavecseseznamem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literárnost (poetičnost)</w:t>
      </w:r>
      <w:r w:rsidRPr="00071BDB">
        <w:rPr>
          <w:rFonts w:ascii="Times New Roman" w:hAnsi="Times New Roman"/>
        </w:rPr>
        <w:t>: vědomá snaha autora vytvořit s jazykovými i tematickými prvky dílo esteticky účinné (výsledky hodnotí literární kritika – občas se názory čtenářů a kritiky liší, např. literární kýč nevyžaduje „aktivní účast“, proto je některými čtenáři vyhledáván, kdežto kritikou haněn)</w:t>
      </w:r>
    </w:p>
    <w:p w:rsidR="000259CC" w:rsidRPr="00071BDB" w:rsidRDefault="00A648A5" w:rsidP="001D4EA2">
      <w:pPr>
        <w:pStyle w:val="Odstavecseseznamem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estetická informace</w:t>
      </w:r>
      <w:r w:rsidRPr="00071BDB">
        <w:rPr>
          <w:rFonts w:ascii="Times New Roman" w:hAnsi="Times New Roman"/>
        </w:rPr>
        <w:t>: komplexní informace, nesoulad mezi zaměřením a způsobem estetizace může vést k vytvoření nové estetické hodnoty (absurdno, komično – záměr autora), nebo naopak k deformaci (dílo obsahově hodnotné, stylisticky však „odfláknuté“ čtenáře nezaujme“, dílo rafinovanost vyjádření spolu s mělkou myšlenkou vytváří dílo samoúčelné)</w:t>
      </w:r>
    </w:p>
    <w:p w:rsidR="00A648A5" w:rsidRPr="00071BDB" w:rsidRDefault="00A648A5" w:rsidP="001D4EA2">
      <w:pPr>
        <w:pStyle w:val="Odstavecseseznamem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interpretace</w:t>
      </w:r>
      <w:r w:rsidRPr="00071BDB">
        <w:rPr>
          <w:rFonts w:ascii="Times New Roman" w:hAnsi="Times New Roman"/>
        </w:rPr>
        <w:t xml:space="preserve">: výše zmíněné funkce se uplatňují až tehdy, kdy dílo interpretujeme (aktivní četba, vnímání jazykové i tematické složky, domýšlení obrazů na základě vlastní zkušenosti </w:t>
      </w:r>
      <w:r w:rsidRPr="00071BDB">
        <w:rPr>
          <w:rFonts w:ascii="Times New Roman" w:hAnsi="Times New Roman"/>
        </w:rPr>
        <w:br/>
        <w:t xml:space="preserve">a představivosti apod.); při letmém čtení se tyto složky (estetická a sdělná fce) neuplatní plně </w:t>
      </w:r>
    </w:p>
    <w:p w:rsidR="00E21CD4" w:rsidRPr="00071BDB" w:rsidRDefault="00E21CD4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Literární dílo jako komunikát</w:t>
      </w:r>
    </w:p>
    <w:p w:rsidR="000259CC" w:rsidRPr="00071BDB" w:rsidRDefault="00A648A5" w:rsidP="00EC59D7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 xml:space="preserve">V rámci </w:t>
      </w:r>
      <w:r w:rsidRPr="00071BDB">
        <w:rPr>
          <w:rFonts w:ascii="Times New Roman" w:hAnsi="Times New Roman"/>
          <w:b/>
        </w:rPr>
        <w:t>teorie literární komunikace</w:t>
      </w:r>
      <w:r w:rsidRPr="00071BDB">
        <w:rPr>
          <w:rFonts w:ascii="Times New Roman" w:hAnsi="Times New Roman"/>
        </w:rPr>
        <w:t xml:space="preserve"> byla formulována </w:t>
      </w:r>
      <w:r w:rsidRPr="00071BDB">
        <w:rPr>
          <w:rFonts w:ascii="Times New Roman" w:hAnsi="Times New Roman"/>
          <w:b/>
        </w:rPr>
        <w:t xml:space="preserve">soustava výrazových kategorií </w:t>
      </w:r>
      <w:r w:rsidRPr="00071BDB">
        <w:rPr>
          <w:rFonts w:ascii="Times New Roman" w:hAnsi="Times New Roman"/>
        </w:rPr>
        <w:t>(model vychází ze základních funkcí jazyka – zobrazovací, výzvová, výrazová:</w:t>
      </w:r>
    </w:p>
    <w:p w:rsidR="000259CC" w:rsidRPr="00071BDB" w:rsidRDefault="00A648A5" w:rsidP="00EC59D7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operativnost</w:t>
      </w:r>
      <w:r w:rsidRPr="00071BDB">
        <w:rPr>
          <w:rFonts w:ascii="Times New Roman" w:hAnsi="Times New Roman"/>
        </w:rPr>
        <w:t>: zaměření textu na příjemce</w:t>
      </w:r>
    </w:p>
    <w:p w:rsidR="001A7FFC" w:rsidRPr="00071BDB" w:rsidRDefault="00A648A5" w:rsidP="00EC59D7">
      <w:pPr>
        <w:pStyle w:val="Odstavecseseznamem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ikoničnost</w:t>
      </w:r>
      <w:r w:rsidRPr="00071BDB">
        <w:rPr>
          <w:rFonts w:ascii="Times New Roman" w:hAnsi="Times New Roman"/>
        </w:rPr>
        <w:t>: zaměření projevu na vyjádření, zobrazení</w:t>
      </w:r>
    </w:p>
    <w:p w:rsidR="001A7FFC" w:rsidRPr="00071BDB" w:rsidRDefault="00A648A5" w:rsidP="00EC59D7">
      <w:pPr>
        <w:pStyle w:val="Odstavecseseznamem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pojmovost</w:t>
      </w:r>
      <w:r w:rsidRPr="00071BDB">
        <w:rPr>
          <w:rFonts w:ascii="Times New Roman" w:hAnsi="Times New Roman"/>
        </w:rPr>
        <w:t>: zaměření sdělení na sám předmět komunikace, na jeho věcnou stránku</w:t>
      </w:r>
    </w:p>
    <w:p w:rsidR="000259CC" w:rsidRPr="00071BDB" w:rsidRDefault="00A648A5" w:rsidP="00EC59D7">
      <w:pPr>
        <w:pStyle w:val="Odstavecseseznamem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zážitkovost</w:t>
      </w:r>
      <w:r w:rsidRPr="00071BDB">
        <w:rPr>
          <w:rFonts w:ascii="Times New Roman" w:hAnsi="Times New Roman"/>
        </w:rPr>
        <w:t xml:space="preserve">: typická pro krásnou literaturu; formování textu tak, aby v představivosti čtenáře vyvolal takové jevy, které jsou předmětem sdělení, a aby také vyvolat emotivní odezvu; na zážitkovost navazují vlastnosti jako </w:t>
      </w:r>
      <w:r w:rsidRPr="00071BDB">
        <w:rPr>
          <w:rFonts w:ascii="Times New Roman" w:hAnsi="Times New Roman"/>
          <w:i/>
        </w:rPr>
        <w:t>aktuálnost, figurativnost, síla nebo dynamičnost výrazu, výrazový kontrast</w:t>
      </w:r>
      <w:r w:rsidRPr="00071BDB">
        <w:rPr>
          <w:rFonts w:ascii="Times New Roman" w:hAnsi="Times New Roman"/>
        </w:rPr>
        <w:t xml:space="preserve"> apod.</w:t>
      </w:r>
    </w:p>
    <w:p w:rsidR="001A7FFC" w:rsidRPr="00071BDB" w:rsidRDefault="00E21CD4" w:rsidP="001D4EA2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 konkrétním díle lze najít prvky více než jen jedné výrazové kategorie.</w:t>
      </w:r>
    </w:p>
    <w:p w:rsidR="00A648A5" w:rsidRPr="00071BDB" w:rsidRDefault="00E21CD4" w:rsidP="001D4EA2">
      <w:pPr>
        <w:pStyle w:val="Odstavecseseznamem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071BDB">
        <w:rPr>
          <w:rFonts w:ascii="Times New Roman" w:hAnsi="Times New Roman"/>
        </w:rPr>
        <w:t>t</w:t>
      </w:r>
      <w:r w:rsidR="00A648A5" w:rsidRPr="00071BDB">
        <w:rPr>
          <w:rFonts w:ascii="Times New Roman" w:hAnsi="Times New Roman"/>
        </w:rPr>
        <w:t xml:space="preserve">ext je původně monologem autora, bývá však zcela či částečně konstruován jako dialog postav, nebo dokonce jako dialog se samotným čtenářem. Počítá se s aktivitou příjemce, ale jen někteří čtenáři dokážou identifikovat narážky, dešifrovat prostupování časových rovin </w:t>
      </w:r>
      <w:r w:rsidR="00A648A5" w:rsidRPr="00071BDB">
        <w:rPr>
          <w:rFonts w:ascii="Times New Roman" w:hAnsi="Times New Roman"/>
        </w:rPr>
        <w:lastRenderedPageBreak/>
        <w:t>apod. Většinou se jedná pouze o texty psané, v případě dramatu musí nejdříve dojít ke zvukové realizaci, teprve potom je pozornost obrácena na vnímatele.</w:t>
      </w:r>
    </w:p>
    <w:p w:rsidR="00E21CD4" w:rsidRPr="00071BDB" w:rsidRDefault="00E21CD4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Literární dílo je obvykle:</w:t>
      </w:r>
    </w:p>
    <w:p w:rsidR="0006045F" w:rsidRPr="00071BDB" w:rsidRDefault="00A648A5" w:rsidP="00EC59D7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situačně nezakotvené</w:t>
      </w:r>
      <w:r w:rsidRPr="00071BDB">
        <w:rPr>
          <w:rFonts w:ascii="Times New Roman" w:hAnsi="Times New Roman"/>
        </w:rPr>
        <w:t>: odráží sice nějakou dobu vzniku, ale vnímá se ve vlastní situaci a interpretuje se v okamžiku percepce (vnímání, tzn. čtení apod.)</w:t>
      </w:r>
    </w:p>
    <w:p w:rsidR="00A648A5" w:rsidRPr="00071BDB" w:rsidRDefault="00A648A5" w:rsidP="00EC59D7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předem připravené</w:t>
      </w:r>
      <w:r w:rsidRPr="00071BDB">
        <w:rPr>
          <w:rFonts w:ascii="Times New Roman" w:hAnsi="Times New Roman"/>
        </w:rPr>
        <w:t>: projev je připravený předem, často však snaha o autentičnost (dialekt nějaké postavy, argot apod.)</w:t>
      </w:r>
    </w:p>
    <w:p w:rsidR="00A648A5" w:rsidRPr="00071BDB" w:rsidRDefault="00A648A5" w:rsidP="00EC59D7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modifikovaným zobrazením</w:t>
      </w:r>
      <w:r w:rsidRPr="00071BDB">
        <w:rPr>
          <w:rFonts w:ascii="Times New Roman" w:hAnsi="Times New Roman"/>
        </w:rPr>
        <w:t>: a to jak reálného, tak fiktivního světa, není přímou výpovědí o světě</w:t>
      </w:r>
    </w:p>
    <w:p w:rsidR="00A648A5" w:rsidRPr="00071BDB" w:rsidRDefault="00A648A5" w:rsidP="00EC59D7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  <w:b/>
        </w:rPr>
        <w:t>vyjádřením autorových představ o jazykové situaci</w:t>
      </w:r>
      <w:r w:rsidRPr="00071BDB">
        <w:rPr>
          <w:rFonts w:ascii="Times New Roman" w:hAnsi="Times New Roman"/>
        </w:rPr>
        <w:t>: stává se tak nepřímo i metajazykovou výpovědí o jazyku</w:t>
      </w:r>
    </w:p>
    <w:p w:rsidR="00E21CD4" w:rsidRPr="00071BDB" w:rsidRDefault="00E21CD4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A648A5" w:rsidRPr="00071BDB" w:rsidRDefault="00A648A5" w:rsidP="001D4EA2">
      <w:pPr>
        <w:pStyle w:val="Nadpis2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  <w:r w:rsidRPr="00071BDB">
        <w:rPr>
          <w:rFonts w:ascii="Times New Roman" w:hAnsi="Times New Roman"/>
          <w:sz w:val="22"/>
          <w:szCs w:val="22"/>
        </w:rPr>
        <w:t>Shrnutí</w:t>
      </w:r>
    </w:p>
    <w:p w:rsidR="00A648A5" w:rsidRPr="00071BDB" w:rsidRDefault="00A648A5" w:rsidP="00EC59D7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funkce poznávací a estetická, osobitost vyjádření, estetické a citové působení</w:t>
      </w:r>
    </w:p>
    <w:p w:rsidR="00A648A5" w:rsidRPr="00071BDB" w:rsidRDefault="00A648A5" w:rsidP="00EC59D7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využití všech jazykových prostředků a kompozičních (slohových) postupů</w:t>
      </w:r>
    </w:p>
    <w:p w:rsidR="000259CC" w:rsidRPr="00071BDB" w:rsidRDefault="001857C7" w:rsidP="00EC59D7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 xml:space="preserve"> umělecké próze</w:t>
      </w:r>
    </w:p>
    <w:p w:rsidR="000259CC" w:rsidRPr="00071BDB" w:rsidRDefault="00A648A5" w:rsidP="00EC59D7">
      <w:pPr>
        <w:pStyle w:val="Bezmezer"/>
        <w:numPr>
          <w:ilvl w:val="1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převažuje vypravování, popis, charakteristika, případně úvaha</w:t>
      </w:r>
    </w:p>
    <w:p w:rsidR="000259CC" w:rsidRPr="00071BDB" w:rsidRDefault="00A648A5" w:rsidP="00EC59D7">
      <w:pPr>
        <w:pStyle w:val="Bezmezer"/>
        <w:numPr>
          <w:ilvl w:val="1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často dochá</w:t>
      </w:r>
      <w:r w:rsidR="000259CC" w:rsidRPr="00071BDB">
        <w:rPr>
          <w:rFonts w:ascii="Times New Roman" w:hAnsi="Times New Roman"/>
        </w:rPr>
        <w:t>zí k prolínání slohových postupu</w:t>
      </w:r>
    </w:p>
    <w:p w:rsidR="000259CC" w:rsidRPr="00071BDB" w:rsidRDefault="001857C7" w:rsidP="00EC59D7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0259CC" w:rsidRPr="00071BDB">
        <w:rPr>
          <w:rFonts w:ascii="Times New Roman" w:hAnsi="Times New Roman"/>
        </w:rPr>
        <w:t> </w:t>
      </w:r>
      <w:r w:rsidR="00A648A5" w:rsidRPr="00071BDB">
        <w:rPr>
          <w:rFonts w:ascii="Times New Roman" w:hAnsi="Times New Roman"/>
        </w:rPr>
        <w:t>dramatu</w:t>
      </w:r>
    </w:p>
    <w:p w:rsidR="000259CC" w:rsidRPr="00071BDB" w:rsidRDefault="00A648A5" w:rsidP="00EC59D7">
      <w:pPr>
        <w:pStyle w:val="Bezmezer"/>
        <w:numPr>
          <w:ilvl w:val="1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zejména v současném se jazykové vyjádření výrazně neliší od běžné řeči</w:t>
      </w:r>
    </w:p>
    <w:p w:rsidR="000259CC" w:rsidRPr="00071BDB" w:rsidRDefault="001857C7" w:rsidP="00EC59D7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v</w:t>
      </w:r>
      <w:r w:rsidR="00A648A5" w:rsidRPr="00071BDB">
        <w:rPr>
          <w:rFonts w:ascii="Times New Roman" w:hAnsi="Times New Roman"/>
        </w:rPr>
        <w:t>e veršované poezii</w:t>
      </w:r>
    </w:p>
    <w:p w:rsidR="00A648A5" w:rsidRPr="00071BDB" w:rsidRDefault="00A648A5" w:rsidP="00EC59D7">
      <w:pPr>
        <w:pStyle w:val="Bezmezer"/>
        <w:numPr>
          <w:ilvl w:val="1"/>
          <w:numId w:val="24"/>
        </w:numPr>
        <w:jc w:val="both"/>
        <w:rPr>
          <w:rFonts w:ascii="Times New Roman" w:hAnsi="Times New Roman"/>
        </w:rPr>
      </w:pPr>
      <w:r w:rsidRPr="00071BDB">
        <w:rPr>
          <w:rFonts w:ascii="Times New Roman" w:hAnsi="Times New Roman"/>
        </w:rPr>
        <w:t>rozmanitost jazykových prostředků, v popředí rytmus a obraznost</w:t>
      </w:r>
    </w:p>
    <w:p w:rsidR="00486B35" w:rsidRPr="00071BDB" w:rsidRDefault="00486B35" w:rsidP="009C1FC3">
      <w:pPr>
        <w:pStyle w:val="Bezmezer"/>
        <w:jc w:val="both"/>
        <w:rPr>
          <w:rFonts w:ascii="Times New Roman" w:hAnsi="Times New Roman"/>
        </w:rPr>
      </w:pPr>
    </w:p>
    <w:sectPr w:rsidR="00486B35" w:rsidRPr="00071BDB" w:rsidSect="00E37BD2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B9" w:rsidRDefault="00DC4AB9" w:rsidP="0006045F">
      <w:pPr>
        <w:spacing w:after="0" w:line="240" w:lineRule="auto"/>
      </w:pPr>
      <w:r>
        <w:separator/>
      </w:r>
    </w:p>
  </w:endnote>
  <w:endnote w:type="continuationSeparator" w:id="0">
    <w:p w:rsidR="00DC4AB9" w:rsidRDefault="00DC4AB9" w:rsidP="0006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A5" w:rsidRDefault="004E1555">
    <w:pPr>
      <w:pStyle w:val="Zpat"/>
      <w:jc w:val="right"/>
    </w:pPr>
    <w:fldSimple w:instr="PAGE   \* MERGEFORMAT">
      <w:r w:rsidR="00694191">
        <w:rPr>
          <w:noProof/>
        </w:rPr>
        <w:t>1</w:t>
      </w:r>
    </w:fldSimple>
  </w:p>
  <w:p w:rsidR="000B7DA5" w:rsidRDefault="000B7D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B9" w:rsidRDefault="00DC4AB9" w:rsidP="0006045F">
      <w:pPr>
        <w:spacing w:after="0" w:line="240" w:lineRule="auto"/>
      </w:pPr>
      <w:r>
        <w:separator/>
      </w:r>
    </w:p>
  </w:footnote>
  <w:footnote w:type="continuationSeparator" w:id="0">
    <w:p w:rsidR="00DC4AB9" w:rsidRDefault="00DC4AB9" w:rsidP="0006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A2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">
    <w:nsid w:val="00000028"/>
    <w:multiLevelType w:val="multilevel"/>
    <w:tmpl w:val="E9E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2">
    <w:nsid w:val="00000029"/>
    <w:multiLevelType w:val="multilevel"/>
    <w:tmpl w:val="2996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3">
    <w:nsid w:val="0000002A"/>
    <w:multiLevelType w:val="multilevel"/>
    <w:tmpl w:val="34C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4">
    <w:nsid w:val="0000002B"/>
    <w:multiLevelType w:val="multilevel"/>
    <w:tmpl w:val="E3D4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">
    <w:nsid w:val="0000002C"/>
    <w:multiLevelType w:val="multilevel"/>
    <w:tmpl w:val="398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6">
    <w:nsid w:val="002D64FD"/>
    <w:multiLevelType w:val="multilevel"/>
    <w:tmpl w:val="5EF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7">
    <w:nsid w:val="02ED6825"/>
    <w:multiLevelType w:val="hybridMultilevel"/>
    <w:tmpl w:val="E3CC9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8A78BF"/>
    <w:multiLevelType w:val="multilevel"/>
    <w:tmpl w:val="25E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9">
    <w:nsid w:val="03A74529"/>
    <w:multiLevelType w:val="hybridMultilevel"/>
    <w:tmpl w:val="04FA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7D5690"/>
    <w:multiLevelType w:val="multilevel"/>
    <w:tmpl w:val="129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1">
    <w:nsid w:val="08FC4C49"/>
    <w:multiLevelType w:val="hybridMultilevel"/>
    <w:tmpl w:val="97D0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C1F55"/>
    <w:multiLevelType w:val="hybridMultilevel"/>
    <w:tmpl w:val="90BE7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535DDE"/>
    <w:multiLevelType w:val="hybridMultilevel"/>
    <w:tmpl w:val="9D149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E6365"/>
    <w:multiLevelType w:val="multilevel"/>
    <w:tmpl w:val="9E2EE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2AA3C54"/>
    <w:multiLevelType w:val="hybridMultilevel"/>
    <w:tmpl w:val="5BE6E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FA4469"/>
    <w:multiLevelType w:val="multilevel"/>
    <w:tmpl w:val="53D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7">
    <w:nsid w:val="145D5DA9"/>
    <w:multiLevelType w:val="hybridMultilevel"/>
    <w:tmpl w:val="D5B2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7252E4"/>
    <w:multiLevelType w:val="hybridMultilevel"/>
    <w:tmpl w:val="7DE6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53780E"/>
    <w:multiLevelType w:val="hybridMultilevel"/>
    <w:tmpl w:val="C016A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780C70"/>
    <w:multiLevelType w:val="hybridMultilevel"/>
    <w:tmpl w:val="87E87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EF3FC5"/>
    <w:multiLevelType w:val="hybridMultilevel"/>
    <w:tmpl w:val="4498E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050979"/>
    <w:multiLevelType w:val="hybridMultilevel"/>
    <w:tmpl w:val="17160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63287"/>
    <w:multiLevelType w:val="hybridMultilevel"/>
    <w:tmpl w:val="4D16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DA005A"/>
    <w:multiLevelType w:val="hybridMultilevel"/>
    <w:tmpl w:val="FB00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3051C9"/>
    <w:multiLevelType w:val="hybridMultilevel"/>
    <w:tmpl w:val="B75820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571045"/>
    <w:multiLevelType w:val="hybridMultilevel"/>
    <w:tmpl w:val="A84CD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B15D7E"/>
    <w:multiLevelType w:val="hybridMultilevel"/>
    <w:tmpl w:val="E304D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F05A23"/>
    <w:multiLevelType w:val="hybridMultilevel"/>
    <w:tmpl w:val="46BC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FA2DE8"/>
    <w:multiLevelType w:val="hybridMultilevel"/>
    <w:tmpl w:val="AB4294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A37D22"/>
    <w:multiLevelType w:val="multilevel"/>
    <w:tmpl w:val="063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u w:val="none"/>
      </w:rPr>
    </w:lvl>
  </w:abstractNum>
  <w:abstractNum w:abstractNumId="31">
    <w:nsid w:val="1EC53366"/>
    <w:multiLevelType w:val="hybridMultilevel"/>
    <w:tmpl w:val="08CA70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CA5A6F"/>
    <w:multiLevelType w:val="hybridMultilevel"/>
    <w:tmpl w:val="46963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3B4FB6"/>
    <w:multiLevelType w:val="hybridMultilevel"/>
    <w:tmpl w:val="7ACA1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4B15BC"/>
    <w:multiLevelType w:val="hybridMultilevel"/>
    <w:tmpl w:val="A474614A"/>
    <w:lvl w:ilvl="0" w:tplc="E2301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0AA484F"/>
    <w:multiLevelType w:val="multilevel"/>
    <w:tmpl w:val="61E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36">
    <w:nsid w:val="22851208"/>
    <w:multiLevelType w:val="multilevel"/>
    <w:tmpl w:val="063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u w:val="none"/>
      </w:rPr>
    </w:lvl>
  </w:abstractNum>
  <w:abstractNum w:abstractNumId="37">
    <w:nsid w:val="22CB75DD"/>
    <w:multiLevelType w:val="hybridMultilevel"/>
    <w:tmpl w:val="AE765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2E56916"/>
    <w:multiLevelType w:val="hybridMultilevel"/>
    <w:tmpl w:val="9CA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88552B"/>
    <w:multiLevelType w:val="hybridMultilevel"/>
    <w:tmpl w:val="2092F2A2"/>
    <w:lvl w:ilvl="0" w:tplc="159EC0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F760D8"/>
    <w:multiLevelType w:val="hybridMultilevel"/>
    <w:tmpl w:val="870AF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4CF5FCF"/>
    <w:multiLevelType w:val="hybridMultilevel"/>
    <w:tmpl w:val="7C3A6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37651E"/>
    <w:multiLevelType w:val="hybridMultilevel"/>
    <w:tmpl w:val="072A3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59878C5"/>
    <w:multiLevelType w:val="hybridMultilevel"/>
    <w:tmpl w:val="C1C8D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6067C88"/>
    <w:multiLevelType w:val="hybridMultilevel"/>
    <w:tmpl w:val="7D500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6FB37C0"/>
    <w:multiLevelType w:val="hybridMultilevel"/>
    <w:tmpl w:val="E4C4D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344069"/>
    <w:multiLevelType w:val="hybridMultilevel"/>
    <w:tmpl w:val="6CFA2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7511203"/>
    <w:multiLevelType w:val="multilevel"/>
    <w:tmpl w:val="EB1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48">
    <w:nsid w:val="2A8B534E"/>
    <w:multiLevelType w:val="hybridMultilevel"/>
    <w:tmpl w:val="38E282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D083794"/>
    <w:multiLevelType w:val="hybridMultilevel"/>
    <w:tmpl w:val="16C61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5C5BEF"/>
    <w:multiLevelType w:val="multilevel"/>
    <w:tmpl w:val="5EF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1">
    <w:nsid w:val="303F1C66"/>
    <w:multiLevelType w:val="hybridMultilevel"/>
    <w:tmpl w:val="79BCA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795CD9"/>
    <w:multiLevelType w:val="hybridMultilevel"/>
    <w:tmpl w:val="A762E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84570E"/>
    <w:multiLevelType w:val="multilevel"/>
    <w:tmpl w:val="EB1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4">
    <w:nsid w:val="32AF2AA6"/>
    <w:multiLevelType w:val="multilevel"/>
    <w:tmpl w:val="D726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5">
    <w:nsid w:val="33557196"/>
    <w:multiLevelType w:val="hybridMultilevel"/>
    <w:tmpl w:val="92F8A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49879C9"/>
    <w:multiLevelType w:val="hybridMultilevel"/>
    <w:tmpl w:val="01EC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1E0CD4"/>
    <w:multiLevelType w:val="hybridMultilevel"/>
    <w:tmpl w:val="C1B4BC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E37EC0"/>
    <w:multiLevelType w:val="multilevel"/>
    <w:tmpl w:val="61E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9">
    <w:nsid w:val="363139AF"/>
    <w:multiLevelType w:val="hybridMultilevel"/>
    <w:tmpl w:val="7B10BA0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6AA4BCF"/>
    <w:multiLevelType w:val="multilevel"/>
    <w:tmpl w:val="0E3A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61">
    <w:nsid w:val="36AB0FCF"/>
    <w:multiLevelType w:val="hybridMultilevel"/>
    <w:tmpl w:val="7110F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8694FD6"/>
    <w:multiLevelType w:val="hybridMultilevel"/>
    <w:tmpl w:val="244E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8D1A22"/>
    <w:multiLevelType w:val="hybridMultilevel"/>
    <w:tmpl w:val="07CC8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803506"/>
    <w:multiLevelType w:val="multilevel"/>
    <w:tmpl w:val="C41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65">
    <w:nsid w:val="3C9E38D1"/>
    <w:multiLevelType w:val="hybridMultilevel"/>
    <w:tmpl w:val="CEAC2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CE25E4E"/>
    <w:multiLevelType w:val="hybridMultilevel"/>
    <w:tmpl w:val="493CEF08"/>
    <w:lvl w:ilvl="0" w:tplc="B9EE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D941D82"/>
    <w:multiLevelType w:val="hybridMultilevel"/>
    <w:tmpl w:val="63B6A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D965462"/>
    <w:multiLevelType w:val="hybridMultilevel"/>
    <w:tmpl w:val="32CA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DD43CF2"/>
    <w:multiLevelType w:val="hybridMultilevel"/>
    <w:tmpl w:val="47669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EBC6EF5"/>
    <w:multiLevelType w:val="hybridMultilevel"/>
    <w:tmpl w:val="51685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FDD4343"/>
    <w:multiLevelType w:val="multilevel"/>
    <w:tmpl w:val="5EF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72">
    <w:nsid w:val="401B19FE"/>
    <w:multiLevelType w:val="hybridMultilevel"/>
    <w:tmpl w:val="DE1C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0D60C0B"/>
    <w:multiLevelType w:val="hybridMultilevel"/>
    <w:tmpl w:val="3D6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116238A"/>
    <w:multiLevelType w:val="hybridMultilevel"/>
    <w:tmpl w:val="800E1C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20214EE"/>
    <w:multiLevelType w:val="multilevel"/>
    <w:tmpl w:val="063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u w:val="none"/>
      </w:rPr>
    </w:lvl>
  </w:abstractNum>
  <w:abstractNum w:abstractNumId="76">
    <w:nsid w:val="42270825"/>
    <w:multiLevelType w:val="hybridMultilevel"/>
    <w:tmpl w:val="47FAA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23E0FF9"/>
    <w:multiLevelType w:val="hybridMultilevel"/>
    <w:tmpl w:val="F6804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37D6436"/>
    <w:multiLevelType w:val="multilevel"/>
    <w:tmpl w:val="7CB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79">
    <w:nsid w:val="43A307AD"/>
    <w:multiLevelType w:val="hybridMultilevel"/>
    <w:tmpl w:val="5B765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B825E3"/>
    <w:multiLevelType w:val="multilevel"/>
    <w:tmpl w:val="EB1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81">
    <w:nsid w:val="452971FA"/>
    <w:multiLevelType w:val="hybridMultilevel"/>
    <w:tmpl w:val="83C22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577173D"/>
    <w:multiLevelType w:val="hybridMultilevel"/>
    <w:tmpl w:val="453EA7DA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>
    <w:nsid w:val="480106E3"/>
    <w:multiLevelType w:val="hybridMultilevel"/>
    <w:tmpl w:val="BC64F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8A365E9"/>
    <w:multiLevelType w:val="multilevel"/>
    <w:tmpl w:val="E14E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85">
    <w:nsid w:val="490040A7"/>
    <w:multiLevelType w:val="hybridMultilevel"/>
    <w:tmpl w:val="F582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DD72D1"/>
    <w:multiLevelType w:val="hybridMultilevel"/>
    <w:tmpl w:val="F60CD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9F44D97"/>
    <w:multiLevelType w:val="multilevel"/>
    <w:tmpl w:val="9AE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u w:val="none"/>
      </w:rPr>
    </w:lvl>
  </w:abstractNum>
  <w:abstractNum w:abstractNumId="88">
    <w:nsid w:val="4B7C1C31"/>
    <w:multiLevelType w:val="hybridMultilevel"/>
    <w:tmpl w:val="586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D006E4"/>
    <w:multiLevelType w:val="hybridMultilevel"/>
    <w:tmpl w:val="51209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EDE5101"/>
    <w:multiLevelType w:val="hybridMultilevel"/>
    <w:tmpl w:val="3C9C97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F0A6D8F"/>
    <w:multiLevelType w:val="hybridMultilevel"/>
    <w:tmpl w:val="B5CA7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0F33502"/>
    <w:multiLevelType w:val="hybridMultilevel"/>
    <w:tmpl w:val="93EC7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1F74152"/>
    <w:multiLevelType w:val="multilevel"/>
    <w:tmpl w:val="129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94">
    <w:nsid w:val="54767141"/>
    <w:multiLevelType w:val="hybridMultilevel"/>
    <w:tmpl w:val="39D02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7070162"/>
    <w:multiLevelType w:val="hybridMultilevel"/>
    <w:tmpl w:val="3AB45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80D37A0"/>
    <w:multiLevelType w:val="multilevel"/>
    <w:tmpl w:val="750E045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  <w:u w:val="none"/>
      </w:rPr>
    </w:lvl>
  </w:abstractNum>
  <w:abstractNum w:abstractNumId="97">
    <w:nsid w:val="580E62B5"/>
    <w:multiLevelType w:val="multilevel"/>
    <w:tmpl w:val="5EF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98">
    <w:nsid w:val="595317DF"/>
    <w:multiLevelType w:val="multilevel"/>
    <w:tmpl w:val="0636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u w:val="none"/>
      </w:rPr>
    </w:lvl>
  </w:abstractNum>
  <w:abstractNum w:abstractNumId="99">
    <w:nsid w:val="5B0A69BB"/>
    <w:multiLevelType w:val="hybridMultilevel"/>
    <w:tmpl w:val="EFB23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3B0BDA"/>
    <w:multiLevelType w:val="hybridMultilevel"/>
    <w:tmpl w:val="D7A0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CB42338"/>
    <w:multiLevelType w:val="hybridMultilevel"/>
    <w:tmpl w:val="4A169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D597B64"/>
    <w:multiLevelType w:val="hybridMultilevel"/>
    <w:tmpl w:val="1C5A290C"/>
    <w:lvl w:ilvl="0" w:tplc="211A4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EE95DA7"/>
    <w:multiLevelType w:val="multilevel"/>
    <w:tmpl w:val="340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04">
    <w:nsid w:val="605031BB"/>
    <w:multiLevelType w:val="hybridMultilevel"/>
    <w:tmpl w:val="30524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20F1D5A"/>
    <w:multiLevelType w:val="hybridMultilevel"/>
    <w:tmpl w:val="55FE7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5A54DB"/>
    <w:multiLevelType w:val="hybridMultilevel"/>
    <w:tmpl w:val="AB36C6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25F147B"/>
    <w:multiLevelType w:val="hybridMultilevel"/>
    <w:tmpl w:val="E59C3D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7D1A7A"/>
    <w:multiLevelType w:val="hybridMultilevel"/>
    <w:tmpl w:val="C85059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02158F"/>
    <w:multiLevelType w:val="multilevel"/>
    <w:tmpl w:val="61E2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10">
    <w:nsid w:val="63DC3ED9"/>
    <w:multiLevelType w:val="hybridMultilevel"/>
    <w:tmpl w:val="BC34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47A5BA1"/>
    <w:multiLevelType w:val="hybridMultilevel"/>
    <w:tmpl w:val="E27C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4BA02FD"/>
    <w:multiLevelType w:val="hybridMultilevel"/>
    <w:tmpl w:val="AE12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534486"/>
    <w:multiLevelType w:val="hybridMultilevel"/>
    <w:tmpl w:val="FE2E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6FF0291"/>
    <w:multiLevelType w:val="hybridMultilevel"/>
    <w:tmpl w:val="65FC0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EDA6CA2"/>
    <w:multiLevelType w:val="hybridMultilevel"/>
    <w:tmpl w:val="9A367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FBA7A53"/>
    <w:multiLevelType w:val="hybridMultilevel"/>
    <w:tmpl w:val="4838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0E95DF7"/>
    <w:multiLevelType w:val="hybridMultilevel"/>
    <w:tmpl w:val="4E5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0EB2E44"/>
    <w:multiLevelType w:val="hybridMultilevel"/>
    <w:tmpl w:val="6544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14F3C7D"/>
    <w:multiLevelType w:val="hybridMultilevel"/>
    <w:tmpl w:val="89C25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0312CC"/>
    <w:multiLevelType w:val="hybridMultilevel"/>
    <w:tmpl w:val="9F424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86A5DDC"/>
    <w:multiLevelType w:val="hybridMultilevel"/>
    <w:tmpl w:val="2F4C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8A46E0A"/>
    <w:multiLevelType w:val="hybridMultilevel"/>
    <w:tmpl w:val="A61E67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9D95227"/>
    <w:multiLevelType w:val="multilevel"/>
    <w:tmpl w:val="969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24">
    <w:nsid w:val="7A62496B"/>
    <w:multiLevelType w:val="multilevel"/>
    <w:tmpl w:val="B8D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25">
    <w:nsid w:val="7BE977EB"/>
    <w:multiLevelType w:val="hybridMultilevel"/>
    <w:tmpl w:val="79BE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C5342C3"/>
    <w:multiLevelType w:val="hybridMultilevel"/>
    <w:tmpl w:val="F6BA0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CA51B1D"/>
    <w:multiLevelType w:val="multilevel"/>
    <w:tmpl w:val="9698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28">
    <w:nsid w:val="7CF17EFB"/>
    <w:multiLevelType w:val="multilevel"/>
    <w:tmpl w:val="5EF0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129">
    <w:nsid w:val="7D0B674B"/>
    <w:multiLevelType w:val="hybridMultilevel"/>
    <w:tmpl w:val="C72A4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89"/>
  </w:num>
  <w:num w:numId="3">
    <w:abstractNumId w:val="74"/>
  </w:num>
  <w:num w:numId="4">
    <w:abstractNumId w:val="57"/>
  </w:num>
  <w:num w:numId="5">
    <w:abstractNumId w:val="9"/>
  </w:num>
  <w:num w:numId="6">
    <w:abstractNumId w:val="14"/>
  </w:num>
  <w:num w:numId="7">
    <w:abstractNumId w:val="101"/>
  </w:num>
  <w:num w:numId="8">
    <w:abstractNumId w:val="95"/>
  </w:num>
  <w:num w:numId="9">
    <w:abstractNumId w:val="37"/>
  </w:num>
  <w:num w:numId="10">
    <w:abstractNumId w:val="126"/>
  </w:num>
  <w:num w:numId="11">
    <w:abstractNumId w:val="29"/>
  </w:num>
  <w:num w:numId="12">
    <w:abstractNumId w:val="90"/>
  </w:num>
  <w:num w:numId="13">
    <w:abstractNumId w:val="106"/>
  </w:num>
  <w:num w:numId="14">
    <w:abstractNumId w:val="40"/>
  </w:num>
  <w:num w:numId="15">
    <w:abstractNumId w:val="41"/>
  </w:num>
  <w:num w:numId="16">
    <w:abstractNumId w:val="107"/>
  </w:num>
  <w:num w:numId="17">
    <w:abstractNumId w:val="28"/>
  </w:num>
  <w:num w:numId="18">
    <w:abstractNumId w:val="7"/>
  </w:num>
  <w:num w:numId="19">
    <w:abstractNumId w:val="72"/>
  </w:num>
  <w:num w:numId="20">
    <w:abstractNumId w:val="49"/>
  </w:num>
  <w:num w:numId="21">
    <w:abstractNumId w:val="19"/>
  </w:num>
  <w:num w:numId="22">
    <w:abstractNumId w:val="39"/>
  </w:num>
  <w:num w:numId="23">
    <w:abstractNumId w:val="38"/>
  </w:num>
  <w:num w:numId="24">
    <w:abstractNumId w:val="91"/>
  </w:num>
  <w:num w:numId="25">
    <w:abstractNumId w:val="15"/>
  </w:num>
  <w:num w:numId="26">
    <w:abstractNumId w:val="22"/>
  </w:num>
  <w:num w:numId="27">
    <w:abstractNumId w:val="82"/>
  </w:num>
  <w:num w:numId="28">
    <w:abstractNumId w:val="94"/>
  </w:num>
  <w:num w:numId="29">
    <w:abstractNumId w:val="59"/>
  </w:num>
  <w:num w:numId="30">
    <w:abstractNumId w:val="55"/>
  </w:num>
  <w:num w:numId="31">
    <w:abstractNumId w:val="32"/>
  </w:num>
  <w:num w:numId="32">
    <w:abstractNumId w:val="86"/>
  </w:num>
  <w:num w:numId="33">
    <w:abstractNumId w:val="122"/>
  </w:num>
  <w:num w:numId="34">
    <w:abstractNumId w:val="31"/>
  </w:num>
  <w:num w:numId="35">
    <w:abstractNumId w:val="53"/>
  </w:num>
  <w:num w:numId="36">
    <w:abstractNumId w:val="76"/>
  </w:num>
  <w:num w:numId="37">
    <w:abstractNumId w:val="47"/>
  </w:num>
  <w:num w:numId="38">
    <w:abstractNumId w:val="80"/>
  </w:num>
  <w:num w:numId="39">
    <w:abstractNumId w:val="84"/>
  </w:num>
  <w:num w:numId="40">
    <w:abstractNumId w:val="115"/>
  </w:num>
  <w:num w:numId="41">
    <w:abstractNumId w:val="104"/>
  </w:num>
  <w:num w:numId="42">
    <w:abstractNumId w:val="114"/>
  </w:num>
  <w:num w:numId="43">
    <w:abstractNumId w:val="116"/>
  </w:num>
  <w:num w:numId="44">
    <w:abstractNumId w:val="26"/>
  </w:num>
  <w:num w:numId="45">
    <w:abstractNumId w:val="127"/>
  </w:num>
  <w:num w:numId="46">
    <w:abstractNumId w:val="123"/>
  </w:num>
  <w:num w:numId="47">
    <w:abstractNumId w:val="35"/>
  </w:num>
  <w:num w:numId="48">
    <w:abstractNumId w:val="58"/>
  </w:num>
  <w:num w:numId="49">
    <w:abstractNumId w:val="109"/>
  </w:num>
  <w:num w:numId="50">
    <w:abstractNumId w:val="105"/>
  </w:num>
  <w:num w:numId="51">
    <w:abstractNumId w:val="98"/>
  </w:num>
  <w:num w:numId="52">
    <w:abstractNumId w:val="36"/>
  </w:num>
  <w:num w:numId="53">
    <w:abstractNumId w:val="75"/>
  </w:num>
  <w:num w:numId="54">
    <w:abstractNumId w:val="30"/>
  </w:num>
  <w:num w:numId="55">
    <w:abstractNumId w:val="87"/>
  </w:num>
  <w:num w:numId="56">
    <w:abstractNumId w:val="27"/>
  </w:num>
  <w:num w:numId="57">
    <w:abstractNumId w:val="61"/>
  </w:num>
  <w:num w:numId="58">
    <w:abstractNumId w:val="33"/>
  </w:num>
  <w:num w:numId="59">
    <w:abstractNumId w:val="71"/>
  </w:num>
  <w:num w:numId="60">
    <w:abstractNumId w:val="97"/>
  </w:num>
  <w:num w:numId="61">
    <w:abstractNumId w:val="128"/>
  </w:num>
  <w:num w:numId="62">
    <w:abstractNumId w:val="50"/>
  </w:num>
  <w:num w:numId="63">
    <w:abstractNumId w:val="6"/>
  </w:num>
  <w:num w:numId="64">
    <w:abstractNumId w:val="10"/>
  </w:num>
  <w:num w:numId="65">
    <w:abstractNumId w:val="93"/>
  </w:num>
  <w:num w:numId="66">
    <w:abstractNumId w:val="129"/>
  </w:num>
  <w:num w:numId="67">
    <w:abstractNumId w:val="25"/>
  </w:num>
  <w:num w:numId="68">
    <w:abstractNumId w:val="48"/>
  </w:num>
  <w:num w:numId="69">
    <w:abstractNumId w:val="62"/>
  </w:num>
  <w:num w:numId="70">
    <w:abstractNumId w:val="99"/>
  </w:num>
  <w:num w:numId="71">
    <w:abstractNumId w:val="67"/>
  </w:num>
  <w:num w:numId="72">
    <w:abstractNumId w:val="52"/>
  </w:num>
  <w:num w:numId="73">
    <w:abstractNumId w:val="43"/>
  </w:num>
  <w:num w:numId="74">
    <w:abstractNumId w:val="120"/>
  </w:num>
  <w:num w:numId="75">
    <w:abstractNumId w:val="111"/>
  </w:num>
  <w:num w:numId="76">
    <w:abstractNumId w:val="21"/>
  </w:num>
  <w:num w:numId="77">
    <w:abstractNumId w:val="85"/>
  </w:num>
  <w:num w:numId="78">
    <w:abstractNumId w:val="45"/>
  </w:num>
  <w:num w:numId="79">
    <w:abstractNumId w:val="20"/>
  </w:num>
  <w:num w:numId="80">
    <w:abstractNumId w:val="100"/>
  </w:num>
  <w:num w:numId="81">
    <w:abstractNumId w:val="108"/>
  </w:num>
  <w:num w:numId="82">
    <w:abstractNumId w:val="17"/>
  </w:num>
  <w:num w:numId="83">
    <w:abstractNumId w:val="66"/>
  </w:num>
  <w:num w:numId="84">
    <w:abstractNumId w:val="79"/>
  </w:num>
  <w:num w:numId="85">
    <w:abstractNumId w:val="83"/>
  </w:num>
  <w:num w:numId="86">
    <w:abstractNumId w:val="56"/>
  </w:num>
  <w:num w:numId="87">
    <w:abstractNumId w:val="113"/>
  </w:num>
  <w:num w:numId="88">
    <w:abstractNumId w:val="69"/>
  </w:num>
  <w:num w:numId="89">
    <w:abstractNumId w:val="70"/>
  </w:num>
  <w:num w:numId="90">
    <w:abstractNumId w:val="0"/>
  </w:num>
  <w:num w:numId="91">
    <w:abstractNumId w:val="119"/>
  </w:num>
  <w:num w:numId="92">
    <w:abstractNumId w:val="88"/>
  </w:num>
  <w:num w:numId="93">
    <w:abstractNumId w:val="51"/>
  </w:num>
  <w:num w:numId="94">
    <w:abstractNumId w:val="81"/>
  </w:num>
  <w:num w:numId="95">
    <w:abstractNumId w:val="118"/>
  </w:num>
  <w:num w:numId="96">
    <w:abstractNumId w:val="63"/>
  </w:num>
  <w:num w:numId="97">
    <w:abstractNumId w:val="65"/>
  </w:num>
  <w:num w:numId="98">
    <w:abstractNumId w:val="44"/>
  </w:num>
  <w:num w:numId="99">
    <w:abstractNumId w:val="92"/>
  </w:num>
  <w:num w:numId="100">
    <w:abstractNumId w:val="102"/>
  </w:num>
  <w:num w:numId="101">
    <w:abstractNumId w:val="121"/>
  </w:num>
  <w:num w:numId="102">
    <w:abstractNumId w:val="34"/>
  </w:num>
  <w:num w:numId="103">
    <w:abstractNumId w:val="68"/>
  </w:num>
  <w:num w:numId="104">
    <w:abstractNumId w:val="117"/>
  </w:num>
  <w:num w:numId="105">
    <w:abstractNumId w:val="46"/>
  </w:num>
  <w:num w:numId="106">
    <w:abstractNumId w:val="12"/>
  </w:num>
  <w:num w:numId="107">
    <w:abstractNumId w:val="96"/>
  </w:num>
  <w:num w:numId="108">
    <w:abstractNumId w:val="54"/>
  </w:num>
  <w:num w:numId="109">
    <w:abstractNumId w:val="124"/>
  </w:num>
  <w:num w:numId="110">
    <w:abstractNumId w:val="103"/>
  </w:num>
  <w:num w:numId="111">
    <w:abstractNumId w:val="1"/>
  </w:num>
  <w:num w:numId="112">
    <w:abstractNumId w:val="2"/>
  </w:num>
  <w:num w:numId="113">
    <w:abstractNumId w:val="3"/>
  </w:num>
  <w:num w:numId="114">
    <w:abstractNumId w:val="4"/>
  </w:num>
  <w:num w:numId="115">
    <w:abstractNumId w:val="5"/>
  </w:num>
  <w:num w:numId="116">
    <w:abstractNumId w:val="60"/>
  </w:num>
  <w:num w:numId="117">
    <w:abstractNumId w:val="11"/>
  </w:num>
  <w:num w:numId="118">
    <w:abstractNumId w:val="8"/>
  </w:num>
  <w:num w:numId="119">
    <w:abstractNumId w:val="64"/>
  </w:num>
  <w:num w:numId="120">
    <w:abstractNumId w:val="13"/>
  </w:num>
  <w:num w:numId="121">
    <w:abstractNumId w:val="110"/>
  </w:num>
  <w:num w:numId="122">
    <w:abstractNumId w:val="78"/>
  </w:num>
  <w:num w:numId="123">
    <w:abstractNumId w:val="16"/>
  </w:num>
  <w:num w:numId="124">
    <w:abstractNumId w:val="77"/>
  </w:num>
  <w:num w:numId="125">
    <w:abstractNumId w:val="18"/>
  </w:num>
  <w:num w:numId="126">
    <w:abstractNumId w:val="23"/>
  </w:num>
  <w:num w:numId="127">
    <w:abstractNumId w:val="125"/>
  </w:num>
  <w:num w:numId="128">
    <w:abstractNumId w:val="112"/>
  </w:num>
  <w:num w:numId="129">
    <w:abstractNumId w:val="24"/>
  </w:num>
  <w:num w:numId="130">
    <w:abstractNumId w:val="42"/>
  </w:num>
  <w:numIdMacAtCleanup w:val="1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FFC"/>
    <w:rsid w:val="00022E1E"/>
    <w:rsid w:val="000259CC"/>
    <w:rsid w:val="0006045F"/>
    <w:rsid w:val="00071BDB"/>
    <w:rsid w:val="000A7786"/>
    <w:rsid w:val="000B39F2"/>
    <w:rsid w:val="000B7DA5"/>
    <w:rsid w:val="000E2374"/>
    <w:rsid w:val="0011558C"/>
    <w:rsid w:val="001179C0"/>
    <w:rsid w:val="00143FC7"/>
    <w:rsid w:val="001440A6"/>
    <w:rsid w:val="001647D7"/>
    <w:rsid w:val="001857C7"/>
    <w:rsid w:val="001A2F70"/>
    <w:rsid w:val="001A7FFC"/>
    <w:rsid w:val="001C71C1"/>
    <w:rsid w:val="001D4EA2"/>
    <w:rsid w:val="00220123"/>
    <w:rsid w:val="00256465"/>
    <w:rsid w:val="002A5812"/>
    <w:rsid w:val="002A6C41"/>
    <w:rsid w:val="002B3C36"/>
    <w:rsid w:val="002E4497"/>
    <w:rsid w:val="003064F2"/>
    <w:rsid w:val="0039143D"/>
    <w:rsid w:val="003B1A3F"/>
    <w:rsid w:val="00427137"/>
    <w:rsid w:val="0046673E"/>
    <w:rsid w:val="00486B35"/>
    <w:rsid w:val="00495576"/>
    <w:rsid w:val="004A0252"/>
    <w:rsid w:val="004B048D"/>
    <w:rsid w:val="004E1555"/>
    <w:rsid w:val="00502E0E"/>
    <w:rsid w:val="00554F28"/>
    <w:rsid w:val="00567EA4"/>
    <w:rsid w:val="005F6F73"/>
    <w:rsid w:val="0061569E"/>
    <w:rsid w:val="00673521"/>
    <w:rsid w:val="00694191"/>
    <w:rsid w:val="006A0DC0"/>
    <w:rsid w:val="006B5A5F"/>
    <w:rsid w:val="007075D5"/>
    <w:rsid w:val="00712213"/>
    <w:rsid w:val="00736F10"/>
    <w:rsid w:val="00757E7E"/>
    <w:rsid w:val="00860BFE"/>
    <w:rsid w:val="008D3C07"/>
    <w:rsid w:val="008E4CE0"/>
    <w:rsid w:val="009008B2"/>
    <w:rsid w:val="00945A68"/>
    <w:rsid w:val="009C1FC3"/>
    <w:rsid w:val="00A648A5"/>
    <w:rsid w:val="00A86E96"/>
    <w:rsid w:val="00B05B64"/>
    <w:rsid w:val="00B5143E"/>
    <w:rsid w:val="00BE523D"/>
    <w:rsid w:val="00BE69D8"/>
    <w:rsid w:val="00C17B61"/>
    <w:rsid w:val="00C25299"/>
    <w:rsid w:val="00C93B1B"/>
    <w:rsid w:val="00CA5E48"/>
    <w:rsid w:val="00CC7A87"/>
    <w:rsid w:val="00D02B77"/>
    <w:rsid w:val="00D06AA9"/>
    <w:rsid w:val="00D13B34"/>
    <w:rsid w:val="00D227A1"/>
    <w:rsid w:val="00DA56F1"/>
    <w:rsid w:val="00DC4AB9"/>
    <w:rsid w:val="00DF7FB8"/>
    <w:rsid w:val="00E21CD4"/>
    <w:rsid w:val="00E341BD"/>
    <w:rsid w:val="00E37BD2"/>
    <w:rsid w:val="00E428AA"/>
    <w:rsid w:val="00EC59D7"/>
    <w:rsid w:val="00EE3940"/>
    <w:rsid w:val="00F11082"/>
    <w:rsid w:val="00F240F0"/>
    <w:rsid w:val="00F72322"/>
    <w:rsid w:val="00FB3392"/>
    <w:rsid w:val="00FD5CDB"/>
    <w:rsid w:val="00FD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23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23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3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2322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B3392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F723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spacing w:val="5"/>
      <w:kern w:val="28"/>
      <w:sz w:val="40"/>
      <w:szCs w:val="52"/>
    </w:rPr>
  </w:style>
  <w:style w:type="character" w:customStyle="1" w:styleId="NzevChar">
    <w:name w:val="Název Char"/>
    <w:link w:val="Nzev"/>
    <w:rsid w:val="00F72322"/>
    <w:rPr>
      <w:rFonts w:ascii="Cambria" w:eastAsia="Times New Roman" w:hAnsi="Cambria" w:cs="Times New Roman"/>
      <w:spacing w:val="5"/>
      <w:kern w:val="28"/>
      <w:sz w:val="40"/>
      <w:szCs w:val="52"/>
    </w:rPr>
  </w:style>
  <w:style w:type="paragraph" w:customStyle="1" w:styleId="Standard">
    <w:name w:val="Standard"/>
    <w:rsid w:val="00FB33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rsid w:val="00F72322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11558C"/>
    <w:rPr>
      <w:sz w:val="22"/>
      <w:szCs w:val="22"/>
      <w:lang w:eastAsia="en-US"/>
    </w:rPr>
  </w:style>
  <w:style w:type="paragraph" w:customStyle="1" w:styleId="tylovakomunikannormyin">
    <w:name w:val="tylovakomunikannormyin"/>
    <w:basedOn w:val="Normln"/>
    <w:rsid w:val="00A86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FD5CD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6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45F"/>
  </w:style>
  <w:style w:type="paragraph" w:styleId="Zpat">
    <w:name w:val="footer"/>
    <w:basedOn w:val="Normln"/>
    <w:link w:val="ZpatChar"/>
    <w:uiPriority w:val="99"/>
    <w:unhideWhenUsed/>
    <w:rsid w:val="0006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45F"/>
  </w:style>
  <w:style w:type="character" w:customStyle="1" w:styleId="apple-converted-space">
    <w:name w:val="apple-converted-space"/>
    <w:basedOn w:val="Standardnpsmoodstavce"/>
    <w:rsid w:val="000B7DA5"/>
  </w:style>
  <w:style w:type="character" w:styleId="Zvraznn">
    <w:name w:val="Emphasis"/>
    <w:basedOn w:val="Standardnpsmoodstavce"/>
    <w:uiPriority w:val="20"/>
    <w:qFormat/>
    <w:rsid w:val="00DA56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723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723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3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2322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B3392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F723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spacing w:val="5"/>
      <w:kern w:val="28"/>
      <w:sz w:val="40"/>
      <w:szCs w:val="52"/>
    </w:rPr>
  </w:style>
  <w:style w:type="character" w:customStyle="1" w:styleId="NzevChar">
    <w:name w:val="Název Char"/>
    <w:link w:val="Nzev"/>
    <w:rsid w:val="00F72322"/>
    <w:rPr>
      <w:rFonts w:ascii="Cambria" w:eastAsia="Times New Roman" w:hAnsi="Cambria" w:cs="Times New Roman"/>
      <w:spacing w:val="5"/>
      <w:kern w:val="28"/>
      <w:sz w:val="40"/>
      <w:szCs w:val="52"/>
    </w:rPr>
  </w:style>
  <w:style w:type="paragraph" w:customStyle="1" w:styleId="Standard">
    <w:name w:val="Standard"/>
    <w:rsid w:val="00FB33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rsid w:val="00F72322"/>
    <w:rPr>
      <w:rFonts w:ascii="Cambria" w:eastAsia="Times New Roman" w:hAnsi="Cambria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11558C"/>
    <w:rPr>
      <w:sz w:val="22"/>
      <w:szCs w:val="22"/>
      <w:lang w:eastAsia="en-US"/>
    </w:rPr>
  </w:style>
  <w:style w:type="paragraph" w:customStyle="1" w:styleId="tylovakomunikannormyin">
    <w:name w:val="tylovakomunikannormyin"/>
    <w:basedOn w:val="Normln"/>
    <w:rsid w:val="00A86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FD5CD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6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45F"/>
  </w:style>
  <w:style w:type="paragraph" w:styleId="Zpat">
    <w:name w:val="footer"/>
    <w:basedOn w:val="Normln"/>
    <w:link w:val="ZpatChar"/>
    <w:uiPriority w:val="99"/>
    <w:unhideWhenUsed/>
    <w:rsid w:val="0006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lovnik-cizich-slov.abz.cz/web.php/slovo/funk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nik-cizich-slov.abz.cz/web.php/slovo/socialn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ulka\Desktop\Stylisti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C225-31DD-49CA-8F47-7869F6BC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Stylistika</Template>
  <TotalTime>1</TotalTime>
  <Pages>30</Pages>
  <Words>7272</Words>
  <Characters>42905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Jitulka</dc:creator>
  <cp:lastModifiedBy>Irenka</cp:lastModifiedBy>
  <cp:revision>2</cp:revision>
  <cp:lastPrinted>2013-01-21T17:34:00Z</cp:lastPrinted>
  <dcterms:created xsi:type="dcterms:W3CDTF">2013-03-08T08:23:00Z</dcterms:created>
  <dcterms:modified xsi:type="dcterms:W3CDTF">2013-03-08T08:23:00Z</dcterms:modified>
</cp:coreProperties>
</file>